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A2C7F" w14:textId="4F015838" w:rsidR="0038092A" w:rsidRPr="00E65064" w:rsidRDefault="0038092A" w:rsidP="00E65064">
      <w:pPr>
        <w:tabs>
          <w:tab w:val="left" w:pos="6804"/>
        </w:tabs>
        <w:ind w:right="-91"/>
        <w:rPr>
          <w:rFonts w:asciiTheme="minorHAnsi" w:hAnsiTheme="minorHAnsi" w:cstheme="minorHAnsi"/>
          <w:sz w:val="22"/>
          <w:szCs w:val="22"/>
          <w:lang w:val="lv-LV"/>
        </w:rPr>
      </w:pPr>
      <w:r w:rsidRPr="00E65064">
        <w:rPr>
          <w:rFonts w:asciiTheme="minorHAnsi" w:hAnsiTheme="minorHAnsi" w:cstheme="minorHAnsi"/>
          <w:sz w:val="22"/>
          <w:szCs w:val="22"/>
          <w:lang w:val="lv-LV"/>
        </w:rPr>
        <w:t>Rīga,</w:t>
      </w:r>
      <w:r w:rsidRPr="00E65064">
        <w:rPr>
          <w:rFonts w:asciiTheme="minorHAnsi" w:hAnsiTheme="minorHAnsi" w:cstheme="minorHAnsi"/>
          <w:sz w:val="22"/>
          <w:szCs w:val="22"/>
          <w:lang w:val="lv-LV"/>
        </w:rPr>
        <w:tab/>
        <w:t>Datums skatāms laika zīmogā</w:t>
      </w:r>
    </w:p>
    <w:p w14:paraId="0BE9E7CB" w14:textId="77777777" w:rsidR="0038092A" w:rsidRPr="00E65064" w:rsidRDefault="0038092A" w:rsidP="00E65064">
      <w:pPr>
        <w:tabs>
          <w:tab w:val="left" w:pos="6379"/>
        </w:tabs>
        <w:ind w:right="-91"/>
        <w:jc w:val="both"/>
        <w:rPr>
          <w:rFonts w:asciiTheme="minorHAnsi" w:hAnsiTheme="minorHAnsi" w:cstheme="minorHAnsi"/>
          <w:sz w:val="22"/>
          <w:szCs w:val="22"/>
          <w:lang w:val="lv-LV"/>
        </w:rPr>
      </w:pPr>
    </w:p>
    <w:p w14:paraId="12648AFE" w14:textId="56DA06FA" w:rsidR="0038092A" w:rsidRDefault="0038092A" w:rsidP="00E65064">
      <w:pPr>
        <w:tabs>
          <w:tab w:val="left" w:pos="6379"/>
        </w:tabs>
        <w:ind w:right="-91"/>
        <w:jc w:val="both"/>
        <w:rPr>
          <w:rFonts w:asciiTheme="minorHAnsi" w:hAnsiTheme="minorHAnsi" w:cstheme="minorHAnsi"/>
          <w:i/>
          <w:iCs/>
          <w:sz w:val="22"/>
          <w:szCs w:val="22"/>
        </w:rPr>
      </w:pPr>
      <w:proofErr w:type="spellStart"/>
      <w:r w:rsidRPr="00E65064">
        <w:rPr>
          <w:rFonts w:asciiTheme="minorHAnsi" w:hAnsiTheme="minorHAnsi" w:cstheme="minorHAnsi"/>
          <w:i/>
          <w:iCs/>
          <w:sz w:val="22"/>
          <w:szCs w:val="22"/>
        </w:rPr>
        <w:t>Atbildes</w:t>
      </w:r>
      <w:proofErr w:type="spellEnd"/>
      <w:r w:rsidRPr="00E65064">
        <w:rPr>
          <w:rFonts w:asciiTheme="minorHAnsi" w:hAnsiTheme="minorHAnsi" w:cstheme="minorHAnsi"/>
          <w:i/>
          <w:iCs/>
          <w:sz w:val="22"/>
          <w:szCs w:val="22"/>
        </w:rPr>
        <w:t xml:space="preserve"> </w:t>
      </w:r>
      <w:proofErr w:type="spellStart"/>
      <w:r w:rsidRPr="00E65064">
        <w:rPr>
          <w:rFonts w:asciiTheme="minorHAnsi" w:hAnsiTheme="minorHAnsi" w:cstheme="minorHAnsi"/>
          <w:i/>
          <w:iCs/>
          <w:sz w:val="22"/>
          <w:szCs w:val="22"/>
        </w:rPr>
        <w:t>ziņa</w:t>
      </w:r>
      <w:proofErr w:type="spellEnd"/>
      <w:r w:rsidRPr="00E65064">
        <w:rPr>
          <w:rFonts w:asciiTheme="minorHAnsi" w:hAnsiTheme="minorHAnsi" w:cstheme="minorHAnsi"/>
          <w:i/>
          <w:iCs/>
          <w:sz w:val="22"/>
          <w:szCs w:val="22"/>
        </w:rPr>
        <w:t xml:space="preserve"> </w:t>
      </w:r>
      <w:proofErr w:type="spellStart"/>
      <w:r w:rsidR="00FF71CA" w:rsidRPr="00E65064">
        <w:rPr>
          <w:rFonts w:asciiTheme="minorHAnsi" w:hAnsiTheme="minorHAnsi" w:cstheme="minorHAnsi"/>
          <w:i/>
          <w:iCs/>
          <w:sz w:val="22"/>
          <w:szCs w:val="22"/>
        </w:rPr>
        <w:t>uz</w:t>
      </w:r>
      <w:proofErr w:type="spellEnd"/>
      <w:r w:rsidR="00FF71CA" w:rsidRPr="00E65064">
        <w:rPr>
          <w:rFonts w:asciiTheme="minorHAnsi" w:hAnsiTheme="minorHAnsi" w:cstheme="minorHAnsi"/>
          <w:i/>
          <w:iCs/>
          <w:sz w:val="22"/>
          <w:szCs w:val="22"/>
        </w:rPr>
        <w:t xml:space="preserve"> </w:t>
      </w:r>
      <w:proofErr w:type="spellStart"/>
      <w:r w:rsidR="00FF71CA" w:rsidRPr="00E65064">
        <w:rPr>
          <w:rFonts w:asciiTheme="minorHAnsi" w:hAnsiTheme="minorHAnsi" w:cstheme="minorHAnsi"/>
          <w:i/>
          <w:iCs/>
          <w:sz w:val="22"/>
          <w:szCs w:val="22"/>
        </w:rPr>
        <w:t>vēstuli</w:t>
      </w:r>
      <w:proofErr w:type="spellEnd"/>
      <w:r w:rsidR="00FF71CA" w:rsidRPr="00E65064">
        <w:rPr>
          <w:rFonts w:asciiTheme="minorHAnsi" w:hAnsiTheme="minorHAnsi" w:cstheme="minorHAnsi"/>
          <w:i/>
          <w:iCs/>
          <w:sz w:val="22"/>
          <w:szCs w:val="22"/>
        </w:rPr>
        <w:t xml:space="preserve"> </w:t>
      </w:r>
      <w:r w:rsidR="00FF71CA" w:rsidRPr="00E65064">
        <w:rPr>
          <w:rFonts w:asciiTheme="minorHAnsi" w:hAnsiTheme="minorHAnsi" w:cstheme="minorHAnsi"/>
          <w:i/>
          <w:iCs/>
          <w:sz w:val="22"/>
          <w:szCs w:val="22"/>
        </w:rPr>
        <w:t>Nr.101</w:t>
      </w:r>
      <w:r w:rsidR="00FF71CA" w:rsidRPr="00E65064">
        <w:rPr>
          <w:rFonts w:asciiTheme="minorHAnsi" w:hAnsiTheme="minorHAnsi" w:cstheme="minorHAnsi"/>
          <w:i/>
          <w:iCs/>
          <w:sz w:val="22"/>
          <w:szCs w:val="22"/>
        </w:rPr>
        <w:t>/</w:t>
      </w:r>
      <w:r w:rsidR="00FF71CA" w:rsidRPr="00E65064">
        <w:rPr>
          <w:rFonts w:asciiTheme="minorHAnsi" w:hAnsiTheme="minorHAnsi" w:cstheme="minorHAnsi"/>
          <w:i/>
          <w:iCs/>
          <w:sz w:val="22"/>
          <w:szCs w:val="22"/>
        </w:rPr>
        <w:t>007</w:t>
      </w:r>
      <w:r w:rsidR="00FF71CA" w:rsidRPr="00E65064">
        <w:rPr>
          <w:rFonts w:asciiTheme="minorHAnsi" w:hAnsiTheme="minorHAnsi" w:cstheme="minorHAnsi"/>
          <w:i/>
          <w:iCs/>
          <w:sz w:val="22"/>
          <w:szCs w:val="22"/>
        </w:rPr>
        <w:t>/</w:t>
      </w:r>
      <w:r w:rsidR="00FF71CA" w:rsidRPr="00E65064">
        <w:rPr>
          <w:rFonts w:asciiTheme="minorHAnsi" w:hAnsiTheme="minorHAnsi" w:cstheme="minorHAnsi"/>
          <w:i/>
          <w:iCs/>
          <w:sz w:val="22"/>
          <w:szCs w:val="22"/>
        </w:rPr>
        <w:t>2026</w:t>
      </w:r>
    </w:p>
    <w:p w14:paraId="64052DEB" w14:textId="77777777" w:rsidR="00E65064" w:rsidRPr="00E65064" w:rsidRDefault="00E65064" w:rsidP="00E65064">
      <w:pPr>
        <w:tabs>
          <w:tab w:val="left" w:pos="6379"/>
        </w:tabs>
        <w:ind w:right="-91"/>
        <w:jc w:val="both"/>
        <w:rPr>
          <w:rFonts w:asciiTheme="minorHAnsi" w:hAnsiTheme="minorHAnsi" w:cstheme="minorHAnsi"/>
          <w:i/>
          <w:iCs/>
          <w:sz w:val="22"/>
          <w:szCs w:val="22"/>
        </w:rPr>
      </w:pPr>
    </w:p>
    <w:p w14:paraId="7DC57B06" w14:textId="77777777" w:rsidR="0038092A" w:rsidRPr="00E65064" w:rsidRDefault="0038092A" w:rsidP="00E65064">
      <w:pPr>
        <w:tabs>
          <w:tab w:val="left" w:pos="6379"/>
        </w:tabs>
        <w:ind w:right="-91"/>
        <w:jc w:val="both"/>
        <w:rPr>
          <w:rFonts w:asciiTheme="minorHAnsi" w:hAnsiTheme="minorHAnsi" w:cstheme="minorHAnsi"/>
          <w:sz w:val="22"/>
          <w:szCs w:val="22"/>
        </w:rPr>
      </w:pPr>
    </w:p>
    <w:p w14:paraId="41192D28" w14:textId="56CFFE1B" w:rsidR="0038092A" w:rsidRPr="00E65064" w:rsidRDefault="0038092A" w:rsidP="00E65064">
      <w:pPr>
        <w:spacing w:line="360" w:lineRule="auto"/>
        <w:ind w:right="-91"/>
        <w:jc w:val="both"/>
        <w:rPr>
          <w:rFonts w:asciiTheme="minorHAnsi" w:hAnsiTheme="minorHAnsi" w:cstheme="minorHAnsi"/>
          <w:sz w:val="22"/>
          <w:szCs w:val="22"/>
          <w:lang w:val="lv-LV"/>
        </w:rPr>
      </w:pPr>
      <w:r w:rsidRPr="00E65064">
        <w:rPr>
          <w:rFonts w:asciiTheme="minorHAnsi" w:hAnsiTheme="minorHAnsi" w:cstheme="minorHAnsi"/>
          <w:sz w:val="22"/>
          <w:szCs w:val="22"/>
          <w:lang w:val="lv-LV"/>
        </w:rPr>
        <w:t>Labdien, Baiba!</w:t>
      </w:r>
    </w:p>
    <w:p w14:paraId="4BEB93D7" w14:textId="77777777" w:rsidR="0038092A" w:rsidRPr="00E65064" w:rsidRDefault="0038092A" w:rsidP="00E65064">
      <w:pPr>
        <w:spacing w:line="360" w:lineRule="auto"/>
        <w:ind w:right="-91" w:firstLine="567"/>
        <w:jc w:val="both"/>
        <w:rPr>
          <w:rFonts w:asciiTheme="minorHAnsi" w:hAnsiTheme="minorHAnsi" w:cstheme="minorHAnsi"/>
          <w:sz w:val="22"/>
          <w:szCs w:val="22"/>
          <w:lang w:val="lv-LV"/>
        </w:rPr>
      </w:pPr>
      <w:r w:rsidRPr="00E65064">
        <w:rPr>
          <w:rFonts w:asciiTheme="minorHAnsi" w:hAnsiTheme="minorHAnsi" w:cstheme="minorHAnsi"/>
          <w:sz w:val="22"/>
          <w:szCs w:val="22"/>
          <w:lang w:val="lv-LV"/>
        </w:rPr>
        <w:t>Esam saņēmuši SIA “</w:t>
      </w:r>
      <w:proofErr w:type="spellStart"/>
      <w:r w:rsidRPr="00E65064">
        <w:rPr>
          <w:rFonts w:asciiTheme="minorHAnsi" w:hAnsiTheme="minorHAnsi" w:cstheme="minorHAnsi"/>
          <w:sz w:val="22"/>
          <w:szCs w:val="22"/>
          <w:lang w:val="lv-LV"/>
        </w:rPr>
        <w:t>Akvaparks</w:t>
      </w:r>
      <w:proofErr w:type="spellEnd"/>
      <w:r w:rsidRPr="00E65064">
        <w:rPr>
          <w:rFonts w:asciiTheme="minorHAnsi" w:hAnsiTheme="minorHAnsi" w:cstheme="minorHAnsi"/>
          <w:sz w:val="22"/>
          <w:szCs w:val="22"/>
          <w:lang w:val="lv-LV"/>
        </w:rPr>
        <w:t>” pretenziju par Sistēmas darbības traucējumiem un pateicamies par sniegto informāciju.</w:t>
      </w:r>
    </w:p>
    <w:p w14:paraId="2793725A" w14:textId="77777777" w:rsidR="0038092A" w:rsidRPr="00E65064" w:rsidRDefault="0038092A" w:rsidP="00E65064">
      <w:pPr>
        <w:spacing w:line="360" w:lineRule="auto"/>
        <w:ind w:right="-91" w:firstLine="567"/>
        <w:jc w:val="both"/>
        <w:rPr>
          <w:rFonts w:asciiTheme="minorHAnsi" w:hAnsiTheme="minorHAnsi" w:cstheme="minorHAnsi"/>
          <w:sz w:val="22"/>
          <w:szCs w:val="22"/>
          <w:lang w:val="lv-LV"/>
        </w:rPr>
      </w:pPr>
      <w:r w:rsidRPr="00E65064">
        <w:rPr>
          <w:rFonts w:asciiTheme="minorHAnsi" w:hAnsiTheme="minorHAnsi" w:cstheme="minorHAnsi"/>
          <w:sz w:val="22"/>
          <w:szCs w:val="22"/>
          <w:lang w:val="lv-LV"/>
        </w:rPr>
        <w:t xml:space="preserve">Apstiprinām, ka SIA “HiPark </w:t>
      </w:r>
      <w:proofErr w:type="spellStart"/>
      <w:r w:rsidRPr="00E65064">
        <w:rPr>
          <w:rFonts w:asciiTheme="minorHAnsi" w:hAnsiTheme="minorHAnsi" w:cstheme="minorHAnsi"/>
          <w:sz w:val="22"/>
          <w:szCs w:val="22"/>
          <w:lang w:val="lv-LV"/>
        </w:rPr>
        <w:t>Systems</w:t>
      </w:r>
      <w:proofErr w:type="spellEnd"/>
      <w:r w:rsidRPr="00E65064">
        <w:rPr>
          <w:rFonts w:asciiTheme="minorHAnsi" w:hAnsiTheme="minorHAnsi" w:cstheme="minorHAnsi"/>
          <w:sz w:val="22"/>
          <w:szCs w:val="22"/>
          <w:lang w:val="lv-LV"/>
        </w:rPr>
        <w:t>” ir reaģējusi uz saņemtajiem pieteikumiem un ir veikusi nepieciešamās pārbaudes un tehniskos darbus Sistēmas darbības stabilizēšanai. Mēs saprotam, ka aprakstītās situācijas ir radījušas neērtības Jūsu darbiniekiem un apmeklētājiem, un no savas puses turpinām darbu, lai šādu situāciju atkārtošanās iespējamību samazinātu līdz minimumam.</w:t>
      </w:r>
    </w:p>
    <w:p w14:paraId="5E96B8F7" w14:textId="77777777" w:rsidR="0038092A" w:rsidRPr="00E65064" w:rsidRDefault="0038092A" w:rsidP="00E65064">
      <w:pPr>
        <w:spacing w:line="360" w:lineRule="auto"/>
        <w:ind w:right="-91" w:firstLine="567"/>
        <w:jc w:val="both"/>
        <w:rPr>
          <w:rFonts w:asciiTheme="minorHAnsi" w:hAnsiTheme="minorHAnsi" w:cstheme="minorHAnsi"/>
          <w:sz w:val="22"/>
          <w:szCs w:val="22"/>
          <w:lang w:val="lv-LV"/>
        </w:rPr>
      </w:pPr>
      <w:r w:rsidRPr="00E65064">
        <w:rPr>
          <w:rFonts w:asciiTheme="minorHAnsi" w:hAnsiTheme="minorHAnsi" w:cstheme="minorHAnsi"/>
          <w:sz w:val="22"/>
          <w:szCs w:val="22"/>
          <w:lang w:val="lv-LV"/>
        </w:rPr>
        <w:t>Vienlaikus nepiekrītam, ka minētie gadījumi būtu kvalificējami kā būtiski Sistēmas darbības traucējumi Nomas līguma 9.10. punkta izpratnē. Minētais punkts ir attiecināms uz situācijām, kad Sistēmu būtisku traucējumu dēļ nav iespējams pilnvērtīgi izmantot paredzētajam mērķim. Mūsu rīcībā esošā informācija neliecina, ka attiecīgajā periodā Sistēma kopumā nebūtu bijusi izmantojama paredzētajam mērķim: autostāvvietas darbība netika apturēta, maksājumu pieņemšana turpinājās, kā arī Objektā ir pieejams rezerves izbraukšanas risinājums.</w:t>
      </w:r>
    </w:p>
    <w:p w14:paraId="5742C681" w14:textId="77777777" w:rsidR="0038092A" w:rsidRPr="00E65064" w:rsidRDefault="0038092A" w:rsidP="00E65064">
      <w:pPr>
        <w:spacing w:line="360" w:lineRule="auto"/>
        <w:ind w:right="-91" w:firstLine="567"/>
        <w:jc w:val="both"/>
        <w:rPr>
          <w:rFonts w:asciiTheme="minorHAnsi" w:hAnsiTheme="minorHAnsi" w:cstheme="minorHAnsi"/>
          <w:sz w:val="22"/>
          <w:szCs w:val="22"/>
          <w:lang w:val="lv-LV"/>
        </w:rPr>
      </w:pPr>
      <w:r w:rsidRPr="00E65064">
        <w:rPr>
          <w:rFonts w:asciiTheme="minorHAnsi" w:hAnsiTheme="minorHAnsi" w:cstheme="minorHAnsi"/>
          <w:sz w:val="22"/>
          <w:szCs w:val="22"/>
          <w:lang w:val="lv-LV"/>
        </w:rPr>
        <w:t>Ņemot vērā minēto, šobrīd neredzam pamatu Nomas līguma 9.10. punkta piemērošanai vai maksas pārrēķinam uz šī punkta pamata.</w:t>
      </w:r>
    </w:p>
    <w:p w14:paraId="37C6167C" w14:textId="3A98B23E" w:rsidR="0038092A" w:rsidRPr="00E65064" w:rsidRDefault="0038092A" w:rsidP="00E65064">
      <w:pPr>
        <w:spacing w:line="360" w:lineRule="auto"/>
        <w:ind w:right="-91" w:firstLine="567"/>
        <w:jc w:val="both"/>
        <w:rPr>
          <w:rFonts w:asciiTheme="minorHAnsi" w:hAnsiTheme="minorHAnsi" w:cstheme="minorHAnsi"/>
          <w:sz w:val="22"/>
          <w:szCs w:val="22"/>
          <w:lang w:val="lv-LV"/>
        </w:rPr>
      </w:pPr>
      <w:r w:rsidRPr="00E65064">
        <w:rPr>
          <w:rFonts w:asciiTheme="minorHAnsi" w:hAnsiTheme="minorHAnsi" w:cstheme="minorHAnsi"/>
          <w:sz w:val="22"/>
          <w:szCs w:val="22"/>
          <w:lang w:val="lv-LV"/>
        </w:rPr>
        <w:t xml:space="preserve">Vienlaikus vēlamies uzsvērt, ka SIA “HiPark </w:t>
      </w:r>
      <w:proofErr w:type="spellStart"/>
      <w:r w:rsidRPr="00E65064">
        <w:rPr>
          <w:rFonts w:asciiTheme="minorHAnsi" w:hAnsiTheme="minorHAnsi" w:cstheme="minorHAnsi"/>
          <w:sz w:val="22"/>
          <w:szCs w:val="22"/>
          <w:lang w:val="lv-LV"/>
        </w:rPr>
        <w:t>Systems</w:t>
      </w:r>
      <w:proofErr w:type="spellEnd"/>
      <w:r w:rsidRPr="00E65064">
        <w:rPr>
          <w:rFonts w:asciiTheme="minorHAnsi" w:hAnsiTheme="minorHAnsi" w:cstheme="minorHAnsi"/>
          <w:sz w:val="22"/>
          <w:szCs w:val="22"/>
          <w:lang w:val="lv-LV"/>
        </w:rPr>
        <w:t xml:space="preserve">” ir ieinteresēta nodrošināt Sistēmas stabilu darbību ilgtermiņā, tāpēc neaprobežojamies tikai ar esošā sensora pārbaudi vai regulēšanu. Ņemot vērā Objekta </w:t>
      </w:r>
      <w:proofErr w:type="spellStart"/>
      <w:r w:rsidRPr="00E65064">
        <w:rPr>
          <w:rFonts w:asciiTheme="minorHAnsi" w:hAnsiTheme="minorHAnsi" w:cstheme="minorHAnsi"/>
          <w:sz w:val="22"/>
          <w:szCs w:val="22"/>
          <w:lang w:val="lv-LV"/>
        </w:rPr>
        <w:t>izbrauktuves</w:t>
      </w:r>
      <w:proofErr w:type="spellEnd"/>
      <w:r w:rsidRPr="00E65064">
        <w:rPr>
          <w:rFonts w:asciiTheme="minorHAnsi" w:hAnsiTheme="minorHAnsi" w:cstheme="minorHAnsi"/>
          <w:sz w:val="22"/>
          <w:szCs w:val="22"/>
          <w:lang w:val="lv-LV"/>
        </w:rPr>
        <w:t xml:space="preserve"> konfigurāciju un ekspluatācijas apstākļus, esam pieņēmuši lēmumu esošā ultraskaņas sensora vietā uzstādīt citu, šādiem apstākļiem piemērotāku tehnisko risinājumu — FEIG radara sensoru.</w:t>
      </w:r>
      <w:r w:rsidR="00E65064" w:rsidRPr="00E65064">
        <w:rPr>
          <w:rFonts w:asciiTheme="minorHAnsi" w:hAnsiTheme="minorHAnsi" w:cstheme="minorHAnsi"/>
          <w:sz w:val="22"/>
          <w:szCs w:val="22"/>
          <w:lang w:val="lv-LV"/>
        </w:rPr>
        <w:t xml:space="preserve"> </w:t>
      </w:r>
    </w:p>
    <w:p w14:paraId="455961CC" w14:textId="77777777" w:rsidR="0038092A" w:rsidRPr="00E65064" w:rsidRDefault="0038092A" w:rsidP="00E65064">
      <w:pPr>
        <w:spacing w:line="360" w:lineRule="auto"/>
        <w:ind w:right="-91" w:firstLine="567"/>
        <w:jc w:val="both"/>
        <w:rPr>
          <w:rFonts w:asciiTheme="minorHAnsi" w:hAnsiTheme="minorHAnsi" w:cstheme="minorHAnsi"/>
          <w:sz w:val="22"/>
          <w:szCs w:val="22"/>
          <w:lang w:val="lv-LV"/>
        </w:rPr>
      </w:pPr>
      <w:r w:rsidRPr="00E65064">
        <w:rPr>
          <w:rFonts w:asciiTheme="minorHAnsi" w:hAnsiTheme="minorHAnsi" w:cstheme="minorHAnsi"/>
          <w:sz w:val="22"/>
          <w:szCs w:val="22"/>
          <w:lang w:val="lv-LV"/>
        </w:rPr>
        <w:t xml:space="preserve">Šis risinājums ir tehniski sarežģītāks un būtiski dārgāks par sākotnēji izmantoto sensoru, tomēr, lai nodrošinātu Sistēmas darbības stabilitāti un saglabātu korektu sadarbību, SIA “HiPark </w:t>
      </w:r>
      <w:proofErr w:type="spellStart"/>
      <w:r w:rsidRPr="00E65064">
        <w:rPr>
          <w:rFonts w:asciiTheme="minorHAnsi" w:hAnsiTheme="minorHAnsi" w:cstheme="minorHAnsi"/>
          <w:sz w:val="22"/>
          <w:szCs w:val="22"/>
          <w:lang w:val="lv-LV"/>
        </w:rPr>
        <w:t>Systems</w:t>
      </w:r>
      <w:proofErr w:type="spellEnd"/>
      <w:r w:rsidRPr="00E65064">
        <w:rPr>
          <w:rFonts w:asciiTheme="minorHAnsi" w:hAnsiTheme="minorHAnsi" w:cstheme="minorHAnsi"/>
          <w:sz w:val="22"/>
          <w:szCs w:val="22"/>
          <w:lang w:val="lv-LV"/>
        </w:rPr>
        <w:t>” plāno veikt šo uzlabojumu bez atsevišķas maksas piemērošanas SIA “</w:t>
      </w:r>
      <w:proofErr w:type="spellStart"/>
      <w:r w:rsidRPr="00E65064">
        <w:rPr>
          <w:rFonts w:asciiTheme="minorHAnsi" w:hAnsiTheme="minorHAnsi" w:cstheme="minorHAnsi"/>
          <w:sz w:val="22"/>
          <w:szCs w:val="22"/>
          <w:lang w:val="lv-LV"/>
        </w:rPr>
        <w:t>Akvaparks</w:t>
      </w:r>
      <w:proofErr w:type="spellEnd"/>
      <w:r w:rsidRPr="00E65064">
        <w:rPr>
          <w:rFonts w:asciiTheme="minorHAnsi" w:hAnsiTheme="minorHAnsi" w:cstheme="minorHAnsi"/>
          <w:sz w:val="22"/>
          <w:szCs w:val="22"/>
          <w:lang w:val="lv-LV"/>
        </w:rPr>
        <w:t>”.</w:t>
      </w:r>
    </w:p>
    <w:p w14:paraId="1109A548" w14:textId="77777777" w:rsidR="0038092A" w:rsidRPr="00E65064" w:rsidRDefault="0038092A" w:rsidP="00E65064">
      <w:pPr>
        <w:spacing w:line="360" w:lineRule="auto"/>
        <w:ind w:right="-91" w:firstLine="567"/>
        <w:jc w:val="both"/>
        <w:rPr>
          <w:rFonts w:asciiTheme="minorHAnsi" w:hAnsiTheme="minorHAnsi" w:cstheme="minorHAnsi"/>
          <w:sz w:val="22"/>
          <w:szCs w:val="22"/>
          <w:lang w:val="lv-LV"/>
        </w:rPr>
      </w:pPr>
      <w:r w:rsidRPr="00E65064">
        <w:rPr>
          <w:rFonts w:asciiTheme="minorHAnsi" w:hAnsiTheme="minorHAnsi" w:cstheme="minorHAnsi"/>
          <w:sz w:val="22"/>
          <w:szCs w:val="22"/>
          <w:lang w:val="lv-LV"/>
        </w:rPr>
        <w:t>Par precīzu darbu veikšanas laiku informēsim Jūs atsevišķi, tiklīdz būs saskaņota nepieciešamā aprīkojuma piegāde un uzstādīšanas grafiks.</w:t>
      </w:r>
    </w:p>
    <w:p w14:paraId="3A166A49" w14:textId="77777777" w:rsidR="0038092A" w:rsidRPr="00E65064" w:rsidRDefault="0038092A" w:rsidP="00E65064">
      <w:pPr>
        <w:spacing w:line="360" w:lineRule="auto"/>
        <w:ind w:right="-91" w:firstLine="567"/>
        <w:jc w:val="both"/>
        <w:rPr>
          <w:rFonts w:asciiTheme="minorHAnsi" w:hAnsiTheme="minorHAnsi" w:cstheme="minorHAnsi"/>
          <w:sz w:val="22"/>
          <w:szCs w:val="22"/>
          <w:lang w:val="lv-LV"/>
        </w:rPr>
      </w:pPr>
      <w:r w:rsidRPr="00E65064">
        <w:rPr>
          <w:rFonts w:asciiTheme="minorHAnsi" w:hAnsiTheme="minorHAnsi" w:cstheme="minorHAnsi"/>
          <w:sz w:val="22"/>
          <w:szCs w:val="22"/>
          <w:lang w:val="lv-LV"/>
        </w:rPr>
        <w:t>Ceram, ka minētais risinājums ļaus novērst atkārtotu līdzīgu situāciju rašanos un nodrošinās Sistēmas stabilāku darbību konkrētajos Objekta apstākļos.</w:t>
      </w:r>
    </w:p>
    <w:p w14:paraId="1A3F7926" w14:textId="77777777" w:rsidR="00FF71CA" w:rsidRPr="0038092A" w:rsidRDefault="00FF71CA" w:rsidP="0038092A">
      <w:pPr>
        <w:spacing w:line="360" w:lineRule="auto"/>
        <w:ind w:firstLine="567"/>
        <w:jc w:val="both"/>
        <w:rPr>
          <w:rFonts w:ascii="Calibri" w:hAnsi="Calibri" w:cs="Calibri"/>
          <w:sz w:val="22"/>
          <w:szCs w:val="22"/>
          <w:lang w:val="lv-LV"/>
        </w:rPr>
      </w:pPr>
    </w:p>
    <w:tbl>
      <w:tblPr>
        <w:tblW w:w="0" w:type="auto"/>
        <w:tblInd w:w="14" w:type="dxa"/>
        <w:tblLook w:val="01E0" w:firstRow="1" w:lastRow="1" w:firstColumn="1" w:lastColumn="1" w:noHBand="0" w:noVBand="0"/>
      </w:tblPr>
      <w:tblGrid>
        <w:gridCol w:w="4097"/>
        <w:gridCol w:w="5296"/>
      </w:tblGrid>
      <w:tr w:rsidR="0038092A" w:rsidRPr="00166400" w14:paraId="457281B3" w14:textId="77777777" w:rsidTr="00D105CC">
        <w:trPr>
          <w:trHeight w:val="1117"/>
        </w:trPr>
        <w:tc>
          <w:tcPr>
            <w:tcW w:w="4097" w:type="dxa"/>
            <w:vAlign w:val="bottom"/>
          </w:tcPr>
          <w:p w14:paraId="2BAD4186" w14:textId="77777777" w:rsidR="0038092A" w:rsidRPr="00763510" w:rsidRDefault="0038092A" w:rsidP="00D105CC">
            <w:pPr>
              <w:rPr>
                <w:rFonts w:ascii="Calibri Light" w:hAnsi="Calibri Light" w:cs="Calibri Light"/>
                <w:sz w:val="20"/>
                <w:szCs w:val="20"/>
              </w:rPr>
            </w:pPr>
            <w:r w:rsidRPr="00763510">
              <w:rPr>
                <w:rFonts w:ascii="Calibri Light" w:hAnsi="Calibri Light" w:cs="Calibri Light"/>
                <w:b/>
                <w:sz w:val="20"/>
                <w:lang w:val="lv-LV"/>
              </w:rPr>
              <w:br w:type="page"/>
            </w:r>
            <w:proofErr w:type="spellStart"/>
            <w:r w:rsidRPr="00763510">
              <w:rPr>
                <w:rFonts w:ascii="Calibri Light" w:hAnsi="Calibri Light" w:cs="Calibri Light"/>
                <w:sz w:val="20"/>
                <w:szCs w:val="20"/>
              </w:rPr>
              <w:t>Ar</w:t>
            </w:r>
            <w:proofErr w:type="spellEnd"/>
            <w:r w:rsidRPr="00763510">
              <w:rPr>
                <w:rFonts w:ascii="Calibri Light" w:hAnsi="Calibri Light" w:cs="Calibri Light"/>
                <w:sz w:val="20"/>
                <w:szCs w:val="20"/>
              </w:rPr>
              <w:t xml:space="preserve"> </w:t>
            </w:r>
            <w:proofErr w:type="spellStart"/>
            <w:r w:rsidRPr="00763510">
              <w:rPr>
                <w:rFonts w:ascii="Calibri Light" w:hAnsi="Calibri Light" w:cs="Calibri Light"/>
                <w:sz w:val="20"/>
                <w:szCs w:val="20"/>
              </w:rPr>
              <w:t>cieņu</w:t>
            </w:r>
            <w:proofErr w:type="spellEnd"/>
            <w:r w:rsidRPr="00763510">
              <w:rPr>
                <w:rFonts w:ascii="Calibri Light" w:hAnsi="Calibri Light" w:cs="Calibri Light"/>
                <w:sz w:val="20"/>
                <w:szCs w:val="20"/>
              </w:rPr>
              <w:t>,</w:t>
            </w:r>
          </w:p>
          <w:p w14:paraId="30B78A2C" w14:textId="77777777" w:rsidR="0038092A" w:rsidRPr="00763510" w:rsidRDefault="0038092A" w:rsidP="00D105CC">
            <w:pPr>
              <w:rPr>
                <w:rFonts w:ascii="Calibri Light" w:hAnsi="Calibri Light" w:cs="Calibri Light"/>
                <w:sz w:val="20"/>
                <w:szCs w:val="20"/>
              </w:rPr>
            </w:pPr>
            <w:r>
              <w:rPr>
                <w:rFonts w:ascii="Calibri Light" w:hAnsi="Calibri Light" w:cs="Calibri Light"/>
                <w:sz w:val="20"/>
                <w:szCs w:val="20"/>
              </w:rPr>
              <w:t>Dimitrijs Zagorodnovs</w:t>
            </w:r>
          </w:p>
          <w:p w14:paraId="0C3C8152" w14:textId="77777777" w:rsidR="0038092A" w:rsidRPr="00763510" w:rsidRDefault="0038092A" w:rsidP="00D105CC">
            <w:pPr>
              <w:spacing w:line="120" w:lineRule="auto"/>
              <w:rPr>
                <w:rFonts w:ascii="Calibri Light" w:hAnsi="Calibri Light" w:cs="Calibri Light"/>
                <w:sz w:val="18"/>
                <w:szCs w:val="18"/>
              </w:rPr>
            </w:pPr>
            <w:r w:rsidRPr="00763510">
              <w:rPr>
                <w:rFonts w:ascii="Calibri Light" w:hAnsi="Calibri Light" w:cs="Calibri Light"/>
                <w:sz w:val="20"/>
                <w:szCs w:val="20"/>
              </w:rPr>
              <w:t>----------------------------------------</w:t>
            </w:r>
            <w:r>
              <w:rPr>
                <w:rFonts w:ascii="Calibri Light" w:hAnsi="Calibri Light" w:cs="Calibri Light"/>
                <w:sz w:val="20"/>
                <w:szCs w:val="20"/>
              </w:rPr>
              <w:t>-------------------</w:t>
            </w:r>
          </w:p>
          <w:p w14:paraId="0839D745" w14:textId="77777777" w:rsidR="0038092A" w:rsidRPr="00763510" w:rsidRDefault="0038092A" w:rsidP="00D105CC">
            <w:pPr>
              <w:ind w:left="1028" w:hanging="156"/>
              <w:rPr>
                <w:rFonts w:ascii="Calibri Light" w:hAnsi="Calibri Light" w:cs="Calibri Light"/>
                <w:sz w:val="19"/>
                <w:szCs w:val="19"/>
              </w:rPr>
            </w:pPr>
            <w:r w:rsidRPr="00763510">
              <w:rPr>
                <w:rFonts w:ascii="Calibri Light" w:hAnsi="Calibri Light" w:cs="Calibri Light"/>
                <w:noProof/>
                <w:sz w:val="19"/>
                <w:szCs w:val="19"/>
                <w:lang w:val="lv-LV"/>
              </w:rPr>
              <w:drawing>
                <wp:anchor distT="0" distB="0" distL="114300" distR="114300" simplePos="0" relativeHeight="251659264" behindDoc="0" locked="0" layoutInCell="1" allowOverlap="1" wp14:anchorId="54E692B5" wp14:editId="2C970C10">
                  <wp:simplePos x="0" y="0"/>
                  <wp:positionH relativeFrom="column">
                    <wp:posOffset>-12700</wp:posOffset>
                  </wp:positionH>
                  <wp:positionV relativeFrom="paragraph">
                    <wp:posOffset>41910</wp:posOffset>
                  </wp:positionV>
                  <wp:extent cx="508635" cy="384810"/>
                  <wp:effectExtent l="0" t="0" r="5715"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202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8635" cy="384810"/>
                          </a:xfrm>
                          <a:prstGeom prst="rect">
                            <a:avLst/>
                          </a:prstGeom>
                        </pic:spPr>
                      </pic:pic>
                    </a:graphicData>
                  </a:graphic>
                  <wp14:sizeRelH relativeFrom="margin">
                    <wp14:pctWidth>0</wp14:pctWidth>
                  </wp14:sizeRelH>
                  <wp14:sizeRelV relativeFrom="margin">
                    <wp14:pctHeight>0</wp14:pctHeight>
                  </wp14:sizeRelV>
                </wp:anchor>
              </w:drawing>
            </w:r>
            <w:r w:rsidRPr="00763510">
              <w:rPr>
                <w:rFonts w:ascii="Calibri Light" w:hAnsi="Calibri Light" w:cs="Calibri Light"/>
                <w:sz w:val="19"/>
                <w:szCs w:val="19"/>
              </w:rPr>
              <w:t>SIA "HiPark Systems"</w:t>
            </w:r>
            <w:r>
              <w:rPr>
                <w:rFonts w:ascii="Calibri Light" w:hAnsi="Calibri Light" w:cs="Calibri Light"/>
                <w:sz w:val="19"/>
                <w:szCs w:val="19"/>
              </w:rPr>
              <w:t xml:space="preserve"> </w:t>
            </w:r>
            <w:hyperlink r:id="rId13" w:history="1">
              <w:r w:rsidRPr="005E5E90">
                <w:rPr>
                  <w:rStyle w:val="Hyperlink"/>
                  <w:rFonts w:ascii="Calibri Light" w:hAnsi="Calibri Light" w:cs="Calibri Light"/>
                  <w:sz w:val="19"/>
                  <w:szCs w:val="19"/>
                </w:rPr>
                <w:t>www.hipark.lv</w:t>
              </w:r>
            </w:hyperlink>
          </w:p>
          <w:p w14:paraId="2E04398D" w14:textId="77777777" w:rsidR="0038092A" w:rsidRPr="00763510" w:rsidRDefault="0038092A" w:rsidP="00D105CC">
            <w:pPr>
              <w:ind w:left="1028" w:hanging="155"/>
              <w:rPr>
                <w:rFonts w:ascii="Calibri Light" w:hAnsi="Calibri Light" w:cs="Calibri Light"/>
                <w:color w:val="595959"/>
                <w:sz w:val="19"/>
                <w:szCs w:val="19"/>
              </w:rPr>
            </w:pPr>
            <w:proofErr w:type="spellStart"/>
            <w:r w:rsidRPr="00763510">
              <w:rPr>
                <w:rFonts w:ascii="Calibri Light" w:hAnsi="Calibri Light" w:cs="Calibri Light"/>
                <w:color w:val="595959"/>
                <w:sz w:val="19"/>
                <w:szCs w:val="19"/>
              </w:rPr>
              <w:t>Spilves</w:t>
            </w:r>
            <w:proofErr w:type="spellEnd"/>
            <w:r w:rsidRPr="00763510">
              <w:rPr>
                <w:rFonts w:ascii="Calibri Light" w:hAnsi="Calibri Light" w:cs="Calibri Light"/>
                <w:color w:val="595959"/>
                <w:sz w:val="19"/>
                <w:szCs w:val="19"/>
              </w:rPr>
              <w:t xml:space="preserve"> </w:t>
            </w:r>
            <w:proofErr w:type="spellStart"/>
            <w:r w:rsidRPr="00763510">
              <w:rPr>
                <w:rFonts w:ascii="Calibri Light" w:hAnsi="Calibri Light" w:cs="Calibri Light"/>
                <w:color w:val="595959"/>
                <w:sz w:val="19"/>
                <w:szCs w:val="19"/>
              </w:rPr>
              <w:t>iela</w:t>
            </w:r>
            <w:proofErr w:type="spellEnd"/>
            <w:r w:rsidRPr="00763510">
              <w:rPr>
                <w:rFonts w:ascii="Calibri Light" w:hAnsi="Calibri Light" w:cs="Calibri Light"/>
                <w:color w:val="595959"/>
                <w:sz w:val="19"/>
                <w:szCs w:val="19"/>
              </w:rPr>
              <w:t xml:space="preserve"> 22</w:t>
            </w:r>
            <w:r>
              <w:rPr>
                <w:rFonts w:ascii="Calibri Light" w:hAnsi="Calibri Light" w:cs="Calibri Light"/>
                <w:color w:val="595959"/>
                <w:sz w:val="19"/>
                <w:szCs w:val="19"/>
              </w:rPr>
              <w:t xml:space="preserve"> (1</w:t>
            </w:r>
            <w:r w:rsidRPr="007808A0">
              <w:rPr>
                <w:rFonts w:ascii="Calibri Light" w:hAnsi="Calibri Light" w:cs="Calibri Light"/>
                <w:color w:val="595959"/>
                <w:sz w:val="19"/>
                <w:szCs w:val="19"/>
              </w:rPr>
              <w:t>st</w:t>
            </w:r>
            <w:r>
              <w:rPr>
                <w:rFonts w:ascii="Calibri Light" w:hAnsi="Calibri Light" w:cs="Calibri Light"/>
                <w:color w:val="595959"/>
                <w:sz w:val="19"/>
                <w:szCs w:val="19"/>
              </w:rPr>
              <w:t>.)</w:t>
            </w:r>
            <w:r w:rsidRPr="00763510">
              <w:rPr>
                <w:rFonts w:ascii="Calibri Light" w:hAnsi="Calibri Light" w:cs="Calibri Light"/>
                <w:color w:val="595959"/>
                <w:sz w:val="19"/>
                <w:szCs w:val="19"/>
              </w:rPr>
              <w:t xml:space="preserve">, </w:t>
            </w:r>
            <w:proofErr w:type="spellStart"/>
            <w:r w:rsidRPr="00763510">
              <w:rPr>
                <w:rFonts w:ascii="Calibri Light" w:hAnsi="Calibri Light" w:cs="Calibri Light"/>
                <w:color w:val="595959"/>
                <w:sz w:val="19"/>
                <w:szCs w:val="19"/>
              </w:rPr>
              <w:t>Rīga</w:t>
            </w:r>
            <w:proofErr w:type="spellEnd"/>
            <w:r w:rsidRPr="00763510">
              <w:rPr>
                <w:rFonts w:ascii="Calibri Light" w:hAnsi="Calibri Light" w:cs="Calibri Light"/>
                <w:color w:val="595959"/>
                <w:sz w:val="19"/>
                <w:szCs w:val="19"/>
              </w:rPr>
              <w:t>, LV-1055</w:t>
            </w:r>
          </w:p>
          <w:p w14:paraId="732094A3" w14:textId="77777777" w:rsidR="0038092A" w:rsidRPr="00763510" w:rsidRDefault="0038092A" w:rsidP="00D105CC">
            <w:pPr>
              <w:ind w:left="1028" w:hanging="155"/>
              <w:rPr>
                <w:rFonts w:ascii="Calibri Light" w:hAnsi="Calibri Light" w:cs="Calibri Light"/>
                <w:color w:val="595959"/>
                <w:sz w:val="16"/>
                <w:szCs w:val="16"/>
              </w:rPr>
            </w:pPr>
            <w:r>
              <w:rPr>
                <w:rFonts w:ascii="Calibri Light" w:hAnsi="Calibri Light" w:cs="Calibri Light"/>
                <w:color w:val="595959"/>
                <w:sz w:val="19"/>
                <w:szCs w:val="19"/>
              </w:rPr>
              <w:t xml:space="preserve">B.T.: 2777-0045   </w:t>
            </w:r>
            <w:r w:rsidRPr="00763510">
              <w:rPr>
                <w:rFonts w:ascii="Calibri Light" w:hAnsi="Calibri Light" w:cs="Calibri Light"/>
                <w:color w:val="595959"/>
                <w:sz w:val="19"/>
                <w:szCs w:val="19"/>
              </w:rPr>
              <w:t>M</w:t>
            </w:r>
            <w:r>
              <w:rPr>
                <w:rFonts w:ascii="Calibri Light" w:hAnsi="Calibri Light" w:cs="Calibri Light"/>
                <w:color w:val="595959"/>
                <w:sz w:val="19"/>
                <w:szCs w:val="19"/>
              </w:rPr>
              <w:t>o</w:t>
            </w:r>
            <w:r w:rsidRPr="00763510">
              <w:rPr>
                <w:rFonts w:ascii="Calibri Light" w:hAnsi="Calibri Light" w:cs="Calibri Light"/>
                <w:color w:val="595959"/>
                <w:sz w:val="19"/>
                <w:szCs w:val="19"/>
              </w:rPr>
              <w:t>b.2</w:t>
            </w:r>
            <w:r>
              <w:rPr>
                <w:rFonts w:ascii="Calibri Light" w:hAnsi="Calibri Light" w:cs="Calibri Light"/>
                <w:color w:val="595959"/>
                <w:sz w:val="19"/>
                <w:szCs w:val="19"/>
              </w:rPr>
              <w:t>92</w:t>
            </w:r>
            <w:r w:rsidRPr="00763510">
              <w:rPr>
                <w:rFonts w:ascii="Calibri Light" w:hAnsi="Calibri Light" w:cs="Calibri Light"/>
                <w:color w:val="595959"/>
                <w:sz w:val="19"/>
                <w:szCs w:val="19"/>
              </w:rPr>
              <w:t>-</w:t>
            </w:r>
            <w:r>
              <w:rPr>
                <w:rFonts w:ascii="Calibri Light" w:hAnsi="Calibri Light" w:cs="Calibri Light"/>
                <w:color w:val="595959"/>
                <w:sz w:val="19"/>
                <w:szCs w:val="19"/>
              </w:rPr>
              <w:t>757</w:t>
            </w:r>
            <w:r w:rsidRPr="00763510">
              <w:rPr>
                <w:rFonts w:ascii="Calibri Light" w:hAnsi="Calibri Light" w:cs="Calibri Light"/>
                <w:color w:val="595959"/>
                <w:sz w:val="19"/>
                <w:szCs w:val="19"/>
              </w:rPr>
              <w:t>-</w:t>
            </w:r>
            <w:r>
              <w:rPr>
                <w:rFonts w:ascii="Calibri Light" w:hAnsi="Calibri Light" w:cs="Calibri Light"/>
                <w:color w:val="595959"/>
                <w:sz w:val="19"/>
                <w:szCs w:val="19"/>
              </w:rPr>
              <w:t>74</w:t>
            </w:r>
            <w:r w:rsidRPr="00763510">
              <w:rPr>
                <w:rFonts w:ascii="Calibri Light" w:hAnsi="Calibri Light" w:cs="Calibri Light"/>
                <w:color w:val="595959"/>
                <w:sz w:val="19"/>
                <w:szCs w:val="19"/>
              </w:rPr>
              <w:t xml:space="preserve"> </w:t>
            </w:r>
          </w:p>
        </w:tc>
        <w:tc>
          <w:tcPr>
            <w:tcW w:w="5296" w:type="dxa"/>
            <w:vAlign w:val="bottom"/>
          </w:tcPr>
          <w:p w14:paraId="5FBF3574" w14:textId="7C8D0CAB" w:rsidR="0038092A" w:rsidRPr="00C6454F" w:rsidRDefault="0038092A" w:rsidP="00D105CC">
            <w:pPr>
              <w:spacing w:before="40" w:after="40"/>
              <w:ind w:left="37"/>
              <w:jc w:val="right"/>
              <w:rPr>
                <w:rFonts w:ascii="Calibri Light" w:hAnsi="Calibri Light" w:cs="Calibri Light"/>
                <w:i/>
                <w:iCs/>
                <w:color w:val="7F7F7F" w:themeColor="text1" w:themeTint="80"/>
                <w:sz w:val="20"/>
                <w:szCs w:val="20"/>
                <w:lang w:val="lv-LV"/>
              </w:rPr>
            </w:pPr>
            <w:r w:rsidRPr="00C6454F">
              <w:rPr>
                <w:rFonts w:ascii="Calibri Light" w:hAnsi="Calibri Light" w:cs="Calibri Light"/>
                <w:i/>
                <w:iCs/>
                <w:color w:val="7F7F7F" w:themeColor="text1" w:themeTint="80"/>
                <w:sz w:val="19"/>
                <w:szCs w:val="19"/>
                <w:lang w:val="lv-LV"/>
              </w:rPr>
              <w:t xml:space="preserve"> </w:t>
            </w:r>
          </w:p>
        </w:tc>
      </w:tr>
    </w:tbl>
    <w:p w14:paraId="0CAF24E9" w14:textId="77777777" w:rsidR="0038092A" w:rsidRPr="0038092A" w:rsidRDefault="0038092A" w:rsidP="0038092A">
      <w:pPr>
        <w:rPr>
          <w:rFonts w:asciiTheme="minorHAnsi" w:hAnsiTheme="minorHAnsi" w:cstheme="minorHAnsi"/>
          <w:sz w:val="10"/>
          <w:szCs w:val="10"/>
        </w:rPr>
      </w:pPr>
    </w:p>
    <w:p w14:paraId="2D956DAA" w14:textId="77777777" w:rsidR="0038092A" w:rsidRPr="0038092A" w:rsidRDefault="0038092A" w:rsidP="0038092A">
      <w:pPr>
        <w:rPr>
          <w:rFonts w:asciiTheme="minorHAnsi" w:hAnsiTheme="minorHAnsi" w:cstheme="minorHAnsi"/>
          <w:sz w:val="10"/>
          <w:szCs w:val="10"/>
          <w:lang w:val="lv-LV"/>
        </w:rPr>
      </w:pPr>
    </w:p>
    <w:p w14:paraId="512D026D" w14:textId="77777777" w:rsidR="0038092A" w:rsidRPr="0038092A" w:rsidRDefault="0038092A" w:rsidP="0038092A">
      <w:pPr>
        <w:rPr>
          <w:rFonts w:asciiTheme="minorHAnsi" w:hAnsiTheme="minorHAnsi" w:cstheme="minorHAnsi"/>
          <w:sz w:val="10"/>
          <w:szCs w:val="10"/>
          <w:lang w:val="lv-LV"/>
        </w:rPr>
      </w:pPr>
    </w:p>
    <w:sectPr w:rsidR="0038092A" w:rsidRPr="0038092A" w:rsidSect="00C97268">
      <w:headerReference w:type="default" r:id="rId14"/>
      <w:footerReference w:type="default" r:id="rId15"/>
      <w:headerReference w:type="first" r:id="rId16"/>
      <w:footerReference w:type="first" r:id="rId17"/>
      <w:pgSz w:w="11909" w:h="16834" w:code="9"/>
      <w:pgMar w:top="1134" w:right="994" w:bottom="454" w:left="1366" w:header="720" w:footer="720" w:gutter="14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4DDE8" w14:textId="77777777" w:rsidR="00047102" w:rsidRDefault="00047102">
      <w:r>
        <w:separator/>
      </w:r>
    </w:p>
  </w:endnote>
  <w:endnote w:type="continuationSeparator" w:id="0">
    <w:p w14:paraId="4620D639" w14:textId="77777777" w:rsidR="00047102" w:rsidRDefault="00047102">
      <w:r>
        <w:continuationSeparator/>
      </w:r>
    </w:p>
  </w:endnote>
  <w:endnote w:type="continuationNotice" w:id="1">
    <w:p w14:paraId="17C9F7EC" w14:textId="77777777" w:rsidR="00047102" w:rsidRDefault="000471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Impact">
    <w:panose1 w:val="020B080603090205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B98EB" w14:textId="5E5D40EE" w:rsidR="00015A01" w:rsidRDefault="0038092A" w:rsidP="0038092A">
    <w:pPr>
      <w:pStyle w:val="Footer"/>
      <w:jc w:val="center"/>
    </w:pPr>
    <w:r w:rsidRPr="00917E53">
      <w:rPr>
        <w:rFonts w:ascii="Tahoma" w:hAnsi="Tahoma" w:cs="Tahoma"/>
        <w:sz w:val="16"/>
        <w:szCs w:val="16"/>
        <w:lang w:val="fi-FI"/>
      </w:rPr>
      <w:t>DOKUMENTS PARAKSTĪTS AR DROŠU ELEKTRONISKO PARAKSTU UN SATUR LAIKA ZĪMOGU</w:t>
    </w:r>
    <w:r>
      <w:rPr>
        <w:noProof/>
        <w:lang w:eastAsia="lv-LV"/>
      </w:rPr>
      <w:t xml:space="preserve"> </w:t>
    </w:r>
    <w:r w:rsidR="00015A01">
      <w:rPr>
        <w:noProof/>
        <w:lang w:val="lv-LV" w:eastAsia="lv-LV"/>
      </w:rPr>
      <mc:AlternateContent>
        <mc:Choice Requires="wps">
          <w:drawing>
            <wp:anchor distT="0" distB="0" distL="114300" distR="114300" simplePos="0" relativeHeight="251658243" behindDoc="0" locked="0" layoutInCell="1" allowOverlap="1" wp14:anchorId="05713D20" wp14:editId="64429E49">
              <wp:simplePos x="0" y="0"/>
              <wp:positionH relativeFrom="column">
                <wp:posOffset>5700395</wp:posOffset>
              </wp:positionH>
              <wp:positionV relativeFrom="paragraph">
                <wp:posOffset>-43180</wp:posOffset>
              </wp:positionV>
              <wp:extent cx="398145" cy="217170"/>
              <wp:effectExtent l="0" t="3175" r="1905" b="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A3912" w14:textId="77777777" w:rsidR="00015A01" w:rsidRPr="009D1314" w:rsidRDefault="00015A01" w:rsidP="009664AC">
                          <w:pPr>
                            <w:jc w:val="right"/>
                            <w:rPr>
                              <w:rFonts w:ascii="Tahoma" w:hAnsi="Tahoma" w:cs="Tahoma"/>
                              <w:color w:val="808080"/>
                              <w:sz w:val="16"/>
                              <w:szCs w:val="16"/>
                            </w:rPr>
                          </w:pPr>
                          <w:r w:rsidRPr="009D1314">
                            <w:rPr>
                              <w:rStyle w:val="PageNumber"/>
                              <w:rFonts w:ascii="Tahoma" w:hAnsi="Tahoma" w:cs="Tahoma"/>
                              <w:color w:val="808080"/>
                              <w:sz w:val="16"/>
                              <w:szCs w:val="16"/>
                            </w:rPr>
                            <w:fldChar w:fldCharType="begin"/>
                          </w:r>
                          <w:r w:rsidRPr="009D1314">
                            <w:rPr>
                              <w:rStyle w:val="PageNumber"/>
                              <w:rFonts w:ascii="Tahoma" w:hAnsi="Tahoma" w:cs="Tahoma"/>
                              <w:color w:val="808080"/>
                              <w:sz w:val="16"/>
                              <w:szCs w:val="16"/>
                            </w:rPr>
                            <w:instrText xml:space="preserve"> PAGE </w:instrText>
                          </w:r>
                          <w:r w:rsidRPr="009D1314">
                            <w:rPr>
                              <w:rStyle w:val="PageNumber"/>
                              <w:rFonts w:ascii="Tahoma" w:hAnsi="Tahoma" w:cs="Tahoma"/>
                              <w:color w:val="808080"/>
                              <w:sz w:val="16"/>
                              <w:szCs w:val="16"/>
                            </w:rPr>
                            <w:fldChar w:fldCharType="separate"/>
                          </w:r>
                          <w:r>
                            <w:rPr>
                              <w:rStyle w:val="PageNumber"/>
                              <w:rFonts w:ascii="Tahoma" w:hAnsi="Tahoma" w:cs="Tahoma"/>
                              <w:noProof/>
                              <w:color w:val="808080"/>
                              <w:sz w:val="16"/>
                              <w:szCs w:val="16"/>
                            </w:rPr>
                            <w:t>6</w:t>
                          </w:r>
                          <w:r w:rsidRPr="009D1314">
                            <w:rPr>
                              <w:rStyle w:val="PageNumber"/>
                              <w:rFonts w:ascii="Tahoma" w:hAnsi="Tahoma" w:cs="Tahoma"/>
                              <w:color w:val="808080"/>
                              <w:sz w:val="16"/>
                              <w:szCs w:val="16"/>
                            </w:rPr>
                            <w:fldChar w:fldCharType="end"/>
                          </w:r>
                          <w:r w:rsidRPr="009D1314">
                            <w:rPr>
                              <w:rStyle w:val="PageNumber"/>
                              <w:rFonts w:ascii="Tahoma" w:hAnsi="Tahoma" w:cs="Tahoma"/>
                              <w:color w:val="808080"/>
                              <w:sz w:val="16"/>
                              <w:szCs w:val="16"/>
                            </w:rPr>
                            <w:t>/</w:t>
                          </w:r>
                          <w:r w:rsidRPr="009D1314">
                            <w:rPr>
                              <w:rStyle w:val="PageNumber"/>
                              <w:rFonts w:ascii="Tahoma" w:hAnsi="Tahoma" w:cs="Tahoma"/>
                              <w:color w:val="808080"/>
                              <w:sz w:val="16"/>
                              <w:szCs w:val="16"/>
                            </w:rPr>
                            <w:fldChar w:fldCharType="begin"/>
                          </w:r>
                          <w:r w:rsidRPr="009D1314">
                            <w:rPr>
                              <w:rStyle w:val="PageNumber"/>
                              <w:rFonts w:ascii="Tahoma" w:hAnsi="Tahoma" w:cs="Tahoma"/>
                              <w:color w:val="808080"/>
                              <w:sz w:val="16"/>
                              <w:szCs w:val="16"/>
                            </w:rPr>
                            <w:instrText xml:space="preserve"> NUMPAGES </w:instrText>
                          </w:r>
                          <w:r w:rsidRPr="009D1314">
                            <w:rPr>
                              <w:rStyle w:val="PageNumber"/>
                              <w:rFonts w:ascii="Tahoma" w:hAnsi="Tahoma" w:cs="Tahoma"/>
                              <w:color w:val="808080"/>
                              <w:sz w:val="16"/>
                              <w:szCs w:val="16"/>
                            </w:rPr>
                            <w:fldChar w:fldCharType="separate"/>
                          </w:r>
                          <w:r>
                            <w:rPr>
                              <w:rStyle w:val="PageNumber"/>
                              <w:rFonts w:ascii="Tahoma" w:hAnsi="Tahoma" w:cs="Tahoma"/>
                              <w:noProof/>
                              <w:color w:val="808080"/>
                              <w:sz w:val="16"/>
                              <w:szCs w:val="16"/>
                            </w:rPr>
                            <w:t>6</w:t>
                          </w:r>
                          <w:r w:rsidRPr="009D1314">
                            <w:rPr>
                              <w:rStyle w:val="PageNumber"/>
                              <w:rFonts w:ascii="Tahoma" w:hAnsi="Tahoma" w:cs="Tahoma"/>
                              <w:color w:val="808080"/>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13D20" id="_x0000_t202" coordsize="21600,21600" o:spt="202" path="m,l,21600r21600,l21600,xe">
              <v:stroke joinstyle="miter"/>
              <v:path gradientshapeok="t" o:connecttype="rect"/>
            </v:shapetype>
            <v:shape id="Text Box 19" o:spid="_x0000_s1027" type="#_x0000_t202" style="position:absolute;left:0;text-align:left;margin-left:448.85pt;margin-top:-3.4pt;width:31.35pt;height:17.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" filled="f" stroked="f">
              <v:textbox>
                <w:txbxContent>
                  <w:p w14:paraId="389A3912" w14:textId="77777777" w:rsidR="00015A01" w:rsidRPr="009D1314" w:rsidRDefault="00015A01" w:rsidP="009664AC">
                    <w:pPr>
                      <w:jc w:val="right"/>
                      <w:rPr>
                        <w:rFonts w:ascii="Tahoma" w:hAnsi="Tahoma" w:cs="Tahoma"/>
                        <w:color w:val="808080"/>
                        <w:sz w:val="16"/>
                        <w:szCs w:val="16"/>
                      </w:rPr>
                    </w:pPr>
                    <w:r w:rsidRPr="009D1314">
                      <w:rPr>
                        <w:rStyle w:val="PageNumber"/>
                        <w:rFonts w:ascii="Tahoma" w:hAnsi="Tahoma" w:cs="Tahoma"/>
                        <w:color w:val="808080"/>
                        <w:sz w:val="16"/>
                        <w:szCs w:val="16"/>
                      </w:rPr>
                      <w:fldChar w:fldCharType="begin"/>
                    </w:r>
                    <w:r w:rsidRPr="009D1314">
                      <w:rPr>
                        <w:rStyle w:val="PageNumber"/>
                        <w:rFonts w:ascii="Tahoma" w:hAnsi="Tahoma" w:cs="Tahoma"/>
                        <w:color w:val="808080"/>
                        <w:sz w:val="16"/>
                        <w:szCs w:val="16"/>
                      </w:rPr>
                      <w:instrText xml:space="preserve"> PAGE </w:instrText>
                    </w:r>
                    <w:r w:rsidRPr="009D1314">
                      <w:rPr>
                        <w:rStyle w:val="PageNumber"/>
                        <w:rFonts w:ascii="Tahoma" w:hAnsi="Tahoma" w:cs="Tahoma"/>
                        <w:color w:val="808080"/>
                        <w:sz w:val="16"/>
                        <w:szCs w:val="16"/>
                      </w:rPr>
                      <w:fldChar w:fldCharType="separate"/>
                    </w:r>
                    <w:r>
                      <w:rPr>
                        <w:rStyle w:val="PageNumber"/>
                        <w:rFonts w:ascii="Tahoma" w:hAnsi="Tahoma" w:cs="Tahoma"/>
                        <w:noProof/>
                        <w:color w:val="808080"/>
                        <w:sz w:val="16"/>
                        <w:szCs w:val="16"/>
                      </w:rPr>
                      <w:t>6</w:t>
                    </w:r>
                    <w:r w:rsidRPr="009D1314">
                      <w:rPr>
                        <w:rStyle w:val="PageNumber"/>
                        <w:rFonts w:ascii="Tahoma" w:hAnsi="Tahoma" w:cs="Tahoma"/>
                        <w:color w:val="808080"/>
                        <w:sz w:val="16"/>
                        <w:szCs w:val="16"/>
                      </w:rPr>
                      <w:fldChar w:fldCharType="end"/>
                    </w:r>
                    <w:r w:rsidRPr="009D1314">
                      <w:rPr>
                        <w:rStyle w:val="PageNumber"/>
                        <w:rFonts w:ascii="Tahoma" w:hAnsi="Tahoma" w:cs="Tahoma"/>
                        <w:color w:val="808080"/>
                        <w:sz w:val="16"/>
                        <w:szCs w:val="16"/>
                      </w:rPr>
                      <w:t>/</w:t>
                    </w:r>
                    <w:r w:rsidRPr="009D1314">
                      <w:rPr>
                        <w:rStyle w:val="PageNumber"/>
                        <w:rFonts w:ascii="Tahoma" w:hAnsi="Tahoma" w:cs="Tahoma"/>
                        <w:color w:val="808080"/>
                        <w:sz w:val="16"/>
                        <w:szCs w:val="16"/>
                      </w:rPr>
                      <w:fldChar w:fldCharType="begin"/>
                    </w:r>
                    <w:r w:rsidRPr="009D1314">
                      <w:rPr>
                        <w:rStyle w:val="PageNumber"/>
                        <w:rFonts w:ascii="Tahoma" w:hAnsi="Tahoma" w:cs="Tahoma"/>
                        <w:color w:val="808080"/>
                        <w:sz w:val="16"/>
                        <w:szCs w:val="16"/>
                      </w:rPr>
                      <w:instrText xml:space="preserve"> NUMPAGES </w:instrText>
                    </w:r>
                    <w:r w:rsidRPr="009D1314">
                      <w:rPr>
                        <w:rStyle w:val="PageNumber"/>
                        <w:rFonts w:ascii="Tahoma" w:hAnsi="Tahoma" w:cs="Tahoma"/>
                        <w:color w:val="808080"/>
                        <w:sz w:val="16"/>
                        <w:szCs w:val="16"/>
                      </w:rPr>
                      <w:fldChar w:fldCharType="separate"/>
                    </w:r>
                    <w:r>
                      <w:rPr>
                        <w:rStyle w:val="PageNumber"/>
                        <w:rFonts w:ascii="Tahoma" w:hAnsi="Tahoma" w:cs="Tahoma"/>
                        <w:noProof/>
                        <w:color w:val="808080"/>
                        <w:sz w:val="16"/>
                        <w:szCs w:val="16"/>
                      </w:rPr>
                      <w:t>6</w:t>
                    </w:r>
                    <w:r w:rsidRPr="009D1314">
                      <w:rPr>
                        <w:rStyle w:val="PageNumber"/>
                        <w:rFonts w:ascii="Tahoma" w:hAnsi="Tahoma" w:cs="Tahoma"/>
                        <w:color w:val="808080"/>
                        <w:sz w:val="16"/>
                        <w:szCs w:val="16"/>
                      </w:rPr>
                      <w:fldChar w:fldCharType="end"/>
                    </w:r>
                  </w:p>
                </w:txbxContent>
              </v:textbox>
            </v:shape>
          </w:pict>
        </mc:Fallback>
      </mc:AlternateContent>
    </w:r>
    <w:r w:rsidR="00015A01">
      <w:rPr>
        <w:noProof/>
        <w:lang w:val="lv-LV" w:eastAsia="lv-LV"/>
      </w:rPr>
      <mc:AlternateContent>
        <mc:Choice Requires="wps">
          <w:drawing>
            <wp:anchor distT="0" distB="0" distL="114300" distR="114300" simplePos="0" relativeHeight="251658242" behindDoc="0" locked="0" layoutInCell="1" allowOverlap="1" wp14:anchorId="6ABF300E" wp14:editId="43A38B9C">
              <wp:simplePos x="0" y="0"/>
              <wp:positionH relativeFrom="column">
                <wp:posOffset>-36195</wp:posOffset>
              </wp:positionH>
              <wp:positionV relativeFrom="paragraph">
                <wp:posOffset>-21590</wp:posOffset>
              </wp:positionV>
              <wp:extent cx="6054725" cy="0"/>
              <wp:effectExtent l="6985" t="5715" r="5715" b="13335"/>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4725" cy="0"/>
                      </a:xfrm>
                      <a:prstGeom prst="line">
                        <a:avLst/>
                      </a:prstGeom>
                      <a:noFill/>
                      <a:ln w="9525">
                        <a:solidFill>
                          <a:srgbClr val="99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12845DE" id="Line 18"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7pt" to="473.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" strokecolor="#99f"/>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2524" w14:textId="128D81B8" w:rsidR="00015A01" w:rsidRDefault="0038092A" w:rsidP="0038092A">
    <w:pPr>
      <w:pStyle w:val="Footer"/>
      <w:jc w:val="center"/>
    </w:pPr>
    <w:bookmarkStart w:id="1" w:name="_Hlk130991541"/>
    <w:r w:rsidRPr="00917E53">
      <w:rPr>
        <w:rFonts w:ascii="Tahoma" w:hAnsi="Tahoma" w:cs="Tahoma"/>
        <w:sz w:val="16"/>
        <w:szCs w:val="16"/>
        <w:lang w:val="fi-FI"/>
      </w:rPr>
      <w:t xml:space="preserve">DOKUMENTS </w:t>
    </w:r>
    <w:r w:rsidRPr="00917E53">
      <w:rPr>
        <w:rFonts w:ascii="Tahoma" w:hAnsi="Tahoma" w:cs="Tahoma"/>
        <w:sz w:val="16"/>
        <w:szCs w:val="16"/>
        <w:lang w:val="fi-FI"/>
      </w:rPr>
      <w:t>PARAKSTĪTS AR DROŠU ELEKTRONISKO PARAKSTU UN SATUR LAIKA ZĪMOGU</w:t>
    </w:r>
    <w:bookmarkEnd w:id="1"/>
    <w:r>
      <w:rPr>
        <w:noProof/>
        <w:lang w:eastAsia="lv-LV"/>
      </w:rPr>
      <w:t xml:space="preserve"> </w:t>
    </w:r>
    <w:r w:rsidR="00015A01">
      <w:rPr>
        <w:noProof/>
        <w:lang w:val="lv-LV" w:eastAsia="lv-LV"/>
      </w:rPr>
      <mc:AlternateContent>
        <mc:Choice Requires="wps">
          <w:drawing>
            <wp:anchor distT="0" distB="0" distL="114300" distR="114300" simplePos="0" relativeHeight="251658241" behindDoc="0" locked="0" layoutInCell="1" allowOverlap="1" wp14:anchorId="734280C2" wp14:editId="59529500">
              <wp:simplePos x="0" y="0"/>
              <wp:positionH relativeFrom="column">
                <wp:posOffset>5610225</wp:posOffset>
              </wp:positionH>
              <wp:positionV relativeFrom="paragraph">
                <wp:posOffset>14605</wp:posOffset>
              </wp:positionV>
              <wp:extent cx="398145" cy="108585"/>
              <wp:effectExtent l="0" t="3810" r="0" b="190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0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69BCB" w14:textId="77777777" w:rsidR="00015A01" w:rsidRPr="009D1314" w:rsidRDefault="00015A01" w:rsidP="0090039C">
                          <w:pPr>
                            <w:jc w:val="right"/>
                            <w:rPr>
                              <w:rFonts w:ascii="Tahoma" w:hAnsi="Tahoma" w:cs="Tahoma"/>
                              <w:color w:val="808080"/>
                              <w:sz w:val="16"/>
                              <w:szCs w:val="16"/>
                            </w:rPr>
                          </w:pPr>
                          <w:r w:rsidRPr="009D1314">
                            <w:rPr>
                              <w:rStyle w:val="PageNumber"/>
                              <w:rFonts w:ascii="Tahoma" w:hAnsi="Tahoma" w:cs="Tahoma"/>
                              <w:color w:val="808080"/>
                              <w:sz w:val="16"/>
                              <w:szCs w:val="16"/>
                            </w:rPr>
                            <w:fldChar w:fldCharType="begin"/>
                          </w:r>
                          <w:r w:rsidRPr="009D1314">
                            <w:rPr>
                              <w:rStyle w:val="PageNumber"/>
                              <w:rFonts w:ascii="Tahoma" w:hAnsi="Tahoma" w:cs="Tahoma"/>
                              <w:color w:val="808080"/>
                              <w:sz w:val="16"/>
                              <w:szCs w:val="16"/>
                            </w:rPr>
                            <w:instrText xml:space="preserve"> PAGE </w:instrText>
                          </w:r>
                          <w:r w:rsidRPr="009D1314">
                            <w:rPr>
                              <w:rStyle w:val="PageNumber"/>
                              <w:rFonts w:ascii="Tahoma" w:hAnsi="Tahoma" w:cs="Tahoma"/>
                              <w:color w:val="808080"/>
                              <w:sz w:val="16"/>
                              <w:szCs w:val="16"/>
                            </w:rPr>
                            <w:fldChar w:fldCharType="separate"/>
                          </w:r>
                          <w:r>
                            <w:rPr>
                              <w:rStyle w:val="PageNumber"/>
                              <w:rFonts w:ascii="Tahoma" w:hAnsi="Tahoma" w:cs="Tahoma"/>
                              <w:noProof/>
                              <w:color w:val="808080"/>
                              <w:sz w:val="16"/>
                              <w:szCs w:val="16"/>
                            </w:rPr>
                            <w:t>1</w:t>
                          </w:r>
                          <w:r w:rsidRPr="009D1314">
                            <w:rPr>
                              <w:rStyle w:val="PageNumber"/>
                              <w:rFonts w:ascii="Tahoma" w:hAnsi="Tahoma" w:cs="Tahoma"/>
                              <w:color w:val="808080"/>
                              <w:sz w:val="16"/>
                              <w:szCs w:val="16"/>
                            </w:rPr>
                            <w:fldChar w:fldCharType="end"/>
                          </w:r>
                          <w:r w:rsidRPr="009D1314">
                            <w:rPr>
                              <w:rStyle w:val="PageNumber"/>
                              <w:rFonts w:ascii="Tahoma" w:hAnsi="Tahoma" w:cs="Tahoma"/>
                              <w:color w:val="808080"/>
                              <w:sz w:val="16"/>
                              <w:szCs w:val="16"/>
                            </w:rPr>
                            <w:t>/</w:t>
                          </w:r>
                          <w:r w:rsidRPr="009D1314">
                            <w:rPr>
                              <w:rStyle w:val="PageNumber"/>
                              <w:rFonts w:ascii="Tahoma" w:hAnsi="Tahoma" w:cs="Tahoma"/>
                              <w:color w:val="808080"/>
                              <w:sz w:val="16"/>
                              <w:szCs w:val="16"/>
                            </w:rPr>
                            <w:fldChar w:fldCharType="begin"/>
                          </w:r>
                          <w:r w:rsidRPr="009D1314">
                            <w:rPr>
                              <w:rStyle w:val="PageNumber"/>
                              <w:rFonts w:ascii="Tahoma" w:hAnsi="Tahoma" w:cs="Tahoma"/>
                              <w:color w:val="808080"/>
                              <w:sz w:val="16"/>
                              <w:szCs w:val="16"/>
                            </w:rPr>
                            <w:instrText xml:space="preserve"> NUMPAGES </w:instrText>
                          </w:r>
                          <w:r w:rsidRPr="009D1314">
                            <w:rPr>
                              <w:rStyle w:val="PageNumber"/>
                              <w:rFonts w:ascii="Tahoma" w:hAnsi="Tahoma" w:cs="Tahoma"/>
                              <w:color w:val="808080"/>
                              <w:sz w:val="16"/>
                              <w:szCs w:val="16"/>
                            </w:rPr>
                            <w:fldChar w:fldCharType="separate"/>
                          </w:r>
                          <w:r>
                            <w:rPr>
                              <w:rStyle w:val="PageNumber"/>
                              <w:rFonts w:ascii="Tahoma" w:hAnsi="Tahoma" w:cs="Tahoma"/>
                              <w:noProof/>
                              <w:color w:val="808080"/>
                              <w:sz w:val="16"/>
                              <w:szCs w:val="16"/>
                            </w:rPr>
                            <w:t>6</w:t>
                          </w:r>
                          <w:r w:rsidRPr="009D1314">
                            <w:rPr>
                              <w:rStyle w:val="PageNumber"/>
                              <w:rFonts w:ascii="Tahoma" w:hAnsi="Tahoma" w:cs="Tahoma"/>
                              <w:color w:val="808080"/>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0C2" id="_x0000_t202" coordsize="21600,21600" o:spt="202" path="m,l,21600r21600,l21600,xe">
              <v:stroke joinstyle="miter"/>
              <v:path gradientshapeok="t" o:connecttype="rect"/>
            </v:shapetype>
            <v:shape id="Text Box 12" o:spid="_x0000_s1028" type="#_x0000_t202" style="position:absolute;left:0;text-align:left;margin-left:441.75pt;margin-top:1.15pt;width:31.35pt;height:8.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" filled="f" stroked="f">
              <v:textbox inset="0,0,0,0">
                <w:txbxContent>
                  <w:p w14:paraId="10C69BCB" w14:textId="77777777" w:rsidR="00015A01" w:rsidRPr="009D1314" w:rsidRDefault="00015A01" w:rsidP="0090039C">
                    <w:pPr>
                      <w:jc w:val="right"/>
                      <w:rPr>
                        <w:rFonts w:ascii="Tahoma" w:hAnsi="Tahoma" w:cs="Tahoma"/>
                        <w:color w:val="808080"/>
                        <w:sz w:val="16"/>
                        <w:szCs w:val="16"/>
                      </w:rPr>
                    </w:pPr>
                    <w:r w:rsidRPr="009D1314">
                      <w:rPr>
                        <w:rStyle w:val="PageNumber"/>
                        <w:rFonts w:ascii="Tahoma" w:hAnsi="Tahoma" w:cs="Tahoma"/>
                        <w:color w:val="808080"/>
                        <w:sz w:val="16"/>
                        <w:szCs w:val="16"/>
                      </w:rPr>
                      <w:fldChar w:fldCharType="begin"/>
                    </w:r>
                    <w:r w:rsidRPr="009D1314">
                      <w:rPr>
                        <w:rStyle w:val="PageNumber"/>
                        <w:rFonts w:ascii="Tahoma" w:hAnsi="Tahoma" w:cs="Tahoma"/>
                        <w:color w:val="808080"/>
                        <w:sz w:val="16"/>
                        <w:szCs w:val="16"/>
                      </w:rPr>
                      <w:instrText xml:space="preserve"> PAGE </w:instrText>
                    </w:r>
                    <w:r w:rsidRPr="009D1314">
                      <w:rPr>
                        <w:rStyle w:val="PageNumber"/>
                        <w:rFonts w:ascii="Tahoma" w:hAnsi="Tahoma" w:cs="Tahoma"/>
                        <w:color w:val="808080"/>
                        <w:sz w:val="16"/>
                        <w:szCs w:val="16"/>
                      </w:rPr>
                      <w:fldChar w:fldCharType="separate"/>
                    </w:r>
                    <w:r>
                      <w:rPr>
                        <w:rStyle w:val="PageNumber"/>
                        <w:rFonts w:ascii="Tahoma" w:hAnsi="Tahoma" w:cs="Tahoma"/>
                        <w:noProof/>
                        <w:color w:val="808080"/>
                        <w:sz w:val="16"/>
                        <w:szCs w:val="16"/>
                      </w:rPr>
                      <w:t>1</w:t>
                    </w:r>
                    <w:r w:rsidRPr="009D1314">
                      <w:rPr>
                        <w:rStyle w:val="PageNumber"/>
                        <w:rFonts w:ascii="Tahoma" w:hAnsi="Tahoma" w:cs="Tahoma"/>
                        <w:color w:val="808080"/>
                        <w:sz w:val="16"/>
                        <w:szCs w:val="16"/>
                      </w:rPr>
                      <w:fldChar w:fldCharType="end"/>
                    </w:r>
                    <w:r w:rsidRPr="009D1314">
                      <w:rPr>
                        <w:rStyle w:val="PageNumber"/>
                        <w:rFonts w:ascii="Tahoma" w:hAnsi="Tahoma" w:cs="Tahoma"/>
                        <w:color w:val="808080"/>
                        <w:sz w:val="16"/>
                        <w:szCs w:val="16"/>
                      </w:rPr>
                      <w:t>/</w:t>
                    </w:r>
                    <w:r w:rsidRPr="009D1314">
                      <w:rPr>
                        <w:rStyle w:val="PageNumber"/>
                        <w:rFonts w:ascii="Tahoma" w:hAnsi="Tahoma" w:cs="Tahoma"/>
                        <w:color w:val="808080"/>
                        <w:sz w:val="16"/>
                        <w:szCs w:val="16"/>
                      </w:rPr>
                      <w:fldChar w:fldCharType="begin"/>
                    </w:r>
                    <w:r w:rsidRPr="009D1314">
                      <w:rPr>
                        <w:rStyle w:val="PageNumber"/>
                        <w:rFonts w:ascii="Tahoma" w:hAnsi="Tahoma" w:cs="Tahoma"/>
                        <w:color w:val="808080"/>
                        <w:sz w:val="16"/>
                        <w:szCs w:val="16"/>
                      </w:rPr>
                      <w:instrText xml:space="preserve"> NUMPAGES </w:instrText>
                    </w:r>
                    <w:r w:rsidRPr="009D1314">
                      <w:rPr>
                        <w:rStyle w:val="PageNumber"/>
                        <w:rFonts w:ascii="Tahoma" w:hAnsi="Tahoma" w:cs="Tahoma"/>
                        <w:color w:val="808080"/>
                        <w:sz w:val="16"/>
                        <w:szCs w:val="16"/>
                      </w:rPr>
                      <w:fldChar w:fldCharType="separate"/>
                    </w:r>
                    <w:r>
                      <w:rPr>
                        <w:rStyle w:val="PageNumber"/>
                        <w:rFonts w:ascii="Tahoma" w:hAnsi="Tahoma" w:cs="Tahoma"/>
                        <w:noProof/>
                        <w:color w:val="808080"/>
                        <w:sz w:val="16"/>
                        <w:szCs w:val="16"/>
                      </w:rPr>
                      <w:t>6</w:t>
                    </w:r>
                    <w:r w:rsidRPr="009D1314">
                      <w:rPr>
                        <w:rStyle w:val="PageNumber"/>
                        <w:rFonts w:ascii="Tahoma" w:hAnsi="Tahoma" w:cs="Tahoma"/>
                        <w:color w:val="808080"/>
                        <w:sz w:val="16"/>
                        <w:szCs w:val="16"/>
                      </w:rPr>
                      <w:fldChar w:fldCharType="end"/>
                    </w:r>
                  </w:p>
                </w:txbxContent>
              </v:textbox>
            </v:shape>
          </w:pict>
        </mc:Fallback>
      </mc:AlternateContent>
    </w:r>
    <w:r w:rsidR="00015A01">
      <w:rPr>
        <w:noProof/>
        <w:lang w:val="lv-LV" w:eastAsia="lv-LV"/>
      </w:rPr>
      <mc:AlternateContent>
        <mc:Choice Requires="wps">
          <w:drawing>
            <wp:anchor distT="0" distB="0" distL="114300" distR="114300" simplePos="0" relativeHeight="251658240" behindDoc="0" locked="0" layoutInCell="1" allowOverlap="1" wp14:anchorId="502B0B06" wp14:editId="16233354">
              <wp:simplePos x="0" y="0"/>
              <wp:positionH relativeFrom="column">
                <wp:posOffset>-36195</wp:posOffset>
              </wp:positionH>
              <wp:positionV relativeFrom="paragraph">
                <wp:posOffset>-21590</wp:posOffset>
              </wp:positionV>
              <wp:extent cx="6044565"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4565" cy="0"/>
                      </a:xfrm>
                      <a:prstGeom prst="line">
                        <a:avLst/>
                      </a:prstGeom>
                      <a:noFill/>
                      <a:ln w="9525">
                        <a:solidFill>
                          <a:srgbClr val="00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ED7B8AE"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7pt" to="473.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" strokecolor="#03c"/>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029EC" w14:textId="77777777" w:rsidR="00047102" w:rsidRDefault="00047102">
      <w:r>
        <w:separator/>
      </w:r>
    </w:p>
  </w:footnote>
  <w:footnote w:type="continuationSeparator" w:id="0">
    <w:p w14:paraId="4A80ACE8" w14:textId="77777777" w:rsidR="00047102" w:rsidRDefault="00047102">
      <w:r>
        <w:continuationSeparator/>
      </w:r>
    </w:p>
  </w:footnote>
  <w:footnote w:type="continuationNotice" w:id="1">
    <w:p w14:paraId="5F422405" w14:textId="77777777" w:rsidR="00047102" w:rsidRDefault="000471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E3E4" w14:textId="77777777" w:rsidR="00015A01" w:rsidRDefault="00015A01" w:rsidP="004B661B">
    <w:pPr>
      <w:pStyle w:val="Header"/>
      <w:tabs>
        <w:tab w:val="left" w:pos="540"/>
        <w:tab w:val="center" w:pos="4662"/>
      </w:tabs>
    </w:pPr>
    <w:r>
      <w:tab/>
    </w:r>
    <w:r>
      <w:tab/>
    </w:r>
    <w:r>
      <w:tab/>
    </w:r>
    <w:r>
      <w:rPr>
        <w:noProof/>
        <w:lang w:val="lv-LV" w:eastAsia="lv-LV"/>
      </w:rPr>
      <mc:AlternateContent>
        <mc:Choice Requires="wps">
          <w:drawing>
            <wp:anchor distT="0" distB="0" distL="114300" distR="114300" simplePos="0" relativeHeight="251658245" behindDoc="0" locked="0" layoutInCell="1" allowOverlap="1" wp14:anchorId="1E6B075A" wp14:editId="0B05D074">
              <wp:simplePos x="0" y="0"/>
              <wp:positionH relativeFrom="column">
                <wp:posOffset>3655695</wp:posOffset>
              </wp:positionH>
              <wp:positionV relativeFrom="paragraph">
                <wp:posOffset>-13335</wp:posOffset>
              </wp:positionV>
              <wp:extent cx="2461260" cy="217170"/>
              <wp:effectExtent l="3175" t="0" r="2540" b="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416C8" w14:textId="34CD04D5" w:rsidR="00015A01" w:rsidRPr="00626513" w:rsidRDefault="00015A01" w:rsidP="00F60D4C">
                          <w:pPr>
                            <w:jc w:val="right"/>
                            <w:rPr>
                              <w:rFonts w:ascii="Tahoma" w:hAnsi="Tahoma" w:cs="Tahoma"/>
                              <w:color w:val="80808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B075A" id="_x0000_t202" coordsize="21600,21600" o:spt="202" path="m,l,21600r21600,l21600,xe">
              <v:stroke joinstyle="miter"/>
              <v:path gradientshapeok="t" o:connecttype="rect"/>
            </v:shapetype>
            <v:shape id="Text Box 21" o:spid="_x0000_s1026" type="#_x0000_t202" style="position:absolute;margin-left:287.85pt;margin-top:-1.05pt;width:193.8pt;height:17.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" filled="f" stroked="f">
              <v:textbox>
                <w:txbxContent>
                  <w:p w14:paraId="26A416C8" w14:textId="34CD04D5" w:rsidR="00015A01" w:rsidRPr="00626513" w:rsidRDefault="00015A01" w:rsidP="00F60D4C">
                    <w:pPr>
                      <w:jc w:val="right"/>
                      <w:rPr>
                        <w:rFonts w:ascii="Tahoma" w:hAnsi="Tahoma" w:cs="Tahoma"/>
                        <w:color w:val="808080"/>
                        <w:sz w:val="16"/>
                        <w:szCs w:val="16"/>
                      </w:rPr>
                    </w:pPr>
                  </w:p>
                </w:txbxContent>
              </v:textbox>
            </v:shape>
          </w:pict>
        </mc:Fallback>
      </mc:AlternateContent>
    </w:r>
    <w:r>
      <w:rPr>
        <w:noProof/>
        <w:lang w:val="lv-LV" w:eastAsia="lv-LV"/>
      </w:rPr>
      <mc:AlternateContent>
        <mc:Choice Requires="wps">
          <w:drawing>
            <wp:anchor distT="0" distB="0" distL="114300" distR="114300" simplePos="0" relativeHeight="251658244" behindDoc="0" locked="0" layoutInCell="1" allowOverlap="1" wp14:anchorId="791AB3ED" wp14:editId="1FC76ED8">
              <wp:simplePos x="0" y="0"/>
              <wp:positionH relativeFrom="column">
                <wp:posOffset>-36195</wp:posOffset>
              </wp:positionH>
              <wp:positionV relativeFrom="paragraph">
                <wp:posOffset>203835</wp:posOffset>
              </wp:positionV>
              <wp:extent cx="6080760" cy="0"/>
              <wp:effectExtent l="0" t="0" r="0" b="0"/>
              <wp:wrapNone/>
              <wp:docPr id="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0760" cy="0"/>
                      </a:xfrm>
                      <a:prstGeom prst="line">
                        <a:avLst/>
                      </a:prstGeom>
                      <a:noFill/>
                      <a:ln w="6350">
                        <a:solidFill>
                          <a:srgbClr val="00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FD28864" id="Line 20"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05pt" to="475.9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" strokecolor="#03c"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2" w:type="dxa"/>
      <w:tblInd w:w="-63" w:type="dxa"/>
      <w:tblLook w:val="01E0" w:firstRow="1" w:lastRow="1" w:firstColumn="1" w:lastColumn="1" w:noHBand="0" w:noVBand="0"/>
    </w:tblPr>
    <w:tblGrid>
      <w:gridCol w:w="5268"/>
      <w:gridCol w:w="4434"/>
    </w:tblGrid>
    <w:tr w:rsidR="00015A01" w:rsidRPr="008403C4" w14:paraId="2BC2704F" w14:textId="77777777" w:rsidTr="567EF0B0">
      <w:trPr>
        <w:trHeight w:val="887"/>
      </w:trPr>
      <w:tc>
        <w:tcPr>
          <w:tcW w:w="5268" w:type="dxa"/>
        </w:tcPr>
        <w:p w14:paraId="350298EB" w14:textId="5F3D8139" w:rsidR="00015A01" w:rsidRPr="004828BA" w:rsidRDefault="2A15F463" w:rsidP="002F3A7C">
          <w:pPr>
            <w:pStyle w:val="Header"/>
            <w:ind w:left="720" w:hanging="777"/>
            <w:rPr>
              <w:rFonts w:ascii="Impact" w:hAnsi="Impact"/>
              <w:sz w:val="10"/>
              <w:szCs w:val="10"/>
            </w:rPr>
          </w:pPr>
          <w:bookmarkStart w:id="0" w:name="_Hlk535338481"/>
          <w:r>
            <w:rPr>
              <w:noProof/>
            </w:rPr>
            <w:drawing>
              <wp:inline distT="0" distB="0" distL="0" distR="0" wp14:anchorId="55934DE9" wp14:editId="11363BDB">
                <wp:extent cx="2354359" cy="455594"/>
                <wp:effectExtent l="0" t="0" r="8255"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
                          <a:extLst>
                            <a:ext uri="{28A0092B-C50C-407E-A947-70E740481C1C}">
                              <a14:useLocalDpi xmlns:a14="http://schemas.microsoft.com/office/drawing/2010/main" val="0"/>
                            </a:ext>
                          </a:extLst>
                        </a:blip>
                        <a:stretch>
                          <a:fillRect/>
                        </a:stretch>
                      </pic:blipFill>
                      <pic:spPr>
                        <a:xfrm>
                          <a:off x="0" y="0"/>
                          <a:ext cx="2354359" cy="455594"/>
                        </a:xfrm>
                        <a:prstGeom prst="rect">
                          <a:avLst/>
                        </a:prstGeom>
                      </pic:spPr>
                    </pic:pic>
                  </a:graphicData>
                </a:graphic>
              </wp:inline>
            </w:drawing>
          </w:r>
        </w:p>
      </w:tc>
      <w:tc>
        <w:tcPr>
          <w:tcW w:w="4434" w:type="dxa"/>
        </w:tcPr>
        <w:p w14:paraId="3FB148E9" w14:textId="77777777" w:rsidR="00015A01" w:rsidRPr="009C6B3F" w:rsidRDefault="00015A01" w:rsidP="004F3DBA">
          <w:pPr>
            <w:spacing w:after="10"/>
            <w:jc w:val="right"/>
            <w:rPr>
              <w:rFonts w:ascii="Verdana" w:hAnsi="Verdana" w:cs="Arial"/>
              <w:noProof/>
              <w:color w:val="333333"/>
              <w:sz w:val="14"/>
              <w:szCs w:val="14"/>
            </w:rPr>
          </w:pPr>
          <w:r w:rsidRPr="009C6B3F">
            <w:rPr>
              <w:rFonts w:ascii="Verdana" w:hAnsi="Verdana" w:cs="Arial"/>
              <w:noProof/>
              <w:color w:val="333333"/>
              <w:sz w:val="14"/>
              <w:szCs w:val="14"/>
            </w:rPr>
            <w:t>HiPark Systems SIA,  LV40003660280</w:t>
          </w:r>
        </w:p>
        <w:p w14:paraId="0F46EECF" w14:textId="693E6FF6" w:rsidR="00015A01" w:rsidRPr="009C6B3F" w:rsidRDefault="00015A01" w:rsidP="004F3DBA">
          <w:pPr>
            <w:spacing w:after="10"/>
            <w:jc w:val="right"/>
            <w:rPr>
              <w:rFonts w:ascii="Verdana" w:hAnsi="Verdana" w:cs="Arial"/>
              <w:noProof/>
              <w:color w:val="333333"/>
              <w:sz w:val="14"/>
              <w:szCs w:val="14"/>
            </w:rPr>
          </w:pPr>
          <w:r w:rsidRPr="009C6B3F">
            <w:rPr>
              <w:rFonts w:ascii="Verdana" w:hAnsi="Verdana" w:cs="Arial"/>
              <w:noProof/>
              <w:color w:val="333333"/>
              <w:sz w:val="14"/>
              <w:szCs w:val="14"/>
            </w:rPr>
            <w:t xml:space="preserve">Jur.adr.: </w:t>
          </w:r>
          <w:r w:rsidR="006640ED">
            <w:rPr>
              <w:rFonts w:ascii="Verdana" w:hAnsi="Verdana" w:cs="Arial"/>
              <w:noProof/>
              <w:color w:val="333333"/>
              <w:sz w:val="14"/>
              <w:szCs w:val="14"/>
            </w:rPr>
            <w:t>Spilves iela 22</w:t>
          </w:r>
          <w:r w:rsidRPr="009C6B3F">
            <w:rPr>
              <w:rFonts w:ascii="Verdana" w:hAnsi="Verdana" w:cs="Arial"/>
              <w:noProof/>
              <w:color w:val="333333"/>
              <w:sz w:val="14"/>
              <w:szCs w:val="14"/>
            </w:rPr>
            <w:t>-1, Rīga, LV-1</w:t>
          </w:r>
          <w:r w:rsidR="006640ED">
            <w:rPr>
              <w:rFonts w:ascii="Verdana" w:hAnsi="Verdana" w:cs="Arial"/>
              <w:noProof/>
              <w:color w:val="333333"/>
              <w:sz w:val="14"/>
              <w:szCs w:val="14"/>
            </w:rPr>
            <w:t>055</w:t>
          </w:r>
          <w:r w:rsidRPr="009C6B3F">
            <w:rPr>
              <w:rFonts w:ascii="Verdana" w:hAnsi="Verdana" w:cs="Arial"/>
              <w:noProof/>
              <w:color w:val="333333"/>
              <w:sz w:val="14"/>
              <w:szCs w:val="14"/>
            </w:rPr>
            <w:t>, Latvija</w:t>
          </w:r>
        </w:p>
        <w:p w14:paraId="2F443EB6" w14:textId="3D3DE091" w:rsidR="00015A01" w:rsidRPr="009C6B3F" w:rsidRDefault="00015A01" w:rsidP="004F3DBA">
          <w:pPr>
            <w:spacing w:after="10"/>
            <w:jc w:val="right"/>
            <w:rPr>
              <w:rFonts w:ascii="Verdana" w:hAnsi="Verdana" w:cs="Arial"/>
              <w:noProof/>
              <w:color w:val="333333"/>
              <w:sz w:val="14"/>
              <w:szCs w:val="14"/>
            </w:rPr>
          </w:pPr>
          <w:r w:rsidRPr="009C6B3F">
            <w:rPr>
              <w:noProof/>
              <w:sz w:val="14"/>
              <w:szCs w:val="14"/>
              <w:lang w:val="lv-LV" w:eastAsia="lv-LV"/>
            </w:rPr>
            <mc:AlternateContent>
              <mc:Choice Requires="wps">
                <w:drawing>
                  <wp:anchor distT="0" distB="0" distL="114300" distR="114300" simplePos="0" relativeHeight="251658246" behindDoc="0" locked="0" layoutInCell="1" allowOverlap="1" wp14:anchorId="71DC7054" wp14:editId="40F417AE">
                    <wp:simplePos x="0" y="0"/>
                    <wp:positionH relativeFrom="column">
                      <wp:posOffset>-3340735</wp:posOffset>
                    </wp:positionH>
                    <wp:positionV relativeFrom="paragraph">
                      <wp:posOffset>294640</wp:posOffset>
                    </wp:positionV>
                    <wp:extent cx="6080760" cy="0"/>
                    <wp:effectExtent l="0" t="0" r="0" b="0"/>
                    <wp:wrapNone/>
                    <wp:docPr id="1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0760" cy="0"/>
                            </a:xfrm>
                            <a:prstGeom prst="line">
                              <a:avLst/>
                            </a:prstGeom>
                            <a:noFill/>
                            <a:ln w="6350">
                              <a:solidFill>
                                <a:srgbClr val="00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98620CB" id="Line 17"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05pt,23.2pt" to="215.7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" strokecolor="#03c" strokeweight=".5pt"/>
                </w:pict>
              </mc:Fallback>
            </mc:AlternateContent>
          </w:r>
          <w:r w:rsidRPr="009C6B3F">
            <w:rPr>
              <w:rFonts w:ascii="Verdana" w:hAnsi="Verdana" w:cs="Arial"/>
              <w:noProof/>
              <w:color w:val="333333"/>
              <w:sz w:val="14"/>
              <w:szCs w:val="14"/>
            </w:rPr>
            <w:t>Birojs: Spilves iela 22</w:t>
          </w:r>
          <w:r w:rsidR="00DC7078">
            <w:rPr>
              <w:rFonts w:ascii="Verdana" w:hAnsi="Verdana" w:cs="Arial"/>
              <w:noProof/>
              <w:color w:val="333333"/>
              <w:sz w:val="14"/>
              <w:szCs w:val="14"/>
            </w:rPr>
            <w:t xml:space="preserve"> (1</w:t>
          </w:r>
          <w:r w:rsidR="00DC7078" w:rsidRPr="00DC7078">
            <w:rPr>
              <w:rFonts w:ascii="Verdana" w:hAnsi="Verdana" w:cs="Arial"/>
              <w:noProof/>
              <w:color w:val="333333"/>
              <w:sz w:val="14"/>
              <w:szCs w:val="14"/>
            </w:rPr>
            <w:t>st</w:t>
          </w:r>
          <w:r w:rsidR="00DC7078">
            <w:rPr>
              <w:rFonts w:ascii="Verdana" w:hAnsi="Verdana" w:cs="Arial"/>
              <w:noProof/>
              <w:color w:val="333333"/>
              <w:sz w:val="14"/>
              <w:szCs w:val="14"/>
            </w:rPr>
            <w:t>)</w:t>
          </w:r>
          <w:r w:rsidRPr="009C6B3F">
            <w:rPr>
              <w:rFonts w:ascii="Verdana" w:hAnsi="Verdana" w:cs="Arial"/>
              <w:noProof/>
              <w:color w:val="333333"/>
              <w:sz w:val="14"/>
              <w:szCs w:val="14"/>
            </w:rPr>
            <w:t>, Rīga, LV-1055, Latvija</w:t>
          </w:r>
        </w:p>
        <w:p w14:paraId="682698D7" w14:textId="77777777" w:rsidR="00015A01" w:rsidRPr="008403C4" w:rsidRDefault="00015A01" w:rsidP="004F3DBA">
          <w:pPr>
            <w:spacing w:after="10"/>
            <w:jc w:val="right"/>
            <w:rPr>
              <w:rFonts w:ascii="Verdana" w:hAnsi="Verdana"/>
              <w:color w:val="333333"/>
              <w:sz w:val="20"/>
              <w:szCs w:val="20"/>
            </w:rPr>
          </w:pPr>
          <w:r w:rsidRPr="009C6B3F">
            <w:rPr>
              <w:rFonts w:ascii="Verdana" w:hAnsi="Verdana" w:cs="Arial"/>
              <w:noProof/>
              <w:color w:val="333333"/>
              <w:sz w:val="14"/>
              <w:szCs w:val="14"/>
            </w:rPr>
            <w:t xml:space="preserve">Tālr. +371-2777-0045, </w:t>
          </w:r>
          <w:hyperlink r:id="rId2" w:history="1">
            <w:r w:rsidRPr="009C6B3F">
              <w:rPr>
                <w:rStyle w:val="Hyperlink"/>
                <w:rFonts w:ascii="Verdana" w:hAnsi="Verdana" w:cs="Arial"/>
                <w:noProof/>
                <w:sz w:val="14"/>
                <w:szCs w:val="14"/>
              </w:rPr>
              <w:t>info@hipark.lv</w:t>
            </w:r>
          </w:hyperlink>
          <w:r w:rsidRPr="008403C4">
            <w:rPr>
              <w:rFonts w:ascii="Verdana" w:hAnsi="Verdana" w:cs="Arial"/>
              <w:noProof/>
              <w:color w:val="6666FF"/>
              <w:sz w:val="16"/>
              <w:szCs w:val="16"/>
            </w:rPr>
            <w:t xml:space="preserve"> </w:t>
          </w:r>
        </w:p>
      </w:tc>
    </w:tr>
    <w:bookmarkEnd w:id="0"/>
  </w:tbl>
  <w:p w14:paraId="5D5B585F" w14:textId="77777777" w:rsidR="00015A01" w:rsidRPr="004F3DBA" w:rsidRDefault="00015A01" w:rsidP="005C2880">
    <w:pPr>
      <w:pStyle w:val="Header"/>
      <w:rPr>
        <w:sz w:val="6"/>
        <w:szCs w:val="6"/>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06D1"/>
    <w:multiLevelType w:val="hybridMultilevel"/>
    <w:tmpl w:val="83B8D24E"/>
    <w:lvl w:ilvl="0" w:tplc="CDFCD00A">
      <w:start w:val="1"/>
      <w:numFmt w:val="bullet"/>
      <w:pStyle w:val="a"/>
      <w:lvlText w:val=""/>
      <w:lvlJc w:val="left"/>
      <w:pPr>
        <w:tabs>
          <w:tab w:val="num" w:pos="478"/>
        </w:tabs>
        <w:ind w:left="478" w:hanging="360"/>
      </w:pPr>
      <w:rPr>
        <w:rFonts w:ascii="Symbol" w:hAnsi="Symbol" w:hint="default"/>
      </w:rPr>
    </w:lvl>
    <w:lvl w:ilvl="1" w:tplc="C0086DB6">
      <w:start w:val="1"/>
      <w:numFmt w:val="bullet"/>
      <w:lvlText w:val=""/>
      <w:lvlJc w:val="left"/>
      <w:pPr>
        <w:tabs>
          <w:tab w:val="num" w:pos="1198"/>
        </w:tabs>
        <w:ind w:left="1198" w:hanging="360"/>
      </w:pPr>
      <w:rPr>
        <w:rFonts w:ascii="Symbol" w:hAnsi="Symbol" w:hint="default"/>
      </w:rPr>
    </w:lvl>
    <w:lvl w:ilvl="2" w:tplc="0409001B" w:tentative="1">
      <w:start w:val="1"/>
      <w:numFmt w:val="lowerRoman"/>
      <w:lvlText w:val="%3."/>
      <w:lvlJc w:val="right"/>
      <w:pPr>
        <w:tabs>
          <w:tab w:val="num" w:pos="1918"/>
        </w:tabs>
        <w:ind w:left="1918" w:hanging="180"/>
      </w:pPr>
    </w:lvl>
    <w:lvl w:ilvl="3" w:tplc="0409000F" w:tentative="1">
      <w:start w:val="1"/>
      <w:numFmt w:val="decimal"/>
      <w:lvlText w:val="%4."/>
      <w:lvlJc w:val="left"/>
      <w:pPr>
        <w:tabs>
          <w:tab w:val="num" w:pos="2638"/>
        </w:tabs>
        <w:ind w:left="2638" w:hanging="360"/>
      </w:pPr>
    </w:lvl>
    <w:lvl w:ilvl="4" w:tplc="04090019" w:tentative="1">
      <w:start w:val="1"/>
      <w:numFmt w:val="lowerLetter"/>
      <w:lvlText w:val="%5."/>
      <w:lvlJc w:val="left"/>
      <w:pPr>
        <w:tabs>
          <w:tab w:val="num" w:pos="3358"/>
        </w:tabs>
        <w:ind w:left="3358" w:hanging="360"/>
      </w:pPr>
    </w:lvl>
    <w:lvl w:ilvl="5" w:tplc="0409001B" w:tentative="1">
      <w:start w:val="1"/>
      <w:numFmt w:val="lowerRoman"/>
      <w:lvlText w:val="%6."/>
      <w:lvlJc w:val="right"/>
      <w:pPr>
        <w:tabs>
          <w:tab w:val="num" w:pos="4078"/>
        </w:tabs>
        <w:ind w:left="4078" w:hanging="180"/>
      </w:pPr>
    </w:lvl>
    <w:lvl w:ilvl="6" w:tplc="0409000F" w:tentative="1">
      <w:start w:val="1"/>
      <w:numFmt w:val="decimal"/>
      <w:lvlText w:val="%7."/>
      <w:lvlJc w:val="left"/>
      <w:pPr>
        <w:tabs>
          <w:tab w:val="num" w:pos="4798"/>
        </w:tabs>
        <w:ind w:left="4798" w:hanging="360"/>
      </w:pPr>
    </w:lvl>
    <w:lvl w:ilvl="7" w:tplc="04090019" w:tentative="1">
      <w:start w:val="1"/>
      <w:numFmt w:val="lowerLetter"/>
      <w:lvlText w:val="%8."/>
      <w:lvlJc w:val="left"/>
      <w:pPr>
        <w:tabs>
          <w:tab w:val="num" w:pos="5518"/>
        </w:tabs>
        <w:ind w:left="5518" w:hanging="360"/>
      </w:pPr>
    </w:lvl>
    <w:lvl w:ilvl="8" w:tplc="0409001B" w:tentative="1">
      <w:start w:val="1"/>
      <w:numFmt w:val="lowerRoman"/>
      <w:lvlText w:val="%9."/>
      <w:lvlJc w:val="right"/>
      <w:pPr>
        <w:tabs>
          <w:tab w:val="num" w:pos="6238"/>
        </w:tabs>
        <w:ind w:left="6238" w:hanging="180"/>
      </w:pPr>
    </w:lvl>
  </w:abstractNum>
  <w:abstractNum w:abstractNumId="1" w15:restartNumberingAfterBreak="0">
    <w:nsid w:val="07CF2F2B"/>
    <w:multiLevelType w:val="hybridMultilevel"/>
    <w:tmpl w:val="5D2CD754"/>
    <w:lvl w:ilvl="0" w:tplc="FD06776A">
      <w:start w:val="1"/>
      <w:numFmt w:val="decimal"/>
      <w:lvlText w:val="%1."/>
      <w:lvlJc w:val="left"/>
      <w:pPr>
        <w:tabs>
          <w:tab w:val="num" w:pos="360"/>
        </w:tabs>
        <w:ind w:left="360" w:hanging="360"/>
      </w:pPr>
      <w:rPr>
        <w:rFonts w:asciiTheme="minorHAnsi" w:hAnsiTheme="minorHAnsi" w:cstheme="minorHAnsi" w:hint="default"/>
      </w:rPr>
    </w:lvl>
    <w:lvl w:ilvl="1" w:tplc="681EC31A">
      <w:start w:val="1"/>
      <w:numFmt w:val="bullet"/>
      <w:lvlText w:val=""/>
      <w:lvlJc w:val="left"/>
      <w:pPr>
        <w:tabs>
          <w:tab w:val="num" w:pos="1080"/>
        </w:tabs>
        <w:ind w:left="1080" w:hanging="360"/>
      </w:pPr>
      <w:rPr>
        <w:rFonts w:ascii="Symbol" w:hAnsi="Symbol" w:hint="default"/>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41B75B5"/>
    <w:multiLevelType w:val="multilevel"/>
    <w:tmpl w:val="CBF042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B50206"/>
    <w:multiLevelType w:val="multilevel"/>
    <w:tmpl w:val="1CC2A0DC"/>
    <w:lvl w:ilvl="0">
      <w:start w:val="1"/>
      <w:numFmt w:val="decimal"/>
      <w:pStyle w:val="HRS1"/>
      <w:lvlText w:val="%1."/>
      <w:lvlJc w:val="left"/>
      <w:pPr>
        <w:tabs>
          <w:tab w:val="num" w:pos="792"/>
        </w:tabs>
        <w:ind w:left="360" w:hanging="360"/>
      </w:pPr>
      <w:rPr>
        <w:rFonts w:ascii="Tahoma" w:hAnsi="Tahoma" w:hint="default"/>
        <w:b/>
        <w:i w:val="0"/>
        <w:sz w:val="20"/>
        <w:szCs w:val="20"/>
      </w:rPr>
    </w:lvl>
    <w:lvl w:ilvl="1">
      <w:start w:val="1"/>
      <w:numFmt w:val="decimal"/>
      <w:pStyle w:val="HRS2"/>
      <w:lvlText w:val="%1.%2."/>
      <w:lvlJc w:val="left"/>
      <w:pPr>
        <w:tabs>
          <w:tab w:val="num" w:pos="792"/>
        </w:tabs>
        <w:ind w:left="792" w:hanging="792"/>
      </w:pPr>
      <w:rPr>
        <w:rFonts w:ascii="Tahoma" w:hAnsi="Tahoma" w:hint="default"/>
        <w:b w:val="0"/>
        <w:i w:val="0"/>
        <w:color w:val="auto"/>
        <w:sz w:val="20"/>
        <w:szCs w:val="20"/>
      </w:rPr>
    </w:lvl>
    <w:lvl w:ilvl="2">
      <w:start w:val="1"/>
      <w:numFmt w:val="decimal"/>
      <w:pStyle w:val="HRS3"/>
      <w:lvlText w:val="%1.%2.%3."/>
      <w:lvlJc w:val="left"/>
      <w:pPr>
        <w:tabs>
          <w:tab w:val="num" w:pos="792"/>
        </w:tabs>
        <w:ind w:left="792" w:hanging="792"/>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9BE36EB"/>
    <w:multiLevelType w:val="multilevel"/>
    <w:tmpl w:val="18EA32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84780A"/>
    <w:multiLevelType w:val="multilevel"/>
    <w:tmpl w:val="EDC2C7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CC65CB"/>
    <w:multiLevelType w:val="hybridMultilevel"/>
    <w:tmpl w:val="EF4A74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55F5A62"/>
    <w:multiLevelType w:val="hybridMultilevel"/>
    <w:tmpl w:val="8406456E"/>
    <w:lvl w:ilvl="0" w:tplc="FD06776A">
      <w:start w:val="1"/>
      <w:numFmt w:val="decimal"/>
      <w:lvlText w:val="%1."/>
      <w:lvlJc w:val="left"/>
      <w:pPr>
        <w:tabs>
          <w:tab w:val="num" w:pos="360"/>
        </w:tabs>
        <w:ind w:left="360" w:hanging="360"/>
      </w:pPr>
      <w:rPr>
        <w:rFonts w:asciiTheme="minorHAnsi" w:hAnsiTheme="minorHAnsi" w:cstheme="minorHAnsi" w:hint="default"/>
      </w:rPr>
    </w:lvl>
    <w:lvl w:ilvl="1" w:tplc="681EC31A">
      <w:start w:val="1"/>
      <w:numFmt w:val="bullet"/>
      <w:lvlText w:val=""/>
      <w:lvlJc w:val="left"/>
      <w:pPr>
        <w:tabs>
          <w:tab w:val="num" w:pos="1080"/>
        </w:tabs>
        <w:ind w:left="1080" w:hanging="360"/>
      </w:pPr>
      <w:rPr>
        <w:rFonts w:ascii="Symbol" w:hAnsi="Symbol" w:hint="default"/>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79C5377"/>
    <w:multiLevelType w:val="hybridMultilevel"/>
    <w:tmpl w:val="E8BCFF72"/>
    <w:lvl w:ilvl="0" w:tplc="84EE2E4C">
      <w:start w:val="1"/>
      <w:numFmt w:val="bullet"/>
      <w:lvlText w:val=""/>
      <w:lvlJc w:val="left"/>
      <w:pPr>
        <w:tabs>
          <w:tab w:val="num" w:pos="554"/>
        </w:tabs>
        <w:ind w:left="554" w:hanging="360"/>
      </w:pPr>
      <w:rPr>
        <w:rFonts w:ascii="Symbol" w:hAnsi="Symbol" w:hint="default"/>
        <w:sz w:val="16"/>
        <w:szCs w:val="16"/>
      </w:rPr>
    </w:lvl>
    <w:lvl w:ilvl="1" w:tplc="04090003">
      <w:start w:val="1"/>
      <w:numFmt w:val="bullet"/>
      <w:lvlText w:val="o"/>
      <w:lvlJc w:val="left"/>
      <w:pPr>
        <w:tabs>
          <w:tab w:val="num" w:pos="1274"/>
        </w:tabs>
        <w:ind w:left="1274" w:hanging="360"/>
      </w:pPr>
      <w:rPr>
        <w:rFonts w:ascii="Courier New" w:hAnsi="Courier New" w:cs="Courier New" w:hint="default"/>
      </w:rPr>
    </w:lvl>
    <w:lvl w:ilvl="2" w:tplc="04090005" w:tentative="1">
      <w:start w:val="1"/>
      <w:numFmt w:val="bullet"/>
      <w:lvlText w:val=""/>
      <w:lvlJc w:val="left"/>
      <w:pPr>
        <w:tabs>
          <w:tab w:val="num" w:pos="1994"/>
        </w:tabs>
        <w:ind w:left="1994" w:hanging="360"/>
      </w:pPr>
      <w:rPr>
        <w:rFonts w:ascii="Wingdings" w:hAnsi="Wingdings" w:hint="default"/>
      </w:rPr>
    </w:lvl>
    <w:lvl w:ilvl="3" w:tplc="04090001" w:tentative="1">
      <w:start w:val="1"/>
      <w:numFmt w:val="bullet"/>
      <w:lvlText w:val=""/>
      <w:lvlJc w:val="left"/>
      <w:pPr>
        <w:tabs>
          <w:tab w:val="num" w:pos="2714"/>
        </w:tabs>
        <w:ind w:left="2714" w:hanging="360"/>
      </w:pPr>
      <w:rPr>
        <w:rFonts w:ascii="Symbol" w:hAnsi="Symbol" w:hint="default"/>
      </w:rPr>
    </w:lvl>
    <w:lvl w:ilvl="4" w:tplc="04090003" w:tentative="1">
      <w:start w:val="1"/>
      <w:numFmt w:val="bullet"/>
      <w:lvlText w:val="o"/>
      <w:lvlJc w:val="left"/>
      <w:pPr>
        <w:tabs>
          <w:tab w:val="num" w:pos="3434"/>
        </w:tabs>
        <w:ind w:left="3434" w:hanging="360"/>
      </w:pPr>
      <w:rPr>
        <w:rFonts w:ascii="Courier New" w:hAnsi="Courier New" w:cs="Courier New" w:hint="default"/>
      </w:rPr>
    </w:lvl>
    <w:lvl w:ilvl="5" w:tplc="04090005" w:tentative="1">
      <w:start w:val="1"/>
      <w:numFmt w:val="bullet"/>
      <w:lvlText w:val=""/>
      <w:lvlJc w:val="left"/>
      <w:pPr>
        <w:tabs>
          <w:tab w:val="num" w:pos="4154"/>
        </w:tabs>
        <w:ind w:left="4154" w:hanging="360"/>
      </w:pPr>
      <w:rPr>
        <w:rFonts w:ascii="Wingdings" w:hAnsi="Wingdings" w:hint="default"/>
      </w:rPr>
    </w:lvl>
    <w:lvl w:ilvl="6" w:tplc="04090001" w:tentative="1">
      <w:start w:val="1"/>
      <w:numFmt w:val="bullet"/>
      <w:lvlText w:val=""/>
      <w:lvlJc w:val="left"/>
      <w:pPr>
        <w:tabs>
          <w:tab w:val="num" w:pos="4874"/>
        </w:tabs>
        <w:ind w:left="4874" w:hanging="360"/>
      </w:pPr>
      <w:rPr>
        <w:rFonts w:ascii="Symbol" w:hAnsi="Symbol" w:hint="default"/>
      </w:rPr>
    </w:lvl>
    <w:lvl w:ilvl="7" w:tplc="04090003" w:tentative="1">
      <w:start w:val="1"/>
      <w:numFmt w:val="bullet"/>
      <w:lvlText w:val="o"/>
      <w:lvlJc w:val="left"/>
      <w:pPr>
        <w:tabs>
          <w:tab w:val="num" w:pos="5594"/>
        </w:tabs>
        <w:ind w:left="5594" w:hanging="360"/>
      </w:pPr>
      <w:rPr>
        <w:rFonts w:ascii="Courier New" w:hAnsi="Courier New" w:cs="Courier New" w:hint="default"/>
      </w:rPr>
    </w:lvl>
    <w:lvl w:ilvl="8" w:tplc="04090005" w:tentative="1">
      <w:start w:val="1"/>
      <w:numFmt w:val="bullet"/>
      <w:lvlText w:val=""/>
      <w:lvlJc w:val="left"/>
      <w:pPr>
        <w:tabs>
          <w:tab w:val="num" w:pos="6314"/>
        </w:tabs>
        <w:ind w:left="6314" w:hanging="360"/>
      </w:pPr>
      <w:rPr>
        <w:rFonts w:ascii="Wingdings" w:hAnsi="Wingdings" w:hint="default"/>
      </w:rPr>
    </w:lvl>
  </w:abstractNum>
  <w:abstractNum w:abstractNumId="9" w15:restartNumberingAfterBreak="0">
    <w:nsid w:val="309F0746"/>
    <w:multiLevelType w:val="hybridMultilevel"/>
    <w:tmpl w:val="1D883D0E"/>
    <w:lvl w:ilvl="0" w:tplc="CDB2AA94">
      <w:start w:val="1"/>
      <w:numFmt w:val="bullet"/>
      <w:lvlText w:val=""/>
      <w:lvlJc w:val="left"/>
      <w:pPr>
        <w:tabs>
          <w:tab w:val="num" w:pos="1636"/>
        </w:tabs>
        <w:ind w:left="1636" w:hanging="360"/>
      </w:pPr>
      <w:rPr>
        <w:rFonts w:ascii="Symbol" w:hAnsi="Symbol" w:hint="default"/>
        <w:color w:val="auto"/>
        <w:sz w:val="20"/>
        <w:szCs w:val="2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D54532"/>
    <w:multiLevelType w:val="multilevel"/>
    <w:tmpl w:val="C26C22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2A2082"/>
    <w:multiLevelType w:val="multilevel"/>
    <w:tmpl w:val="B12676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DE1542"/>
    <w:multiLevelType w:val="multilevel"/>
    <w:tmpl w:val="6CA682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C81339"/>
    <w:multiLevelType w:val="multilevel"/>
    <w:tmpl w:val="4F748F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A03B5F"/>
    <w:multiLevelType w:val="hybridMultilevel"/>
    <w:tmpl w:val="BF9444C2"/>
    <w:lvl w:ilvl="0" w:tplc="0409000F">
      <w:start w:val="1"/>
      <w:numFmt w:val="decimal"/>
      <w:lvlText w:val="%1."/>
      <w:lvlJc w:val="left"/>
      <w:pPr>
        <w:tabs>
          <w:tab w:val="num" w:pos="360"/>
        </w:tabs>
        <w:ind w:left="360" w:hanging="360"/>
      </w:pPr>
    </w:lvl>
    <w:lvl w:ilvl="1" w:tplc="681EC31A">
      <w:start w:val="1"/>
      <w:numFmt w:val="bullet"/>
      <w:lvlText w:val=""/>
      <w:lvlJc w:val="left"/>
      <w:pPr>
        <w:tabs>
          <w:tab w:val="num" w:pos="1080"/>
        </w:tabs>
        <w:ind w:left="1080" w:hanging="360"/>
      </w:pPr>
      <w:rPr>
        <w:rFonts w:ascii="Symbol" w:hAnsi="Symbol" w:hint="default"/>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4B97A06"/>
    <w:multiLevelType w:val="multilevel"/>
    <w:tmpl w:val="296ED3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AB7947"/>
    <w:multiLevelType w:val="hybridMultilevel"/>
    <w:tmpl w:val="BE36B69E"/>
    <w:lvl w:ilvl="0" w:tplc="6FA46A32">
      <w:start w:val="1"/>
      <w:numFmt w:val="decimal"/>
      <w:lvlText w:val="%1."/>
      <w:lvlJc w:val="left"/>
      <w:pPr>
        <w:tabs>
          <w:tab w:val="num" w:pos="360"/>
        </w:tabs>
        <w:ind w:left="360" w:hanging="360"/>
      </w:pPr>
      <w:rPr>
        <w:b w:val="0"/>
        <w:color w:val="auto"/>
      </w:rPr>
    </w:lvl>
    <w:lvl w:ilvl="1" w:tplc="681EC31A">
      <w:start w:val="1"/>
      <w:numFmt w:val="bullet"/>
      <w:lvlText w:val=""/>
      <w:lvlJc w:val="left"/>
      <w:pPr>
        <w:tabs>
          <w:tab w:val="num" w:pos="1080"/>
        </w:tabs>
        <w:ind w:left="1080" w:hanging="360"/>
      </w:pPr>
      <w:rPr>
        <w:rFonts w:ascii="Symbol" w:hAnsi="Symbol" w:hint="default"/>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8304528"/>
    <w:multiLevelType w:val="multilevel"/>
    <w:tmpl w:val="9E2A24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094B38"/>
    <w:multiLevelType w:val="multilevel"/>
    <w:tmpl w:val="D2ACB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8D7D6D"/>
    <w:multiLevelType w:val="multilevel"/>
    <w:tmpl w:val="20B07A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503572">
    <w:abstractNumId w:val="9"/>
  </w:num>
  <w:num w:numId="2" w16cid:durableId="1804879966">
    <w:abstractNumId w:val="8"/>
  </w:num>
  <w:num w:numId="3" w16cid:durableId="1593588872">
    <w:abstractNumId w:val="0"/>
  </w:num>
  <w:num w:numId="4" w16cid:durableId="1690256552">
    <w:abstractNumId w:val="16"/>
  </w:num>
  <w:num w:numId="5" w16cid:durableId="1965891240">
    <w:abstractNumId w:val="3"/>
  </w:num>
  <w:num w:numId="6" w16cid:durableId="297998044">
    <w:abstractNumId w:val="6"/>
  </w:num>
  <w:num w:numId="7" w16cid:durableId="98448167">
    <w:abstractNumId w:val="1"/>
  </w:num>
  <w:num w:numId="8" w16cid:durableId="872766415">
    <w:abstractNumId w:val="14"/>
  </w:num>
  <w:num w:numId="9" w16cid:durableId="76101860">
    <w:abstractNumId w:val="18"/>
  </w:num>
  <w:num w:numId="10" w16cid:durableId="2122219150">
    <w:abstractNumId w:val="13"/>
  </w:num>
  <w:num w:numId="11" w16cid:durableId="383798178">
    <w:abstractNumId w:val="10"/>
  </w:num>
  <w:num w:numId="12" w16cid:durableId="929240362">
    <w:abstractNumId w:val="12"/>
  </w:num>
  <w:num w:numId="13" w16cid:durableId="1223100852">
    <w:abstractNumId w:val="5"/>
  </w:num>
  <w:num w:numId="14" w16cid:durableId="1713504715">
    <w:abstractNumId w:val="15"/>
  </w:num>
  <w:num w:numId="15" w16cid:durableId="1205286925">
    <w:abstractNumId w:val="19"/>
  </w:num>
  <w:num w:numId="16" w16cid:durableId="1313288430">
    <w:abstractNumId w:val="17"/>
  </w:num>
  <w:num w:numId="17" w16cid:durableId="1652444484">
    <w:abstractNumId w:val="4"/>
  </w:num>
  <w:num w:numId="18" w16cid:durableId="143669358">
    <w:abstractNumId w:val="11"/>
  </w:num>
  <w:num w:numId="19" w16cid:durableId="931669860">
    <w:abstractNumId w:val="2"/>
  </w:num>
  <w:num w:numId="20" w16cid:durableId="139022607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
  <w:drawingGridVerticalSpacing w:val="14"/>
  <w:characterSpacingControl w:val="doNotCompress"/>
  <w:hdrShapeDefaults>
    <o:shapedefaults v:ext="edit" spidmax="2050">
      <o:colormru v:ext="edit" colors="#66f,#99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DA"/>
    <w:rsid w:val="00004BE9"/>
    <w:rsid w:val="00011954"/>
    <w:rsid w:val="00013523"/>
    <w:rsid w:val="00013B41"/>
    <w:rsid w:val="00013D40"/>
    <w:rsid w:val="00015A01"/>
    <w:rsid w:val="00015B94"/>
    <w:rsid w:val="00015CE6"/>
    <w:rsid w:val="00015D25"/>
    <w:rsid w:val="00016304"/>
    <w:rsid w:val="00017A4F"/>
    <w:rsid w:val="00017D61"/>
    <w:rsid w:val="0002001D"/>
    <w:rsid w:val="00022FBB"/>
    <w:rsid w:val="00024BB0"/>
    <w:rsid w:val="00025B18"/>
    <w:rsid w:val="00026E76"/>
    <w:rsid w:val="0003031E"/>
    <w:rsid w:val="0003065A"/>
    <w:rsid w:val="00031967"/>
    <w:rsid w:val="00031BAD"/>
    <w:rsid w:val="00031C38"/>
    <w:rsid w:val="000321FF"/>
    <w:rsid w:val="00032CA0"/>
    <w:rsid w:val="000331E8"/>
    <w:rsid w:val="00034682"/>
    <w:rsid w:val="0003507C"/>
    <w:rsid w:val="00037F98"/>
    <w:rsid w:val="00042E68"/>
    <w:rsid w:val="0004399C"/>
    <w:rsid w:val="000453F0"/>
    <w:rsid w:val="000461EF"/>
    <w:rsid w:val="00047102"/>
    <w:rsid w:val="000479E0"/>
    <w:rsid w:val="00050907"/>
    <w:rsid w:val="00053785"/>
    <w:rsid w:val="00054468"/>
    <w:rsid w:val="0005475B"/>
    <w:rsid w:val="00055168"/>
    <w:rsid w:val="00055D64"/>
    <w:rsid w:val="000579FC"/>
    <w:rsid w:val="00057B6A"/>
    <w:rsid w:val="00066135"/>
    <w:rsid w:val="0007465D"/>
    <w:rsid w:val="0007484E"/>
    <w:rsid w:val="00075311"/>
    <w:rsid w:val="00077313"/>
    <w:rsid w:val="00077602"/>
    <w:rsid w:val="00077ABF"/>
    <w:rsid w:val="00081556"/>
    <w:rsid w:val="00081A93"/>
    <w:rsid w:val="0008283A"/>
    <w:rsid w:val="00082B87"/>
    <w:rsid w:val="00084290"/>
    <w:rsid w:val="0008542C"/>
    <w:rsid w:val="00085FE0"/>
    <w:rsid w:val="00087BA9"/>
    <w:rsid w:val="00090579"/>
    <w:rsid w:val="00091652"/>
    <w:rsid w:val="0009365A"/>
    <w:rsid w:val="00093D84"/>
    <w:rsid w:val="0009684C"/>
    <w:rsid w:val="00097F35"/>
    <w:rsid w:val="000A0396"/>
    <w:rsid w:val="000A101A"/>
    <w:rsid w:val="000A4763"/>
    <w:rsid w:val="000A4F61"/>
    <w:rsid w:val="000A56E0"/>
    <w:rsid w:val="000A599B"/>
    <w:rsid w:val="000A63D3"/>
    <w:rsid w:val="000A6646"/>
    <w:rsid w:val="000A69E5"/>
    <w:rsid w:val="000A747C"/>
    <w:rsid w:val="000A777E"/>
    <w:rsid w:val="000B00A3"/>
    <w:rsid w:val="000B79CB"/>
    <w:rsid w:val="000C123B"/>
    <w:rsid w:val="000C5AAD"/>
    <w:rsid w:val="000C5C3A"/>
    <w:rsid w:val="000D018A"/>
    <w:rsid w:val="000D0C8C"/>
    <w:rsid w:val="000D13F8"/>
    <w:rsid w:val="000D1677"/>
    <w:rsid w:val="000D2E0A"/>
    <w:rsid w:val="000D323F"/>
    <w:rsid w:val="000D5B3C"/>
    <w:rsid w:val="000D7220"/>
    <w:rsid w:val="000E00BB"/>
    <w:rsid w:val="000E0273"/>
    <w:rsid w:val="000E0706"/>
    <w:rsid w:val="000E169D"/>
    <w:rsid w:val="000E591D"/>
    <w:rsid w:val="000F10D6"/>
    <w:rsid w:val="000F1209"/>
    <w:rsid w:val="000F1B3C"/>
    <w:rsid w:val="000F1F77"/>
    <w:rsid w:val="000F297D"/>
    <w:rsid w:val="000F2A7F"/>
    <w:rsid w:val="000F5417"/>
    <w:rsid w:val="00100433"/>
    <w:rsid w:val="00101DB7"/>
    <w:rsid w:val="001026BE"/>
    <w:rsid w:val="00104BBA"/>
    <w:rsid w:val="00106E4A"/>
    <w:rsid w:val="001079D3"/>
    <w:rsid w:val="00111FB5"/>
    <w:rsid w:val="0011200F"/>
    <w:rsid w:val="00113D25"/>
    <w:rsid w:val="00114920"/>
    <w:rsid w:val="00116E06"/>
    <w:rsid w:val="0012073B"/>
    <w:rsid w:val="001210C2"/>
    <w:rsid w:val="00122BFA"/>
    <w:rsid w:val="001248E7"/>
    <w:rsid w:val="00124AC6"/>
    <w:rsid w:val="00124C08"/>
    <w:rsid w:val="00124F4F"/>
    <w:rsid w:val="001251DB"/>
    <w:rsid w:val="00134272"/>
    <w:rsid w:val="001367A1"/>
    <w:rsid w:val="001367FE"/>
    <w:rsid w:val="00137CD9"/>
    <w:rsid w:val="00140462"/>
    <w:rsid w:val="001420DA"/>
    <w:rsid w:val="00142334"/>
    <w:rsid w:val="00146BBD"/>
    <w:rsid w:val="001513F4"/>
    <w:rsid w:val="00152141"/>
    <w:rsid w:val="00152B2C"/>
    <w:rsid w:val="00153A47"/>
    <w:rsid w:val="00153D10"/>
    <w:rsid w:val="00154BF0"/>
    <w:rsid w:val="00154F13"/>
    <w:rsid w:val="001560B7"/>
    <w:rsid w:val="00156569"/>
    <w:rsid w:val="00156C2B"/>
    <w:rsid w:val="0016217A"/>
    <w:rsid w:val="00162F65"/>
    <w:rsid w:val="00163E98"/>
    <w:rsid w:val="001653E6"/>
    <w:rsid w:val="00171F92"/>
    <w:rsid w:val="0017257B"/>
    <w:rsid w:val="00172D5B"/>
    <w:rsid w:val="00172FA5"/>
    <w:rsid w:val="00174758"/>
    <w:rsid w:val="001748D1"/>
    <w:rsid w:val="00174C92"/>
    <w:rsid w:val="00175532"/>
    <w:rsid w:val="00175AC7"/>
    <w:rsid w:val="00177999"/>
    <w:rsid w:val="001806DD"/>
    <w:rsid w:val="001825F6"/>
    <w:rsid w:val="00182851"/>
    <w:rsid w:val="00183A29"/>
    <w:rsid w:val="001844D6"/>
    <w:rsid w:val="0018450D"/>
    <w:rsid w:val="00184689"/>
    <w:rsid w:val="00184C69"/>
    <w:rsid w:val="00184C6A"/>
    <w:rsid w:val="0018511D"/>
    <w:rsid w:val="0018590F"/>
    <w:rsid w:val="00186F9F"/>
    <w:rsid w:val="00190E44"/>
    <w:rsid w:val="001932CA"/>
    <w:rsid w:val="001937E1"/>
    <w:rsid w:val="00194723"/>
    <w:rsid w:val="00195185"/>
    <w:rsid w:val="001A0DFC"/>
    <w:rsid w:val="001A1031"/>
    <w:rsid w:val="001A597A"/>
    <w:rsid w:val="001A5C81"/>
    <w:rsid w:val="001A7466"/>
    <w:rsid w:val="001B089A"/>
    <w:rsid w:val="001B3583"/>
    <w:rsid w:val="001B3CAC"/>
    <w:rsid w:val="001B42E0"/>
    <w:rsid w:val="001B5ECE"/>
    <w:rsid w:val="001C1974"/>
    <w:rsid w:val="001C2413"/>
    <w:rsid w:val="001C278D"/>
    <w:rsid w:val="001C35D7"/>
    <w:rsid w:val="001C4472"/>
    <w:rsid w:val="001C4A4B"/>
    <w:rsid w:val="001C5DD2"/>
    <w:rsid w:val="001C6F3C"/>
    <w:rsid w:val="001C7CAD"/>
    <w:rsid w:val="001D030C"/>
    <w:rsid w:val="001D0B83"/>
    <w:rsid w:val="001D1349"/>
    <w:rsid w:val="001D265D"/>
    <w:rsid w:val="001D4FF5"/>
    <w:rsid w:val="001D52B1"/>
    <w:rsid w:val="001E296E"/>
    <w:rsid w:val="001E2A79"/>
    <w:rsid w:val="001E4430"/>
    <w:rsid w:val="001E5622"/>
    <w:rsid w:val="001E5A56"/>
    <w:rsid w:val="001F0339"/>
    <w:rsid w:val="001F150A"/>
    <w:rsid w:val="001F3819"/>
    <w:rsid w:val="001F39B9"/>
    <w:rsid w:val="001F42A9"/>
    <w:rsid w:val="001F4709"/>
    <w:rsid w:val="001F5A85"/>
    <w:rsid w:val="001F622E"/>
    <w:rsid w:val="001F6296"/>
    <w:rsid w:val="001F65D7"/>
    <w:rsid w:val="001F7C4F"/>
    <w:rsid w:val="00201A7A"/>
    <w:rsid w:val="00205228"/>
    <w:rsid w:val="00206202"/>
    <w:rsid w:val="00206CBE"/>
    <w:rsid w:val="00206CFB"/>
    <w:rsid w:val="002100FD"/>
    <w:rsid w:val="00210929"/>
    <w:rsid w:val="00211549"/>
    <w:rsid w:val="002158AC"/>
    <w:rsid w:val="00216FA3"/>
    <w:rsid w:val="0021754D"/>
    <w:rsid w:val="00220868"/>
    <w:rsid w:val="00221771"/>
    <w:rsid w:val="002223F7"/>
    <w:rsid w:val="00222D8F"/>
    <w:rsid w:val="0022446E"/>
    <w:rsid w:val="00225434"/>
    <w:rsid w:val="00225678"/>
    <w:rsid w:val="00226D4F"/>
    <w:rsid w:val="00226DBE"/>
    <w:rsid w:val="0022740C"/>
    <w:rsid w:val="0023087D"/>
    <w:rsid w:val="0023094E"/>
    <w:rsid w:val="00232355"/>
    <w:rsid w:val="00232530"/>
    <w:rsid w:val="0023543F"/>
    <w:rsid w:val="00235455"/>
    <w:rsid w:val="00237E98"/>
    <w:rsid w:val="00242506"/>
    <w:rsid w:val="00242D80"/>
    <w:rsid w:val="00243B8B"/>
    <w:rsid w:val="00245565"/>
    <w:rsid w:val="00246104"/>
    <w:rsid w:val="00246474"/>
    <w:rsid w:val="00251FE8"/>
    <w:rsid w:val="002573EC"/>
    <w:rsid w:val="00257B6F"/>
    <w:rsid w:val="0026060E"/>
    <w:rsid w:val="002611D3"/>
    <w:rsid w:val="00261AAA"/>
    <w:rsid w:val="00261BDB"/>
    <w:rsid w:val="0026555B"/>
    <w:rsid w:val="00265B7F"/>
    <w:rsid w:val="00265D34"/>
    <w:rsid w:val="00270CD5"/>
    <w:rsid w:val="0027329B"/>
    <w:rsid w:val="002749F7"/>
    <w:rsid w:val="00274F07"/>
    <w:rsid w:val="002760E0"/>
    <w:rsid w:val="002828DA"/>
    <w:rsid w:val="00285A39"/>
    <w:rsid w:val="00290702"/>
    <w:rsid w:val="00292B37"/>
    <w:rsid w:val="00295A26"/>
    <w:rsid w:val="00296CE6"/>
    <w:rsid w:val="002975FD"/>
    <w:rsid w:val="002A0612"/>
    <w:rsid w:val="002A1299"/>
    <w:rsid w:val="002A38EC"/>
    <w:rsid w:val="002A53CF"/>
    <w:rsid w:val="002A6568"/>
    <w:rsid w:val="002B029B"/>
    <w:rsid w:val="002B031C"/>
    <w:rsid w:val="002B0871"/>
    <w:rsid w:val="002B10D0"/>
    <w:rsid w:val="002B26CA"/>
    <w:rsid w:val="002B4DC4"/>
    <w:rsid w:val="002B4F23"/>
    <w:rsid w:val="002B7207"/>
    <w:rsid w:val="002C121B"/>
    <w:rsid w:val="002C1E03"/>
    <w:rsid w:val="002C21F3"/>
    <w:rsid w:val="002C4B48"/>
    <w:rsid w:val="002C4D0F"/>
    <w:rsid w:val="002C4DDC"/>
    <w:rsid w:val="002C57DD"/>
    <w:rsid w:val="002C6584"/>
    <w:rsid w:val="002D3479"/>
    <w:rsid w:val="002D3F98"/>
    <w:rsid w:val="002D7152"/>
    <w:rsid w:val="002D72B8"/>
    <w:rsid w:val="002D7C5C"/>
    <w:rsid w:val="002E0545"/>
    <w:rsid w:val="002E098C"/>
    <w:rsid w:val="002E3007"/>
    <w:rsid w:val="002E385B"/>
    <w:rsid w:val="002E3BA0"/>
    <w:rsid w:val="002E4896"/>
    <w:rsid w:val="002E7982"/>
    <w:rsid w:val="002F1C50"/>
    <w:rsid w:val="002F253B"/>
    <w:rsid w:val="002F2911"/>
    <w:rsid w:val="002F3A7C"/>
    <w:rsid w:val="002F3CB5"/>
    <w:rsid w:val="002F409E"/>
    <w:rsid w:val="002F72B3"/>
    <w:rsid w:val="0030208C"/>
    <w:rsid w:val="00304063"/>
    <w:rsid w:val="003064F9"/>
    <w:rsid w:val="003109E5"/>
    <w:rsid w:val="00310BD8"/>
    <w:rsid w:val="00310C0E"/>
    <w:rsid w:val="00310F00"/>
    <w:rsid w:val="00311CEE"/>
    <w:rsid w:val="00311ED3"/>
    <w:rsid w:val="003132AC"/>
    <w:rsid w:val="00313C54"/>
    <w:rsid w:val="003153B6"/>
    <w:rsid w:val="00315ECB"/>
    <w:rsid w:val="00316D98"/>
    <w:rsid w:val="00317B65"/>
    <w:rsid w:val="00320615"/>
    <w:rsid w:val="003220D2"/>
    <w:rsid w:val="0032235D"/>
    <w:rsid w:val="00322482"/>
    <w:rsid w:val="00322624"/>
    <w:rsid w:val="00323311"/>
    <w:rsid w:val="00325FE8"/>
    <w:rsid w:val="0032657B"/>
    <w:rsid w:val="00326721"/>
    <w:rsid w:val="00326D77"/>
    <w:rsid w:val="00327140"/>
    <w:rsid w:val="003303B1"/>
    <w:rsid w:val="00330512"/>
    <w:rsid w:val="003346CD"/>
    <w:rsid w:val="00334CD8"/>
    <w:rsid w:val="003353F4"/>
    <w:rsid w:val="00335B91"/>
    <w:rsid w:val="00336F25"/>
    <w:rsid w:val="00342A4C"/>
    <w:rsid w:val="00342B94"/>
    <w:rsid w:val="00343A7F"/>
    <w:rsid w:val="00344EF6"/>
    <w:rsid w:val="0034609D"/>
    <w:rsid w:val="00346474"/>
    <w:rsid w:val="00350444"/>
    <w:rsid w:val="0035061D"/>
    <w:rsid w:val="0035272A"/>
    <w:rsid w:val="003533E7"/>
    <w:rsid w:val="0035363B"/>
    <w:rsid w:val="003545A2"/>
    <w:rsid w:val="00355E90"/>
    <w:rsid w:val="00355F9C"/>
    <w:rsid w:val="0035782B"/>
    <w:rsid w:val="00357EA9"/>
    <w:rsid w:val="00362120"/>
    <w:rsid w:val="0036222D"/>
    <w:rsid w:val="003624CF"/>
    <w:rsid w:val="003637B1"/>
    <w:rsid w:val="00364319"/>
    <w:rsid w:val="003645E9"/>
    <w:rsid w:val="00365A7E"/>
    <w:rsid w:val="0037043A"/>
    <w:rsid w:val="00370636"/>
    <w:rsid w:val="003723A0"/>
    <w:rsid w:val="003729B4"/>
    <w:rsid w:val="003729E0"/>
    <w:rsid w:val="003753D0"/>
    <w:rsid w:val="003758DD"/>
    <w:rsid w:val="0038092A"/>
    <w:rsid w:val="00380A86"/>
    <w:rsid w:val="00381934"/>
    <w:rsid w:val="00382C50"/>
    <w:rsid w:val="003838B4"/>
    <w:rsid w:val="00383DD3"/>
    <w:rsid w:val="00385715"/>
    <w:rsid w:val="00385B3B"/>
    <w:rsid w:val="003874B9"/>
    <w:rsid w:val="00387A8A"/>
    <w:rsid w:val="00390EAC"/>
    <w:rsid w:val="00391FCF"/>
    <w:rsid w:val="003943E7"/>
    <w:rsid w:val="00396697"/>
    <w:rsid w:val="003A05E7"/>
    <w:rsid w:val="003A0AD6"/>
    <w:rsid w:val="003A3A83"/>
    <w:rsid w:val="003B0DD9"/>
    <w:rsid w:val="003B0F75"/>
    <w:rsid w:val="003B2674"/>
    <w:rsid w:val="003B2A5A"/>
    <w:rsid w:val="003B3489"/>
    <w:rsid w:val="003B439E"/>
    <w:rsid w:val="003B5C5D"/>
    <w:rsid w:val="003B673A"/>
    <w:rsid w:val="003B78FC"/>
    <w:rsid w:val="003C1AD7"/>
    <w:rsid w:val="003C1FED"/>
    <w:rsid w:val="003C7BAA"/>
    <w:rsid w:val="003D20C7"/>
    <w:rsid w:val="003D420F"/>
    <w:rsid w:val="003D4825"/>
    <w:rsid w:val="003D5143"/>
    <w:rsid w:val="003D59C4"/>
    <w:rsid w:val="003D673D"/>
    <w:rsid w:val="003E1EB3"/>
    <w:rsid w:val="003E2E68"/>
    <w:rsid w:val="003F0A40"/>
    <w:rsid w:val="003F13CD"/>
    <w:rsid w:val="003F242E"/>
    <w:rsid w:val="003F2F89"/>
    <w:rsid w:val="003F4C1A"/>
    <w:rsid w:val="00400A6E"/>
    <w:rsid w:val="004022DF"/>
    <w:rsid w:val="004030ED"/>
    <w:rsid w:val="00403555"/>
    <w:rsid w:val="00404210"/>
    <w:rsid w:val="00405AE8"/>
    <w:rsid w:val="00414AF0"/>
    <w:rsid w:val="00416868"/>
    <w:rsid w:val="00417036"/>
    <w:rsid w:val="00417E8D"/>
    <w:rsid w:val="00423208"/>
    <w:rsid w:val="0042488E"/>
    <w:rsid w:val="004249A9"/>
    <w:rsid w:val="00424F59"/>
    <w:rsid w:val="00427B8D"/>
    <w:rsid w:val="00427D71"/>
    <w:rsid w:val="0043089B"/>
    <w:rsid w:val="00430CF7"/>
    <w:rsid w:val="00431731"/>
    <w:rsid w:val="00431C89"/>
    <w:rsid w:val="0043209D"/>
    <w:rsid w:val="004358B9"/>
    <w:rsid w:val="00435905"/>
    <w:rsid w:val="004407E0"/>
    <w:rsid w:val="00443327"/>
    <w:rsid w:val="00443B1B"/>
    <w:rsid w:val="00445362"/>
    <w:rsid w:val="004453C0"/>
    <w:rsid w:val="00445478"/>
    <w:rsid w:val="00445480"/>
    <w:rsid w:val="00445A27"/>
    <w:rsid w:val="00446660"/>
    <w:rsid w:val="0044684D"/>
    <w:rsid w:val="004537D9"/>
    <w:rsid w:val="00453FC0"/>
    <w:rsid w:val="0045403F"/>
    <w:rsid w:val="004558F7"/>
    <w:rsid w:val="00456963"/>
    <w:rsid w:val="00456D60"/>
    <w:rsid w:val="00457460"/>
    <w:rsid w:val="004601B1"/>
    <w:rsid w:val="00460CFA"/>
    <w:rsid w:val="0046114F"/>
    <w:rsid w:val="00462EED"/>
    <w:rsid w:val="004648F3"/>
    <w:rsid w:val="00464F0B"/>
    <w:rsid w:val="00465851"/>
    <w:rsid w:val="00465A26"/>
    <w:rsid w:val="00465CD6"/>
    <w:rsid w:val="00472751"/>
    <w:rsid w:val="00472B99"/>
    <w:rsid w:val="004736E3"/>
    <w:rsid w:val="00475861"/>
    <w:rsid w:val="00477143"/>
    <w:rsid w:val="00477327"/>
    <w:rsid w:val="00477499"/>
    <w:rsid w:val="00483963"/>
    <w:rsid w:val="00486AE8"/>
    <w:rsid w:val="00487572"/>
    <w:rsid w:val="00487E35"/>
    <w:rsid w:val="004919DD"/>
    <w:rsid w:val="00494F78"/>
    <w:rsid w:val="0049615F"/>
    <w:rsid w:val="004964E8"/>
    <w:rsid w:val="004973B2"/>
    <w:rsid w:val="00497BFC"/>
    <w:rsid w:val="00497C95"/>
    <w:rsid w:val="004A052A"/>
    <w:rsid w:val="004A0B17"/>
    <w:rsid w:val="004A27D8"/>
    <w:rsid w:val="004A35D2"/>
    <w:rsid w:val="004A47B2"/>
    <w:rsid w:val="004A48C5"/>
    <w:rsid w:val="004A54B7"/>
    <w:rsid w:val="004B045A"/>
    <w:rsid w:val="004B058B"/>
    <w:rsid w:val="004B0695"/>
    <w:rsid w:val="004B1687"/>
    <w:rsid w:val="004B2E37"/>
    <w:rsid w:val="004B4AF5"/>
    <w:rsid w:val="004B576D"/>
    <w:rsid w:val="004B661B"/>
    <w:rsid w:val="004C07AD"/>
    <w:rsid w:val="004C0CCA"/>
    <w:rsid w:val="004C1170"/>
    <w:rsid w:val="004C1FED"/>
    <w:rsid w:val="004C388A"/>
    <w:rsid w:val="004C3EAF"/>
    <w:rsid w:val="004C4757"/>
    <w:rsid w:val="004C4A74"/>
    <w:rsid w:val="004C63DA"/>
    <w:rsid w:val="004C6D9C"/>
    <w:rsid w:val="004C73FD"/>
    <w:rsid w:val="004C7DC2"/>
    <w:rsid w:val="004D11D0"/>
    <w:rsid w:val="004D1294"/>
    <w:rsid w:val="004D1746"/>
    <w:rsid w:val="004D1CF6"/>
    <w:rsid w:val="004D36BB"/>
    <w:rsid w:val="004D3A4A"/>
    <w:rsid w:val="004D40C1"/>
    <w:rsid w:val="004D6516"/>
    <w:rsid w:val="004D71E5"/>
    <w:rsid w:val="004E02B6"/>
    <w:rsid w:val="004E07B4"/>
    <w:rsid w:val="004E083A"/>
    <w:rsid w:val="004E10F9"/>
    <w:rsid w:val="004E224C"/>
    <w:rsid w:val="004E2E31"/>
    <w:rsid w:val="004E391C"/>
    <w:rsid w:val="004E4154"/>
    <w:rsid w:val="004E49E4"/>
    <w:rsid w:val="004E4BDA"/>
    <w:rsid w:val="004E4F99"/>
    <w:rsid w:val="004E5070"/>
    <w:rsid w:val="004E57C8"/>
    <w:rsid w:val="004E5EB5"/>
    <w:rsid w:val="004F1AD0"/>
    <w:rsid w:val="004F23F3"/>
    <w:rsid w:val="004F3321"/>
    <w:rsid w:val="004F3DBA"/>
    <w:rsid w:val="004F5074"/>
    <w:rsid w:val="004F5AB2"/>
    <w:rsid w:val="004F5CEC"/>
    <w:rsid w:val="004F5E7B"/>
    <w:rsid w:val="004F7D80"/>
    <w:rsid w:val="00500299"/>
    <w:rsid w:val="005026DE"/>
    <w:rsid w:val="005029B0"/>
    <w:rsid w:val="00502B01"/>
    <w:rsid w:val="00502F33"/>
    <w:rsid w:val="005060DB"/>
    <w:rsid w:val="005070A2"/>
    <w:rsid w:val="00507FD9"/>
    <w:rsid w:val="0051044F"/>
    <w:rsid w:val="005109C7"/>
    <w:rsid w:val="0051147E"/>
    <w:rsid w:val="005118F4"/>
    <w:rsid w:val="0051292C"/>
    <w:rsid w:val="00513C20"/>
    <w:rsid w:val="00514884"/>
    <w:rsid w:val="00515D4D"/>
    <w:rsid w:val="005161B4"/>
    <w:rsid w:val="005173A3"/>
    <w:rsid w:val="005175F9"/>
    <w:rsid w:val="00520317"/>
    <w:rsid w:val="00522335"/>
    <w:rsid w:val="00522C5E"/>
    <w:rsid w:val="00525CE6"/>
    <w:rsid w:val="00525DBF"/>
    <w:rsid w:val="005264BD"/>
    <w:rsid w:val="0052704B"/>
    <w:rsid w:val="005302F0"/>
    <w:rsid w:val="00532AB6"/>
    <w:rsid w:val="00533CC6"/>
    <w:rsid w:val="005369C4"/>
    <w:rsid w:val="0054117E"/>
    <w:rsid w:val="00541CB8"/>
    <w:rsid w:val="00541F80"/>
    <w:rsid w:val="0054390A"/>
    <w:rsid w:val="00543E05"/>
    <w:rsid w:val="00544BA3"/>
    <w:rsid w:val="00545BCD"/>
    <w:rsid w:val="00546FAB"/>
    <w:rsid w:val="00553ED3"/>
    <w:rsid w:val="005550B7"/>
    <w:rsid w:val="005578FB"/>
    <w:rsid w:val="005619F5"/>
    <w:rsid w:val="00563286"/>
    <w:rsid w:val="00565D6A"/>
    <w:rsid w:val="005661C5"/>
    <w:rsid w:val="005661E5"/>
    <w:rsid w:val="00566576"/>
    <w:rsid w:val="00567154"/>
    <w:rsid w:val="005724BE"/>
    <w:rsid w:val="00573922"/>
    <w:rsid w:val="00573A26"/>
    <w:rsid w:val="0057553E"/>
    <w:rsid w:val="00575F1F"/>
    <w:rsid w:val="005766FC"/>
    <w:rsid w:val="0058041C"/>
    <w:rsid w:val="00581CED"/>
    <w:rsid w:val="0058203C"/>
    <w:rsid w:val="005831A2"/>
    <w:rsid w:val="005851D7"/>
    <w:rsid w:val="005851DA"/>
    <w:rsid w:val="00585E1C"/>
    <w:rsid w:val="00586776"/>
    <w:rsid w:val="00586FB9"/>
    <w:rsid w:val="005911A2"/>
    <w:rsid w:val="0059292F"/>
    <w:rsid w:val="00592E93"/>
    <w:rsid w:val="00593C70"/>
    <w:rsid w:val="005944D9"/>
    <w:rsid w:val="005954A3"/>
    <w:rsid w:val="00596B80"/>
    <w:rsid w:val="005A2137"/>
    <w:rsid w:val="005A22C2"/>
    <w:rsid w:val="005A2C64"/>
    <w:rsid w:val="005A3104"/>
    <w:rsid w:val="005A3355"/>
    <w:rsid w:val="005A45F6"/>
    <w:rsid w:val="005A5D54"/>
    <w:rsid w:val="005B1E76"/>
    <w:rsid w:val="005B2482"/>
    <w:rsid w:val="005B3EA7"/>
    <w:rsid w:val="005B5D8E"/>
    <w:rsid w:val="005B5E17"/>
    <w:rsid w:val="005C101B"/>
    <w:rsid w:val="005C133D"/>
    <w:rsid w:val="005C2880"/>
    <w:rsid w:val="005C30D1"/>
    <w:rsid w:val="005C3EA5"/>
    <w:rsid w:val="005C3F7D"/>
    <w:rsid w:val="005C3FA6"/>
    <w:rsid w:val="005C4C00"/>
    <w:rsid w:val="005C4EDB"/>
    <w:rsid w:val="005C51B7"/>
    <w:rsid w:val="005C56D4"/>
    <w:rsid w:val="005C5E3D"/>
    <w:rsid w:val="005C642A"/>
    <w:rsid w:val="005C71E0"/>
    <w:rsid w:val="005D0910"/>
    <w:rsid w:val="005D0D9A"/>
    <w:rsid w:val="005D17A2"/>
    <w:rsid w:val="005D2DB2"/>
    <w:rsid w:val="005D7C1B"/>
    <w:rsid w:val="005E0B7D"/>
    <w:rsid w:val="005E2928"/>
    <w:rsid w:val="005E32DC"/>
    <w:rsid w:val="005E3692"/>
    <w:rsid w:val="005E4CBE"/>
    <w:rsid w:val="005E53A2"/>
    <w:rsid w:val="005E549F"/>
    <w:rsid w:val="005E64C6"/>
    <w:rsid w:val="005E6C4B"/>
    <w:rsid w:val="005F029D"/>
    <w:rsid w:val="005F02BC"/>
    <w:rsid w:val="005F07D7"/>
    <w:rsid w:val="005F1979"/>
    <w:rsid w:val="005F3544"/>
    <w:rsid w:val="005F4C15"/>
    <w:rsid w:val="005F6EEF"/>
    <w:rsid w:val="005F787E"/>
    <w:rsid w:val="005F7B8A"/>
    <w:rsid w:val="006001A0"/>
    <w:rsid w:val="00601A96"/>
    <w:rsid w:val="00603020"/>
    <w:rsid w:val="00603E2E"/>
    <w:rsid w:val="006042FE"/>
    <w:rsid w:val="0060480F"/>
    <w:rsid w:val="0060483D"/>
    <w:rsid w:val="0060587D"/>
    <w:rsid w:val="00606293"/>
    <w:rsid w:val="006070F6"/>
    <w:rsid w:val="00607154"/>
    <w:rsid w:val="006071C6"/>
    <w:rsid w:val="00607490"/>
    <w:rsid w:val="0061047C"/>
    <w:rsid w:val="00613E9A"/>
    <w:rsid w:val="006140B7"/>
    <w:rsid w:val="00614A40"/>
    <w:rsid w:val="0061533B"/>
    <w:rsid w:val="006165B1"/>
    <w:rsid w:val="00617423"/>
    <w:rsid w:val="00621D03"/>
    <w:rsid w:val="006255C6"/>
    <w:rsid w:val="006263E2"/>
    <w:rsid w:val="00626513"/>
    <w:rsid w:val="006268B1"/>
    <w:rsid w:val="00627EC0"/>
    <w:rsid w:val="006308FB"/>
    <w:rsid w:val="00631DA3"/>
    <w:rsid w:val="00631E16"/>
    <w:rsid w:val="0063284E"/>
    <w:rsid w:val="00633334"/>
    <w:rsid w:val="00636627"/>
    <w:rsid w:val="0063663F"/>
    <w:rsid w:val="00637155"/>
    <w:rsid w:val="006411AC"/>
    <w:rsid w:val="00642437"/>
    <w:rsid w:val="00642DD2"/>
    <w:rsid w:val="00642EF1"/>
    <w:rsid w:val="00643525"/>
    <w:rsid w:val="0064479C"/>
    <w:rsid w:val="0064692A"/>
    <w:rsid w:val="0064735E"/>
    <w:rsid w:val="00647B62"/>
    <w:rsid w:val="00651C4A"/>
    <w:rsid w:val="00656412"/>
    <w:rsid w:val="006572AA"/>
    <w:rsid w:val="00657BDF"/>
    <w:rsid w:val="00660286"/>
    <w:rsid w:val="00661BB5"/>
    <w:rsid w:val="00662B3A"/>
    <w:rsid w:val="00663115"/>
    <w:rsid w:val="006640ED"/>
    <w:rsid w:val="006656A2"/>
    <w:rsid w:val="006659AF"/>
    <w:rsid w:val="006672CB"/>
    <w:rsid w:val="00673411"/>
    <w:rsid w:val="00677832"/>
    <w:rsid w:val="0067784A"/>
    <w:rsid w:val="00680CA7"/>
    <w:rsid w:val="0068180A"/>
    <w:rsid w:val="00684120"/>
    <w:rsid w:val="00684387"/>
    <w:rsid w:val="00684857"/>
    <w:rsid w:val="00685F5F"/>
    <w:rsid w:val="0069071B"/>
    <w:rsid w:val="00690B9E"/>
    <w:rsid w:val="00691479"/>
    <w:rsid w:val="006930E0"/>
    <w:rsid w:val="00693D31"/>
    <w:rsid w:val="00694EC8"/>
    <w:rsid w:val="00695EAE"/>
    <w:rsid w:val="0069673F"/>
    <w:rsid w:val="006A075E"/>
    <w:rsid w:val="006A0A84"/>
    <w:rsid w:val="006A3D96"/>
    <w:rsid w:val="006A434D"/>
    <w:rsid w:val="006A6830"/>
    <w:rsid w:val="006A6BBD"/>
    <w:rsid w:val="006B0F7F"/>
    <w:rsid w:val="006B2D35"/>
    <w:rsid w:val="006B3F12"/>
    <w:rsid w:val="006B63D9"/>
    <w:rsid w:val="006B652F"/>
    <w:rsid w:val="006C0CDD"/>
    <w:rsid w:val="006C5C2E"/>
    <w:rsid w:val="006C6322"/>
    <w:rsid w:val="006C66C8"/>
    <w:rsid w:val="006C6782"/>
    <w:rsid w:val="006C7384"/>
    <w:rsid w:val="006D06E2"/>
    <w:rsid w:val="006D0A27"/>
    <w:rsid w:val="006D1054"/>
    <w:rsid w:val="006D286A"/>
    <w:rsid w:val="006D6016"/>
    <w:rsid w:val="006D6322"/>
    <w:rsid w:val="006E1150"/>
    <w:rsid w:val="006E240B"/>
    <w:rsid w:val="006E259F"/>
    <w:rsid w:val="006E2DE9"/>
    <w:rsid w:val="006E3B66"/>
    <w:rsid w:val="006E52B3"/>
    <w:rsid w:val="006E55C3"/>
    <w:rsid w:val="006E5C17"/>
    <w:rsid w:val="006E6565"/>
    <w:rsid w:val="006E66F9"/>
    <w:rsid w:val="006E7875"/>
    <w:rsid w:val="006F5051"/>
    <w:rsid w:val="006F74D1"/>
    <w:rsid w:val="00700ECE"/>
    <w:rsid w:val="007010A6"/>
    <w:rsid w:val="00702075"/>
    <w:rsid w:val="0070488D"/>
    <w:rsid w:val="00705DD3"/>
    <w:rsid w:val="007069B4"/>
    <w:rsid w:val="00707C98"/>
    <w:rsid w:val="0071076D"/>
    <w:rsid w:val="00710F58"/>
    <w:rsid w:val="007128F6"/>
    <w:rsid w:val="00712ED0"/>
    <w:rsid w:val="00713B86"/>
    <w:rsid w:val="007143A1"/>
    <w:rsid w:val="00714E8E"/>
    <w:rsid w:val="0071678B"/>
    <w:rsid w:val="007228A0"/>
    <w:rsid w:val="00722BAD"/>
    <w:rsid w:val="0072390D"/>
    <w:rsid w:val="007241FA"/>
    <w:rsid w:val="00726E8B"/>
    <w:rsid w:val="00726F4C"/>
    <w:rsid w:val="00730014"/>
    <w:rsid w:val="00732580"/>
    <w:rsid w:val="00733466"/>
    <w:rsid w:val="00734104"/>
    <w:rsid w:val="00735022"/>
    <w:rsid w:val="00735D37"/>
    <w:rsid w:val="00735FD1"/>
    <w:rsid w:val="00736CC6"/>
    <w:rsid w:val="007445E0"/>
    <w:rsid w:val="00747427"/>
    <w:rsid w:val="00747E5F"/>
    <w:rsid w:val="00750420"/>
    <w:rsid w:val="007509B7"/>
    <w:rsid w:val="00750ED7"/>
    <w:rsid w:val="00753440"/>
    <w:rsid w:val="00753E7A"/>
    <w:rsid w:val="00753E96"/>
    <w:rsid w:val="00754899"/>
    <w:rsid w:val="00755B46"/>
    <w:rsid w:val="00757192"/>
    <w:rsid w:val="007571B2"/>
    <w:rsid w:val="00757994"/>
    <w:rsid w:val="007652F5"/>
    <w:rsid w:val="00766661"/>
    <w:rsid w:val="007670B0"/>
    <w:rsid w:val="007709FC"/>
    <w:rsid w:val="00770E85"/>
    <w:rsid w:val="00772CEF"/>
    <w:rsid w:val="00774823"/>
    <w:rsid w:val="00775800"/>
    <w:rsid w:val="007772A9"/>
    <w:rsid w:val="007813FF"/>
    <w:rsid w:val="00781830"/>
    <w:rsid w:val="0078260C"/>
    <w:rsid w:val="007826AC"/>
    <w:rsid w:val="007839F9"/>
    <w:rsid w:val="0078508B"/>
    <w:rsid w:val="00785FDE"/>
    <w:rsid w:val="007869A7"/>
    <w:rsid w:val="00790EA9"/>
    <w:rsid w:val="00791F74"/>
    <w:rsid w:val="007946E7"/>
    <w:rsid w:val="007956B4"/>
    <w:rsid w:val="00795C4C"/>
    <w:rsid w:val="00796E49"/>
    <w:rsid w:val="00796F61"/>
    <w:rsid w:val="00796FD0"/>
    <w:rsid w:val="007A02A7"/>
    <w:rsid w:val="007A082C"/>
    <w:rsid w:val="007A168D"/>
    <w:rsid w:val="007A1EF9"/>
    <w:rsid w:val="007A2370"/>
    <w:rsid w:val="007A2CAC"/>
    <w:rsid w:val="007A5860"/>
    <w:rsid w:val="007A7097"/>
    <w:rsid w:val="007B1644"/>
    <w:rsid w:val="007B1C74"/>
    <w:rsid w:val="007B235F"/>
    <w:rsid w:val="007B2EAC"/>
    <w:rsid w:val="007B2F09"/>
    <w:rsid w:val="007B3735"/>
    <w:rsid w:val="007B4E91"/>
    <w:rsid w:val="007B5EE0"/>
    <w:rsid w:val="007B5FFB"/>
    <w:rsid w:val="007B6C38"/>
    <w:rsid w:val="007C0326"/>
    <w:rsid w:val="007C04D4"/>
    <w:rsid w:val="007C10E3"/>
    <w:rsid w:val="007C167A"/>
    <w:rsid w:val="007C21DB"/>
    <w:rsid w:val="007C3458"/>
    <w:rsid w:val="007C6C88"/>
    <w:rsid w:val="007C76C3"/>
    <w:rsid w:val="007C79D3"/>
    <w:rsid w:val="007C7DF3"/>
    <w:rsid w:val="007D053D"/>
    <w:rsid w:val="007D0861"/>
    <w:rsid w:val="007D0EBB"/>
    <w:rsid w:val="007D44BD"/>
    <w:rsid w:val="007D550C"/>
    <w:rsid w:val="007D5716"/>
    <w:rsid w:val="007D573C"/>
    <w:rsid w:val="007D7882"/>
    <w:rsid w:val="007E1C79"/>
    <w:rsid w:val="007E44C2"/>
    <w:rsid w:val="007E4AB5"/>
    <w:rsid w:val="007E5590"/>
    <w:rsid w:val="007E6A2D"/>
    <w:rsid w:val="007E7F16"/>
    <w:rsid w:val="007F0592"/>
    <w:rsid w:val="007F1C92"/>
    <w:rsid w:val="007F277C"/>
    <w:rsid w:val="007F299F"/>
    <w:rsid w:val="007F2B23"/>
    <w:rsid w:val="007F2C5E"/>
    <w:rsid w:val="007F2FBA"/>
    <w:rsid w:val="007F3E64"/>
    <w:rsid w:val="007F4F97"/>
    <w:rsid w:val="007F5B2D"/>
    <w:rsid w:val="007F5DBE"/>
    <w:rsid w:val="00800C6B"/>
    <w:rsid w:val="008027A9"/>
    <w:rsid w:val="00802891"/>
    <w:rsid w:val="008051E0"/>
    <w:rsid w:val="0080572F"/>
    <w:rsid w:val="00807984"/>
    <w:rsid w:val="00807DB6"/>
    <w:rsid w:val="008111F3"/>
    <w:rsid w:val="008112B3"/>
    <w:rsid w:val="00812BC2"/>
    <w:rsid w:val="00813218"/>
    <w:rsid w:val="008141A2"/>
    <w:rsid w:val="00814505"/>
    <w:rsid w:val="008155F5"/>
    <w:rsid w:val="00817882"/>
    <w:rsid w:val="0082136E"/>
    <w:rsid w:val="008239F2"/>
    <w:rsid w:val="00824E66"/>
    <w:rsid w:val="0082529D"/>
    <w:rsid w:val="0082602C"/>
    <w:rsid w:val="00826D11"/>
    <w:rsid w:val="00827903"/>
    <w:rsid w:val="0083032E"/>
    <w:rsid w:val="00830383"/>
    <w:rsid w:val="00830EEB"/>
    <w:rsid w:val="0083181D"/>
    <w:rsid w:val="00831C5E"/>
    <w:rsid w:val="00832340"/>
    <w:rsid w:val="0083236E"/>
    <w:rsid w:val="00832804"/>
    <w:rsid w:val="00832EC4"/>
    <w:rsid w:val="00834B76"/>
    <w:rsid w:val="00834D20"/>
    <w:rsid w:val="008356E5"/>
    <w:rsid w:val="00835810"/>
    <w:rsid w:val="00837AB8"/>
    <w:rsid w:val="00840022"/>
    <w:rsid w:val="008403C4"/>
    <w:rsid w:val="00840EF0"/>
    <w:rsid w:val="008412C0"/>
    <w:rsid w:val="0084167D"/>
    <w:rsid w:val="00841739"/>
    <w:rsid w:val="00843C94"/>
    <w:rsid w:val="008440D6"/>
    <w:rsid w:val="008447D0"/>
    <w:rsid w:val="00845425"/>
    <w:rsid w:val="00853184"/>
    <w:rsid w:val="008542A6"/>
    <w:rsid w:val="0085551A"/>
    <w:rsid w:val="00855D7D"/>
    <w:rsid w:val="00856AA9"/>
    <w:rsid w:val="00857FA8"/>
    <w:rsid w:val="0086201D"/>
    <w:rsid w:val="00862038"/>
    <w:rsid w:val="0086254E"/>
    <w:rsid w:val="00864844"/>
    <w:rsid w:val="00864C5B"/>
    <w:rsid w:val="00870199"/>
    <w:rsid w:val="008735F8"/>
    <w:rsid w:val="008749AD"/>
    <w:rsid w:val="00874C7D"/>
    <w:rsid w:val="0087640B"/>
    <w:rsid w:val="00876650"/>
    <w:rsid w:val="00877902"/>
    <w:rsid w:val="0088084E"/>
    <w:rsid w:val="0088179D"/>
    <w:rsid w:val="00881A2E"/>
    <w:rsid w:val="00881F0E"/>
    <w:rsid w:val="008825DD"/>
    <w:rsid w:val="0088599A"/>
    <w:rsid w:val="00886E3E"/>
    <w:rsid w:val="0089025A"/>
    <w:rsid w:val="00893518"/>
    <w:rsid w:val="00893E0D"/>
    <w:rsid w:val="0089528C"/>
    <w:rsid w:val="008975D0"/>
    <w:rsid w:val="008977AC"/>
    <w:rsid w:val="00897FA6"/>
    <w:rsid w:val="008A0936"/>
    <w:rsid w:val="008A10B0"/>
    <w:rsid w:val="008A24E0"/>
    <w:rsid w:val="008A2E52"/>
    <w:rsid w:val="008A6DE3"/>
    <w:rsid w:val="008A6EC6"/>
    <w:rsid w:val="008B134E"/>
    <w:rsid w:val="008B1F01"/>
    <w:rsid w:val="008B46E2"/>
    <w:rsid w:val="008B5C4C"/>
    <w:rsid w:val="008B5DDA"/>
    <w:rsid w:val="008C0649"/>
    <w:rsid w:val="008C4AAF"/>
    <w:rsid w:val="008C5BCE"/>
    <w:rsid w:val="008D029A"/>
    <w:rsid w:val="008D2152"/>
    <w:rsid w:val="008D23D3"/>
    <w:rsid w:val="008D37DD"/>
    <w:rsid w:val="008D6E8C"/>
    <w:rsid w:val="008D782A"/>
    <w:rsid w:val="008E0B11"/>
    <w:rsid w:val="008E0B62"/>
    <w:rsid w:val="008E0EF5"/>
    <w:rsid w:val="008E21F3"/>
    <w:rsid w:val="008E2E17"/>
    <w:rsid w:val="008E386F"/>
    <w:rsid w:val="008E3F09"/>
    <w:rsid w:val="008E6562"/>
    <w:rsid w:val="008E6CB6"/>
    <w:rsid w:val="008E7D94"/>
    <w:rsid w:val="008E7DCD"/>
    <w:rsid w:val="008F2CA7"/>
    <w:rsid w:val="008F31AE"/>
    <w:rsid w:val="008F471B"/>
    <w:rsid w:val="0090039C"/>
    <w:rsid w:val="009003EA"/>
    <w:rsid w:val="00901660"/>
    <w:rsid w:val="009025FC"/>
    <w:rsid w:val="00904159"/>
    <w:rsid w:val="00904AC6"/>
    <w:rsid w:val="009069E4"/>
    <w:rsid w:val="00906D7B"/>
    <w:rsid w:val="009103D9"/>
    <w:rsid w:val="00911D13"/>
    <w:rsid w:val="009123F3"/>
    <w:rsid w:val="00912487"/>
    <w:rsid w:val="009140EC"/>
    <w:rsid w:val="0091451A"/>
    <w:rsid w:val="00914A7D"/>
    <w:rsid w:val="00917486"/>
    <w:rsid w:val="00921743"/>
    <w:rsid w:val="00921BB3"/>
    <w:rsid w:val="00922392"/>
    <w:rsid w:val="00923636"/>
    <w:rsid w:val="00923C38"/>
    <w:rsid w:val="009258F2"/>
    <w:rsid w:val="0093015B"/>
    <w:rsid w:val="00930C5E"/>
    <w:rsid w:val="00930E62"/>
    <w:rsid w:val="00931621"/>
    <w:rsid w:val="00931E72"/>
    <w:rsid w:val="009327A3"/>
    <w:rsid w:val="00935888"/>
    <w:rsid w:val="00935F3D"/>
    <w:rsid w:val="009419DA"/>
    <w:rsid w:val="00942D8B"/>
    <w:rsid w:val="00943C22"/>
    <w:rsid w:val="00946975"/>
    <w:rsid w:val="00946EDD"/>
    <w:rsid w:val="00947CB4"/>
    <w:rsid w:val="00956105"/>
    <w:rsid w:val="00961B9E"/>
    <w:rsid w:val="0096312C"/>
    <w:rsid w:val="00964CC7"/>
    <w:rsid w:val="00964CE4"/>
    <w:rsid w:val="009655B4"/>
    <w:rsid w:val="009663BC"/>
    <w:rsid w:val="009664AC"/>
    <w:rsid w:val="009673CE"/>
    <w:rsid w:val="0096785F"/>
    <w:rsid w:val="00967A8E"/>
    <w:rsid w:val="0097151E"/>
    <w:rsid w:val="009733B4"/>
    <w:rsid w:val="0097406B"/>
    <w:rsid w:val="00975FDC"/>
    <w:rsid w:val="00976BC3"/>
    <w:rsid w:val="00980EE8"/>
    <w:rsid w:val="00981773"/>
    <w:rsid w:val="009827A1"/>
    <w:rsid w:val="009863D8"/>
    <w:rsid w:val="00986895"/>
    <w:rsid w:val="00987477"/>
    <w:rsid w:val="00992098"/>
    <w:rsid w:val="00994D72"/>
    <w:rsid w:val="009956DF"/>
    <w:rsid w:val="00996F08"/>
    <w:rsid w:val="009977D1"/>
    <w:rsid w:val="009A1CAF"/>
    <w:rsid w:val="009A23AA"/>
    <w:rsid w:val="009A26B8"/>
    <w:rsid w:val="009A3944"/>
    <w:rsid w:val="009A51D0"/>
    <w:rsid w:val="009A60C3"/>
    <w:rsid w:val="009A6753"/>
    <w:rsid w:val="009A7571"/>
    <w:rsid w:val="009B02C8"/>
    <w:rsid w:val="009B179A"/>
    <w:rsid w:val="009B3248"/>
    <w:rsid w:val="009B50AA"/>
    <w:rsid w:val="009B6525"/>
    <w:rsid w:val="009B7F4A"/>
    <w:rsid w:val="009C0549"/>
    <w:rsid w:val="009C3839"/>
    <w:rsid w:val="009C797E"/>
    <w:rsid w:val="009D06EB"/>
    <w:rsid w:val="009D101B"/>
    <w:rsid w:val="009D1314"/>
    <w:rsid w:val="009D13D2"/>
    <w:rsid w:val="009D2B14"/>
    <w:rsid w:val="009D3728"/>
    <w:rsid w:val="009D5AB2"/>
    <w:rsid w:val="009D6498"/>
    <w:rsid w:val="009E0233"/>
    <w:rsid w:val="009E046E"/>
    <w:rsid w:val="009E1739"/>
    <w:rsid w:val="009E2417"/>
    <w:rsid w:val="009E317F"/>
    <w:rsid w:val="009E3990"/>
    <w:rsid w:val="009E541E"/>
    <w:rsid w:val="009E5F4E"/>
    <w:rsid w:val="009E6B45"/>
    <w:rsid w:val="009E71D6"/>
    <w:rsid w:val="009F0495"/>
    <w:rsid w:val="009F1A80"/>
    <w:rsid w:val="009F2CB2"/>
    <w:rsid w:val="009F45AD"/>
    <w:rsid w:val="009F5980"/>
    <w:rsid w:val="009F5A1F"/>
    <w:rsid w:val="009F5AC4"/>
    <w:rsid w:val="009F5F65"/>
    <w:rsid w:val="009F63CB"/>
    <w:rsid w:val="009F7010"/>
    <w:rsid w:val="009F746D"/>
    <w:rsid w:val="009F76AB"/>
    <w:rsid w:val="00A01361"/>
    <w:rsid w:val="00A0178A"/>
    <w:rsid w:val="00A02C55"/>
    <w:rsid w:val="00A06513"/>
    <w:rsid w:val="00A075F8"/>
    <w:rsid w:val="00A11A0C"/>
    <w:rsid w:val="00A12904"/>
    <w:rsid w:val="00A13639"/>
    <w:rsid w:val="00A14C20"/>
    <w:rsid w:val="00A16C61"/>
    <w:rsid w:val="00A213A5"/>
    <w:rsid w:val="00A21E68"/>
    <w:rsid w:val="00A229F7"/>
    <w:rsid w:val="00A22DE5"/>
    <w:rsid w:val="00A23C28"/>
    <w:rsid w:val="00A23D84"/>
    <w:rsid w:val="00A251A2"/>
    <w:rsid w:val="00A2561F"/>
    <w:rsid w:val="00A3095E"/>
    <w:rsid w:val="00A31EEB"/>
    <w:rsid w:val="00A329D8"/>
    <w:rsid w:val="00A33103"/>
    <w:rsid w:val="00A37402"/>
    <w:rsid w:val="00A37D64"/>
    <w:rsid w:val="00A40350"/>
    <w:rsid w:val="00A410FB"/>
    <w:rsid w:val="00A452BE"/>
    <w:rsid w:val="00A45729"/>
    <w:rsid w:val="00A45C48"/>
    <w:rsid w:val="00A46CF1"/>
    <w:rsid w:val="00A47DE3"/>
    <w:rsid w:val="00A516ED"/>
    <w:rsid w:val="00A5270F"/>
    <w:rsid w:val="00A5367D"/>
    <w:rsid w:val="00A546D7"/>
    <w:rsid w:val="00A5483A"/>
    <w:rsid w:val="00A55997"/>
    <w:rsid w:val="00A5650C"/>
    <w:rsid w:val="00A5705F"/>
    <w:rsid w:val="00A57817"/>
    <w:rsid w:val="00A609AF"/>
    <w:rsid w:val="00A610C1"/>
    <w:rsid w:val="00A62006"/>
    <w:rsid w:val="00A62028"/>
    <w:rsid w:val="00A62262"/>
    <w:rsid w:val="00A6249F"/>
    <w:rsid w:val="00A633B0"/>
    <w:rsid w:val="00A65446"/>
    <w:rsid w:val="00A6682B"/>
    <w:rsid w:val="00A6746C"/>
    <w:rsid w:val="00A70255"/>
    <w:rsid w:val="00A72EEA"/>
    <w:rsid w:val="00A7616D"/>
    <w:rsid w:val="00A808D7"/>
    <w:rsid w:val="00A80B96"/>
    <w:rsid w:val="00A80F1F"/>
    <w:rsid w:val="00A823FB"/>
    <w:rsid w:val="00A83112"/>
    <w:rsid w:val="00A84319"/>
    <w:rsid w:val="00A846E8"/>
    <w:rsid w:val="00A84953"/>
    <w:rsid w:val="00A86578"/>
    <w:rsid w:val="00A865EA"/>
    <w:rsid w:val="00A8670F"/>
    <w:rsid w:val="00A93036"/>
    <w:rsid w:val="00A947F2"/>
    <w:rsid w:val="00A94C36"/>
    <w:rsid w:val="00A9526D"/>
    <w:rsid w:val="00A9545D"/>
    <w:rsid w:val="00A97BDE"/>
    <w:rsid w:val="00A97E5E"/>
    <w:rsid w:val="00AA11B3"/>
    <w:rsid w:val="00AA20D0"/>
    <w:rsid w:val="00AA25BC"/>
    <w:rsid w:val="00AA27C8"/>
    <w:rsid w:val="00AA2EEC"/>
    <w:rsid w:val="00AA4605"/>
    <w:rsid w:val="00AA4A72"/>
    <w:rsid w:val="00AA5CE0"/>
    <w:rsid w:val="00AB1905"/>
    <w:rsid w:val="00AB1E1B"/>
    <w:rsid w:val="00AB229F"/>
    <w:rsid w:val="00AB3F8C"/>
    <w:rsid w:val="00AB4E65"/>
    <w:rsid w:val="00AB5289"/>
    <w:rsid w:val="00AB63B8"/>
    <w:rsid w:val="00AC023E"/>
    <w:rsid w:val="00AC3A1A"/>
    <w:rsid w:val="00AC3B07"/>
    <w:rsid w:val="00AC4242"/>
    <w:rsid w:val="00AC4502"/>
    <w:rsid w:val="00AC4C51"/>
    <w:rsid w:val="00AC5284"/>
    <w:rsid w:val="00AC5296"/>
    <w:rsid w:val="00AD0826"/>
    <w:rsid w:val="00AD2774"/>
    <w:rsid w:val="00AD2FA8"/>
    <w:rsid w:val="00AD329E"/>
    <w:rsid w:val="00AE0330"/>
    <w:rsid w:val="00AE0FC1"/>
    <w:rsid w:val="00AE14A8"/>
    <w:rsid w:val="00AE26C8"/>
    <w:rsid w:val="00AE5930"/>
    <w:rsid w:val="00AE5EC4"/>
    <w:rsid w:val="00AE6869"/>
    <w:rsid w:val="00AE6CC3"/>
    <w:rsid w:val="00AE72EE"/>
    <w:rsid w:val="00AF0773"/>
    <w:rsid w:val="00AF1330"/>
    <w:rsid w:val="00AF24B5"/>
    <w:rsid w:val="00AF361B"/>
    <w:rsid w:val="00AF4AA3"/>
    <w:rsid w:val="00AF5BAC"/>
    <w:rsid w:val="00AF750E"/>
    <w:rsid w:val="00B0106A"/>
    <w:rsid w:val="00B01A9A"/>
    <w:rsid w:val="00B03B57"/>
    <w:rsid w:val="00B047FD"/>
    <w:rsid w:val="00B06ACF"/>
    <w:rsid w:val="00B06FBD"/>
    <w:rsid w:val="00B1074D"/>
    <w:rsid w:val="00B11D1B"/>
    <w:rsid w:val="00B11D90"/>
    <w:rsid w:val="00B179CB"/>
    <w:rsid w:val="00B20D72"/>
    <w:rsid w:val="00B21FEA"/>
    <w:rsid w:val="00B24813"/>
    <w:rsid w:val="00B25913"/>
    <w:rsid w:val="00B30547"/>
    <w:rsid w:val="00B312A3"/>
    <w:rsid w:val="00B31F7B"/>
    <w:rsid w:val="00B3202B"/>
    <w:rsid w:val="00B344CB"/>
    <w:rsid w:val="00B346C4"/>
    <w:rsid w:val="00B357A0"/>
    <w:rsid w:val="00B368FB"/>
    <w:rsid w:val="00B42215"/>
    <w:rsid w:val="00B4452B"/>
    <w:rsid w:val="00B469E8"/>
    <w:rsid w:val="00B501DB"/>
    <w:rsid w:val="00B51C36"/>
    <w:rsid w:val="00B51F2D"/>
    <w:rsid w:val="00B538F9"/>
    <w:rsid w:val="00B5397E"/>
    <w:rsid w:val="00B545FE"/>
    <w:rsid w:val="00B54DD0"/>
    <w:rsid w:val="00B62610"/>
    <w:rsid w:val="00B63EEA"/>
    <w:rsid w:val="00B64B96"/>
    <w:rsid w:val="00B66B09"/>
    <w:rsid w:val="00B66C28"/>
    <w:rsid w:val="00B7019E"/>
    <w:rsid w:val="00B71324"/>
    <w:rsid w:val="00B742D9"/>
    <w:rsid w:val="00B74FDE"/>
    <w:rsid w:val="00B75103"/>
    <w:rsid w:val="00B755C1"/>
    <w:rsid w:val="00B75952"/>
    <w:rsid w:val="00B75D53"/>
    <w:rsid w:val="00B77770"/>
    <w:rsid w:val="00B8040C"/>
    <w:rsid w:val="00B822A6"/>
    <w:rsid w:val="00B82B05"/>
    <w:rsid w:val="00B82B2C"/>
    <w:rsid w:val="00B846B4"/>
    <w:rsid w:val="00B84842"/>
    <w:rsid w:val="00B850EA"/>
    <w:rsid w:val="00B855FC"/>
    <w:rsid w:val="00B862E0"/>
    <w:rsid w:val="00B86E97"/>
    <w:rsid w:val="00B8791D"/>
    <w:rsid w:val="00B90D3D"/>
    <w:rsid w:val="00B90F78"/>
    <w:rsid w:val="00B91B39"/>
    <w:rsid w:val="00B924E6"/>
    <w:rsid w:val="00B943C7"/>
    <w:rsid w:val="00B95633"/>
    <w:rsid w:val="00B95A45"/>
    <w:rsid w:val="00B9635C"/>
    <w:rsid w:val="00B97C42"/>
    <w:rsid w:val="00BA005B"/>
    <w:rsid w:val="00BA1B5E"/>
    <w:rsid w:val="00BA27A5"/>
    <w:rsid w:val="00BA45E6"/>
    <w:rsid w:val="00BA4C3B"/>
    <w:rsid w:val="00BA4DA5"/>
    <w:rsid w:val="00BA55C0"/>
    <w:rsid w:val="00BA6325"/>
    <w:rsid w:val="00BA7BCC"/>
    <w:rsid w:val="00BB099C"/>
    <w:rsid w:val="00BB149F"/>
    <w:rsid w:val="00BB16FD"/>
    <w:rsid w:val="00BB64B2"/>
    <w:rsid w:val="00BC164F"/>
    <w:rsid w:val="00BC2E81"/>
    <w:rsid w:val="00BC4CC9"/>
    <w:rsid w:val="00BC4DC3"/>
    <w:rsid w:val="00BC546B"/>
    <w:rsid w:val="00BC68F6"/>
    <w:rsid w:val="00BD1DB7"/>
    <w:rsid w:val="00BD346E"/>
    <w:rsid w:val="00BD3B8E"/>
    <w:rsid w:val="00BD4C2D"/>
    <w:rsid w:val="00BD6B57"/>
    <w:rsid w:val="00BE0044"/>
    <w:rsid w:val="00BE085D"/>
    <w:rsid w:val="00BE0C44"/>
    <w:rsid w:val="00BE0DCA"/>
    <w:rsid w:val="00BE0E1D"/>
    <w:rsid w:val="00BE11A5"/>
    <w:rsid w:val="00BE1E3C"/>
    <w:rsid w:val="00BE22AF"/>
    <w:rsid w:val="00BE4084"/>
    <w:rsid w:val="00BE4493"/>
    <w:rsid w:val="00BE694F"/>
    <w:rsid w:val="00BE6F8A"/>
    <w:rsid w:val="00BF0ACC"/>
    <w:rsid w:val="00BF1769"/>
    <w:rsid w:val="00BF1D40"/>
    <w:rsid w:val="00BF2065"/>
    <w:rsid w:val="00BF2E0D"/>
    <w:rsid w:val="00BF31D6"/>
    <w:rsid w:val="00BF45AD"/>
    <w:rsid w:val="00BF4B2E"/>
    <w:rsid w:val="00BF6BC6"/>
    <w:rsid w:val="00C003C8"/>
    <w:rsid w:val="00C013A4"/>
    <w:rsid w:val="00C02215"/>
    <w:rsid w:val="00C0273F"/>
    <w:rsid w:val="00C05C47"/>
    <w:rsid w:val="00C06C9E"/>
    <w:rsid w:val="00C07875"/>
    <w:rsid w:val="00C10B96"/>
    <w:rsid w:val="00C11A0C"/>
    <w:rsid w:val="00C1269C"/>
    <w:rsid w:val="00C141A5"/>
    <w:rsid w:val="00C16235"/>
    <w:rsid w:val="00C1652F"/>
    <w:rsid w:val="00C169B3"/>
    <w:rsid w:val="00C16B16"/>
    <w:rsid w:val="00C17302"/>
    <w:rsid w:val="00C22199"/>
    <w:rsid w:val="00C2374B"/>
    <w:rsid w:val="00C25021"/>
    <w:rsid w:val="00C262C7"/>
    <w:rsid w:val="00C27807"/>
    <w:rsid w:val="00C27D0D"/>
    <w:rsid w:val="00C27F8E"/>
    <w:rsid w:val="00C32725"/>
    <w:rsid w:val="00C32960"/>
    <w:rsid w:val="00C33B2B"/>
    <w:rsid w:val="00C354B1"/>
    <w:rsid w:val="00C360BC"/>
    <w:rsid w:val="00C37A8A"/>
    <w:rsid w:val="00C409A7"/>
    <w:rsid w:val="00C4276D"/>
    <w:rsid w:val="00C42BA4"/>
    <w:rsid w:val="00C42BF1"/>
    <w:rsid w:val="00C4339F"/>
    <w:rsid w:val="00C44B1F"/>
    <w:rsid w:val="00C458DA"/>
    <w:rsid w:val="00C45944"/>
    <w:rsid w:val="00C46BB3"/>
    <w:rsid w:val="00C51369"/>
    <w:rsid w:val="00C52595"/>
    <w:rsid w:val="00C52FE6"/>
    <w:rsid w:val="00C53CBD"/>
    <w:rsid w:val="00C54AE6"/>
    <w:rsid w:val="00C56083"/>
    <w:rsid w:val="00C56D5D"/>
    <w:rsid w:val="00C57755"/>
    <w:rsid w:val="00C60ED5"/>
    <w:rsid w:val="00C61193"/>
    <w:rsid w:val="00C61B7B"/>
    <w:rsid w:val="00C65346"/>
    <w:rsid w:val="00C658BD"/>
    <w:rsid w:val="00C6667A"/>
    <w:rsid w:val="00C704EA"/>
    <w:rsid w:val="00C7091B"/>
    <w:rsid w:val="00C71285"/>
    <w:rsid w:val="00C71A86"/>
    <w:rsid w:val="00C724B2"/>
    <w:rsid w:val="00C73C72"/>
    <w:rsid w:val="00C754FB"/>
    <w:rsid w:val="00C75816"/>
    <w:rsid w:val="00C75A95"/>
    <w:rsid w:val="00C76773"/>
    <w:rsid w:val="00C76C76"/>
    <w:rsid w:val="00C815CD"/>
    <w:rsid w:val="00C82114"/>
    <w:rsid w:val="00C825F5"/>
    <w:rsid w:val="00C832DC"/>
    <w:rsid w:val="00C84161"/>
    <w:rsid w:val="00C8581A"/>
    <w:rsid w:val="00C86447"/>
    <w:rsid w:val="00C8687E"/>
    <w:rsid w:val="00C90403"/>
    <w:rsid w:val="00C905F1"/>
    <w:rsid w:val="00C90870"/>
    <w:rsid w:val="00C90A67"/>
    <w:rsid w:val="00C9251D"/>
    <w:rsid w:val="00C94731"/>
    <w:rsid w:val="00C95DAD"/>
    <w:rsid w:val="00C96B0C"/>
    <w:rsid w:val="00C97268"/>
    <w:rsid w:val="00CA197F"/>
    <w:rsid w:val="00CA241A"/>
    <w:rsid w:val="00CA29B2"/>
    <w:rsid w:val="00CA2BBB"/>
    <w:rsid w:val="00CA3D51"/>
    <w:rsid w:val="00CA3DA1"/>
    <w:rsid w:val="00CA55D6"/>
    <w:rsid w:val="00CA7989"/>
    <w:rsid w:val="00CB151A"/>
    <w:rsid w:val="00CB248D"/>
    <w:rsid w:val="00CB3F5C"/>
    <w:rsid w:val="00CB53DD"/>
    <w:rsid w:val="00CB70E8"/>
    <w:rsid w:val="00CC1281"/>
    <w:rsid w:val="00CC1842"/>
    <w:rsid w:val="00CC2EBF"/>
    <w:rsid w:val="00CC499A"/>
    <w:rsid w:val="00CC5305"/>
    <w:rsid w:val="00CC7519"/>
    <w:rsid w:val="00CC7859"/>
    <w:rsid w:val="00CD0243"/>
    <w:rsid w:val="00CD2612"/>
    <w:rsid w:val="00CD3072"/>
    <w:rsid w:val="00CD326D"/>
    <w:rsid w:val="00CD388C"/>
    <w:rsid w:val="00CD65D6"/>
    <w:rsid w:val="00CE04BC"/>
    <w:rsid w:val="00CE0CB2"/>
    <w:rsid w:val="00CE29D5"/>
    <w:rsid w:val="00CE2AC6"/>
    <w:rsid w:val="00CE37C2"/>
    <w:rsid w:val="00CE3983"/>
    <w:rsid w:val="00CE4BCD"/>
    <w:rsid w:val="00CE619F"/>
    <w:rsid w:val="00CF279F"/>
    <w:rsid w:val="00CF2BEC"/>
    <w:rsid w:val="00CF6540"/>
    <w:rsid w:val="00D0022A"/>
    <w:rsid w:val="00D005FE"/>
    <w:rsid w:val="00D013AB"/>
    <w:rsid w:val="00D04B26"/>
    <w:rsid w:val="00D05138"/>
    <w:rsid w:val="00D07DB8"/>
    <w:rsid w:val="00D1094D"/>
    <w:rsid w:val="00D1581A"/>
    <w:rsid w:val="00D167F4"/>
    <w:rsid w:val="00D21659"/>
    <w:rsid w:val="00D229B6"/>
    <w:rsid w:val="00D2311D"/>
    <w:rsid w:val="00D23951"/>
    <w:rsid w:val="00D24A8F"/>
    <w:rsid w:val="00D25EF6"/>
    <w:rsid w:val="00D27B9F"/>
    <w:rsid w:val="00D30487"/>
    <w:rsid w:val="00D31CA4"/>
    <w:rsid w:val="00D32425"/>
    <w:rsid w:val="00D33A0A"/>
    <w:rsid w:val="00D33B4C"/>
    <w:rsid w:val="00D34649"/>
    <w:rsid w:val="00D35A0A"/>
    <w:rsid w:val="00D367FE"/>
    <w:rsid w:val="00D375EA"/>
    <w:rsid w:val="00D37D8F"/>
    <w:rsid w:val="00D409D6"/>
    <w:rsid w:val="00D40F25"/>
    <w:rsid w:val="00D41F38"/>
    <w:rsid w:val="00D434DC"/>
    <w:rsid w:val="00D43C61"/>
    <w:rsid w:val="00D44918"/>
    <w:rsid w:val="00D4499E"/>
    <w:rsid w:val="00D44EF7"/>
    <w:rsid w:val="00D45F2D"/>
    <w:rsid w:val="00D46195"/>
    <w:rsid w:val="00D46778"/>
    <w:rsid w:val="00D50BBB"/>
    <w:rsid w:val="00D56260"/>
    <w:rsid w:val="00D56EC9"/>
    <w:rsid w:val="00D57458"/>
    <w:rsid w:val="00D6221C"/>
    <w:rsid w:val="00D63E38"/>
    <w:rsid w:val="00D6440F"/>
    <w:rsid w:val="00D64C75"/>
    <w:rsid w:val="00D64DF9"/>
    <w:rsid w:val="00D6548F"/>
    <w:rsid w:val="00D65551"/>
    <w:rsid w:val="00D6676D"/>
    <w:rsid w:val="00D672C4"/>
    <w:rsid w:val="00D728E5"/>
    <w:rsid w:val="00D7344A"/>
    <w:rsid w:val="00D73D5C"/>
    <w:rsid w:val="00D75E51"/>
    <w:rsid w:val="00D76C66"/>
    <w:rsid w:val="00D77068"/>
    <w:rsid w:val="00D77093"/>
    <w:rsid w:val="00D825D0"/>
    <w:rsid w:val="00D829F9"/>
    <w:rsid w:val="00D82A93"/>
    <w:rsid w:val="00D834E8"/>
    <w:rsid w:val="00D83A34"/>
    <w:rsid w:val="00D8629F"/>
    <w:rsid w:val="00D867AF"/>
    <w:rsid w:val="00D87410"/>
    <w:rsid w:val="00D879DD"/>
    <w:rsid w:val="00D87BD6"/>
    <w:rsid w:val="00D91030"/>
    <w:rsid w:val="00D934D4"/>
    <w:rsid w:val="00D93FCB"/>
    <w:rsid w:val="00D94E58"/>
    <w:rsid w:val="00D95B32"/>
    <w:rsid w:val="00D96D68"/>
    <w:rsid w:val="00D97623"/>
    <w:rsid w:val="00D97727"/>
    <w:rsid w:val="00DA0407"/>
    <w:rsid w:val="00DA1834"/>
    <w:rsid w:val="00DA1AB0"/>
    <w:rsid w:val="00DA2236"/>
    <w:rsid w:val="00DA688A"/>
    <w:rsid w:val="00DA695C"/>
    <w:rsid w:val="00DA76CE"/>
    <w:rsid w:val="00DB074C"/>
    <w:rsid w:val="00DB1027"/>
    <w:rsid w:val="00DB6F92"/>
    <w:rsid w:val="00DC0F75"/>
    <w:rsid w:val="00DC33D0"/>
    <w:rsid w:val="00DC4D59"/>
    <w:rsid w:val="00DC7078"/>
    <w:rsid w:val="00DC77DB"/>
    <w:rsid w:val="00DD155F"/>
    <w:rsid w:val="00DD1560"/>
    <w:rsid w:val="00DD15FE"/>
    <w:rsid w:val="00DD2F81"/>
    <w:rsid w:val="00DD3419"/>
    <w:rsid w:val="00DD420E"/>
    <w:rsid w:val="00DD437A"/>
    <w:rsid w:val="00DD5586"/>
    <w:rsid w:val="00DD6370"/>
    <w:rsid w:val="00DE0ACA"/>
    <w:rsid w:val="00DE14B2"/>
    <w:rsid w:val="00DE1FF2"/>
    <w:rsid w:val="00DE201C"/>
    <w:rsid w:val="00DE395F"/>
    <w:rsid w:val="00DE397A"/>
    <w:rsid w:val="00DE3EDC"/>
    <w:rsid w:val="00DF32D7"/>
    <w:rsid w:val="00DF776A"/>
    <w:rsid w:val="00E0050B"/>
    <w:rsid w:val="00E01860"/>
    <w:rsid w:val="00E0261D"/>
    <w:rsid w:val="00E03434"/>
    <w:rsid w:val="00E041F0"/>
    <w:rsid w:val="00E043E2"/>
    <w:rsid w:val="00E0477B"/>
    <w:rsid w:val="00E065A6"/>
    <w:rsid w:val="00E10AA1"/>
    <w:rsid w:val="00E11CB3"/>
    <w:rsid w:val="00E11D84"/>
    <w:rsid w:val="00E12144"/>
    <w:rsid w:val="00E12801"/>
    <w:rsid w:val="00E158D6"/>
    <w:rsid w:val="00E15A86"/>
    <w:rsid w:val="00E17246"/>
    <w:rsid w:val="00E207B0"/>
    <w:rsid w:val="00E20C28"/>
    <w:rsid w:val="00E21326"/>
    <w:rsid w:val="00E215A9"/>
    <w:rsid w:val="00E21862"/>
    <w:rsid w:val="00E218E9"/>
    <w:rsid w:val="00E21D17"/>
    <w:rsid w:val="00E231BD"/>
    <w:rsid w:val="00E2366A"/>
    <w:rsid w:val="00E2388D"/>
    <w:rsid w:val="00E247B4"/>
    <w:rsid w:val="00E256FB"/>
    <w:rsid w:val="00E26E91"/>
    <w:rsid w:val="00E3005B"/>
    <w:rsid w:val="00E3184C"/>
    <w:rsid w:val="00E332FA"/>
    <w:rsid w:val="00E37944"/>
    <w:rsid w:val="00E40117"/>
    <w:rsid w:val="00E40CF0"/>
    <w:rsid w:val="00E41C6D"/>
    <w:rsid w:val="00E427AD"/>
    <w:rsid w:val="00E44D57"/>
    <w:rsid w:val="00E45733"/>
    <w:rsid w:val="00E45857"/>
    <w:rsid w:val="00E46064"/>
    <w:rsid w:val="00E50A3E"/>
    <w:rsid w:val="00E50B68"/>
    <w:rsid w:val="00E528A2"/>
    <w:rsid w:val="00E54307"/>
    <w:rsid w:val="00E55C3A"/>
    <w:rsid w:val="00E55F54"/>
    <w:rsid w:val="00E56A45"/>
    <w:rsid w:val="00E623E5"/>
    <w:rsid w:val="00E640CC"/>
    <w:rsid w:val="00E65064"/>
    <w:rsid w:val="00E658EA"/>
    <w:rsid w:val="00E673E4"/>
    <w:rsid w:val="00E735D3"/>
    <w:rsid w:val="00E7365E"/>
    <w:rsid w:val="00E74C3B"/>
    <w:rsid w:val="00E76598"/>
    <w:rsid w:val="00E767BE"/>
    <w:rsid w:val="00E80263"/>
    <w:rsid w:val="00E8355B"/>
    <w:rsid w:val="00E84899"/>
    <w:rsid w:val="00E86715"/>
    <w:rsid w:val="00E87BF5"/>
    <w:rsid w:val="00E90DA6"/>
    <w:rsid w:val="00E910BE"/>
    <w:rsid w:val="00E93280"/>
    <w:rsid w:val="00E935B4"/>
    <w:rsid w:val="00E94579"/>
    <w:rsid w:val="00E945D8"/>
    <w:rsid w:val="00E97001"/>
    <w:rsid w:val="00EA0C94"/>
    <w:rsid w:val="00EA1066"/>
    <w:rsid w:val="00EA2190"/>
    <w:rsid w:val="00EA23F9"/>
    <w:rsid w:val="00EA3437"/>
    <w:rsid w:val="00EA3D69"/>
    <w:rsid w:val="00EA4FAB"/>
    <w:rsid w:val="00EA6CCD"/>
    <w:rsid w:val="00EA7210"/>
    <w:rsid w:val="00EB399C"/>
    <w:rsid w:val="00EB3AEF"/>
    <w:rsid w:val="00EB5459"/>
    <w:rsid w:val="00EB5D50"/>
    <w:rsid w:val="00EC1D10"/>
    <w:rsid w:val="00EC303E"/>
    <w:rsid w:val="00EC3278"/>
    <w:rsid w:val="00EC34CD"/>
    <w:rsid w:val="00EC3F19"/>
    <w:rsid w:val="00EC6A81"/>
    <w:rsid w:val="00EC6D48"/>
    <w:rsid w:val="00EC6F5C"/>
    <w:rsid w:val="00EC76CF"/>
    <w:rsid w:val="00EC7DE5"/>
    <w:rsid w:val="00ED28AC"/>
    <w:rsid w:val="00ED3CF2"/>
    <w:rsid w:val="00EE02F9"/>
    <w:rsid w:val="00EE457C"/>
    <w:rsid w:val="00EE49FC"/>
    <w:rsid w:val="00EE753A"/>
    <w:rsid w:val="00EF1B45"/>
    <w:rsid w:val="00EF3918"/>
    <w:rsid w:val="00EF4DD8"/>
    <w:rsid w:val="00EF51F8"/>
    <w:rsid w:val="00EF6F76"/>
    <w:rsid w:val="00EF7B86"/>
    <w:rsid w:val="00F009DC"/>
    <w:rsid w:val="00F00CC7"/>
    <w:rsid w:val="00F0167C"/>
    <w:rsid w:val="00F02349"/>
    <w:rsid w:val="00F04098"/>
    <w:rsid w:val="00F04520"/>
    <w:rsid w:val="00F05634"/>
    <w:rsid w:val="00F05963"/>
    <w:rsid w:val="00F05F94"/>
    <w:rsid w:val="00F064AD"/>
    <w:rsid w:val="00F07A09"/>
    <w:rsid w:val="00F07AC5"/>
    <w:rsid w:val="00F07C8D"/>
    <w:rsid w:val="00F12DD2"/>
    <w:rsid w:val="00F139E8"/>
    <w:rsid w:val="00F167C5"/>
    <w:rsid w:val="00F17F54"/>
    <w:rsid w:val="00F20F99"/>
    <w:rsid w:val="00F216FD"/>
    <w:rsid w:val="00F2239A"/>
    <w:rsid w:val="00F232FF"/>
    <w:rsid w:val="00F308BC"/>
    <w:rsid w:val="00F31AB7"/>
    <w:rsid w:val="00F32A1A"/>
    <w:rsid w:val="00F33389"/>
    <w:rsid w:val="00F35011"/>
    <w:rsid w:val="00F3561F"/>
    <w:rsid w:val="00F41FA0"/>
    <w:rsid w:val="00F42A44"/>
    <w:rsid w:val="00F446A6"/>
    <w:rsid w:val="00F45E2D"/>
    <w:rsid w:val="00F46B4B"/>
    <w:rsid w:val="00F53879"/>
    <w:rsid w:val="00F5524C"/>
    <w:rsid w:val="00F5618F"/>
    <w:rsid w:val="00F5630F"/>
    <w:rsid w:val="00F563EB"/>
    <w:rsid w:val="00F56FF3"/>
    <w:rsid w:val="00F57A10"/>
    <w:rsid w:val="00F6070B"/>
    <w:rsid w:val="00F607A9"/>
    <w:rsid w:val="00F608FA"/>
    <w:rsid w:val="00F60D4C"/>
    <w:rsid w:val="00F62723"/>
    <w:rsid w:val="00F63A1E"/>
    <w:rsid w:val="00F63C41"/>
    <w:rsid w:val="00F643DE"/>
    <w:rsid w:val="00F65AC1"/>
    <w:rsid w:val="00F67080"/>
    <w:rsid w:val="00F70961"/>
    <w:rsid w:val="00F73F0C"/>
    <w:rsid w:val="00F74204"/>
    <w:rsid w:val="00F74B84"/>
    <w:rsid w:val="00F75D36"/>
    <w:rsid w:val="00F8070C"/>
    <w:rsid w:val="00F81241"/>
    <w:rsid w:val="00F82271"/>
    <w:rsid w:val="00F83785"/>
    <w:rsid w:val="00F83C91"/>
    <w:rsid w:val="00F84692"/>
    <w:rsid w:val="00F8550D"/>
    <w:rsid w:val="00F860EE"/>
    <w:rsid w:val="00F86706"/>
    <w:rsid w:val="00F900F7"/>
    <w:rsid w:val="00F901E3"/>
    <w:rsid w:val="00F903FA"/>
    <w:rsid w:val="00F916AA"/>
    <w:rsid w:val="00F918C5"/>
    <w:rsid w:val="00F92BFD"/>
    <w:rsid w:val="00F93E87"/>
    <w:rsid w:val="00F94BC6"/>
    <w:rsid w:val="00F94D69"/>
    <w:rsid w:val="00F957AF"/>
    <w:rsid w:val="00F95BA5"/>
    <w:rsid w:val="00F9704B"/>
    <w:rsid w:val="00F97622"/>
    <w:rsid w:val="00F976F7"/>
    <w:rsid w:val="00FA271A"/>
    <w:rsid w:val="00FA2C65"/>
    <w:rsid w:val="00FA3CE1"/>
    <w:rsid w:val="00FA4E71"/>
    <w:rsid w:val="00FA505B"/>
    <w:rsid w:val="00FB011E"/>
    <w:rsid w:val="00FB04CB"/>
    <w:rsid w:val="00FB1769"/>
    <w:rsid w:val="00FB3A03"/>
    <w:rsid w:val="00FB58A0"/>
    <w:rsid w:val="00FB6303"/>
    <w:rsid w:val="00FB7650"/>
    <w:rsid w:val="00FB7CD4"/>
    <w:rsid w:val="00FC0CB8"/>
    <w:rsid w:val="00FC11C1"/>
    <w:rsid w:val="00FC17FC"/>
    <w:rsid w:val="00FC1A63"/>
    <w:rsid w:val="00FC2B40"/>
    <w:rsid w:val="00FC3B0E"/>
    <w:rsid w:val="00FC3D80"/>
    <w:rsid w:val="00FC72B2"/>
    <w:rsid w:val="00FC7BBB"/>
    <w:rsid w:val="00FD16CB"/>
    <w:rsid w:val="00FD1A5A"/>
    <w:rsid w:val="00FD2E50"/>
    <w:rsid w:val="00FD30AF"/>
    <w:rsid w:val="00FD6A33"/>
    <w:rsid w:val="00FE1661"/>
    <w:rsid w:val="00FE2448"/>
    <w:rsid w:val="00FE5E02"/>
    <w:rsid w:val="00FE753B"/>
    <w:rsid w:val="00FF114E"/>
    <w:rsid w:val="00FF20BA"/>
    <w:rsid w:val="00FF2BC9"/>
    <w:rsid w:val="00FF3E77"/>
    <w:rsid w:val="00FF3F93"/>
    <w:rsid w:val="00FF5463"/>
    <w:rsid w:val="00FF59A8"/>
    <w:rsid w:val="00FF71CA"/>
    <w:rsid w:val="00FF7A17"/>
    <w:rsid w:val="00FF7E3B"/>
    <w:rsid w:val="0F91FA8A"/>
    <w:rsid w:val="2A15F463"/>
    <w:rsid w:val="567EF0B0"/>
    <w:rsid w:val="57BE682D"/>
    <w:rsid w:val="5C84140E"/>
    <w:rsid w:val="67EC99F7"/>
    <w:rsid w:val="74230503"/>
  </w:rsids>
  <m:mathPr>
    <m:mathFont m:val="Cambria Math"/>
    <m:brkBin m:val="before"/>
    <m:brkBinSub m:val="--"/>
    <m:smallFrac m:val="0"/>
    <m:dispDef/>
    <m:lMargin m:val="0"/>
    <m:rMargin m:val="0"/>
    <m:defJc m:val="centerGroup"/>
    <m:wrapIndent m:val="1440"/>
    <m:intLim m:val="subSup"/>
    <m:naryLim m:val="undOvr"/>
  </m:mathPr>
  <w:themeFontLang w:val="lv-LV"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6f,#99f"/>
    </o:shapedefaults>
    <o:shapelayout v:ext="edit">
      <o:idmap v:ext="edit" data="2"/>
    </o:shapelayout>
  </w:shapeDefaults>
  <w:decimalSymbol w:val="."/>
  <w:listSeparator w:val=";"/>
  <w14:docId w14:val="60FBFE58"/>
  <w15:docId w15:val="{688D885C-F4A3-473E-A883-202D6A922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1F3"/>
    <w:rPr>
      <w:sz w:val="24"/>
      <w:szCs w:val="24"/>
      <w:lang w:val="en-US" w:eastAsia="en-US"/>
    </w:rPr>
  </w:style>
  <w:style w:type="paragraph" w:styleId="Heading3">
    <w:name w:val="heading 3"/>
    <w:basedOn w:val="Normal"/>
    <w:next w:val="Normal"/>
    <w:qFormat/>
    <w:rsid w:val="00A11A0C"/>
    <w:pPr>
      <w:keepNext/>
      <w:tabs>
        <w:tab w:val="num" w:pos="720"/>
        <w:tab w:val="left" w:pos="1920"/>
      </w:tabs>
      <w:ind w:left="720" w:hanging="432"/>
      <w:jc w:val="both"/>
      <w:outlineLvl w:val="2"/>
    </w:pPr>
    <w:rPr>
      <w:rFonts w:ascii="Tahoma" w:hAnsi="Tahoma" w:cs="Tahoma"/>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6BBD"/>
    <w:pPr>
      <w:tabs>
        <w:tab w:val="center" w:pos="4320"/>
        <w:tab w:val="right" w:pos="8640"/>
      </w:tabs>
    </w:pPr>
  </w:style>
  <w:style w:type="paragraph" w:styleId="Footer">
    <w:name w:val="footer"/>
    <w:basedOn w:val="Normal"/>
    <w:rsid w:val="006A6BBD"/>
    <w:pPr>
      <w:tabs>
        <w:tab w:val="center" w:pos="4320"/>
        <w:tab w:val="right" w:pos="8640"/>
      </w:tabs>
    </w:pPr>
  </w:style>
  <w:style w:type="table" w:styleId="TableGrid">
    <w:name w:val="Table Grid"/>
    <w:basedOn w:val="TableNormal"/>
    <w:rsid w:val="006A6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C66C8"/>
    <w:rPr>
      <w:color w:val="0000FF"/>
      <w:u w:val="single"/>
    </w:rPr>
  </w:style>
  <w:style w:type="character" w:styleId="Strong">
    <w:name w:val="Strong"/>
    <w:uiPriority w:val="22"/>
    <w:qFormat/>
    <w:rsid w:val="00C354B1"/>
    <w:rPr>
      <w:b/>
      <w:bCs/>
    </w:rPr>
  </w:style>
  <w:style w:type="paragraph" w:styleId="BalloonText">
    <w:name w:val="Balloon Text"/>
    <w:basedOn w:val="Normal"/>
    <w:semiHidden/>
    <w:rsid w:val="004C0CCA"/>
    <w:rPr>
      <w:rFonts w:ascii="Tahoma" w:hAnsi="Tahoma" w:cs="Tahoma"/>
      <w:sz w:val="16"/>
      <w:szCs w:val="16"/>
    </w:rPr>
  </w:style>
  <w:style w:type="paragraph" w:styleId="EndnoteText">
    <w:name w:val="endnote text"/>
    <w:basedOn w:val="Normal"/>
    <w:semiHidden/>
    <w:rsid w:val="00F42A44"/>
    <w:rPr>
      <w:sz w:val="20"/>
      <w:szCs w:val="20"/>
    </w:rPr>
  </w:style>
  <w:style w:type="character" w:styleId="EndnoteReference">
    <w:name w:val="endnote reference"/>
    <w:semiHidden/>
    <w:rsid w:val="00F42A44"/>
    <w:rPr>
      <w:vertAlign w:val="superscript"/>
    </w:rPr>
  </w:style>
  <w:style w:type="character" w:styleId="PageNumber">
    <w:name w:val="page number"/>
    <w:basedOn w:val="DefaultParagraphFont"/>
    <w:rsid w:val="0090039C"/>
  </w:style>
  <w:style w:type="paragraph" w:styleId="DocumentMap">
    <w:name w:val="Document Map"/>
    <w:basedOn w:val="Normal"/>
    <w:semiHidden/>
    <w:rsid w:val="00690B9E"/>
    <w:pPr>
      <w:shd w:val="clear" w:color="auto" w:fill="000080"/>
    </w:pPr>
    <w:rPr>
      <w:rFonts w:ascii="Tahoma" w:hAnsi="Tahoma" w:cs="Tahoma"/>
      <w:sz w:val="20"/>
      <w:szCs w:val="20"/>
    </w:rPr>
  </w:style>
  <w:style w:type="paragraph" w:customStyle="1" w:styleId="TableContents">
    <w:name w:val="Table Contents"/>
    <w:basedOn w:val="Normal"/>
    <w:rsid w:val="00C832DC"/>
    <w:pPr>
      <w:widowControl w:val="0"/>
      <w:suppressLineNumbers/>
      <w:suppressAutoHyphens/>
    </w:pPr>
    <w:rPr>
      <w:rFonts w:eastAsia="Lucida Sans Unicode"/>
      <w:kern w:val="1"/>
    </w:rPr>
  </w:style>
  <w:style w:type="paragraph" w:styleId="BodyText2">
    <w:name w:val="Body Text 2"/>
    <w:basedOn w:val="Normal"/>
    <w:rsid w:val="00A11A0C"/>
    <w:pPr>
      <w:jc w:val="both"/>
    </w:pPr>
    <w:rPr>
      <w:rFonts w:ascii="Tahoma" w:hAnsi="Tahoma"/>
      <w:b/>
      <w:szCs w:val="20"/>
      <w:lang w:val="lv-LV"/>
    </w:rPr>
  </w:style>
  <w:style w:type="paragraph" w:customStyle="1" w:styleId="a">
    <w:name w:val="Пункт параграфа"/>
    <w:basedOn w:val="Normal"/>
    <w:rsid w:val="00592E93"/>
    <w:pPr>
      <w:numPr>
        <w:numId w:val="3"/>
      </w:numPr>
    </w:pPr>
  </w:style>
  <w:style w:type="paragraph" w:styleId="BodyTextIndent">
    <w:name w:val="Body Text Indent"/>
    <w:basedOn w:val="Normal"/>
    <w:rsid w:val="003F242E"/>
    <w:pPr>
      <w:ind w:firstLine="360"/>
    </w:pPr>
    <w:rPr>
      <w:lang w:val="lv-LV"/>
    </w:rPr>
  </w:style>
  <w:style w:type="character" w:styleId="CommentReference">
    <w:name w:val="annotation reference"/>
    <w:semiHidden/>
    <w:rsid w:val="009E71D6"/>
    <w:rPr>
      <w:sz w:val="16"/>
      <w:szCs w:val="16"/>
    </w:rPr>
  </w:style>
  <w:style w:type="paragraph" w:styleId="CommentText">
    <w:name w:val="annotation text"/>
    <w:basedOn w:val="Normal"/>
    <w:semiHidden/>
    <w:rsid w:val="009E71D6"/>
    <w:rPr>
      <w:sz w:val="20"/>
      <w:szCs w:val="20"/>
    </w:rPr>
  </w:style>
  <w:style w:type="paragraph" w:styleId="CommentSubject">
    <w:name w:val="annotation subject"/>
    <w:basedOn w:val="CommentText"/>
    <w:next w:val="CommentText"/>
    <w:semiHidden/>
    <w:rsid w:val="009E71D6"/>
    <w:rPr>
      <w:b/>
      <w:bCs/>
    </w:rPr>
  </w:style>
  <w:style w:type="paragraph" w:styleId="ListParagraph">
    <w:name w:val="List Paragraph"/>
    <w:basedOn w:val="Normal"/>
    <w:uiPriority w:val="34"/>
    <w:qFormat/>
    <w:rsid w:val="00502B01"/>
    <w:pPr>
      <w:ind w:left="720"/>
      <w:contextualSpacing/>
    </w:pPr>
  </w:style>
  <w:style w:type="paragraph" w:styleId="BodyText">
    <w:name w:val="Body Text"/>
    <w:basedOn w:val="Normal"/>
    <w:link w:val="BodyTextChar"/>
    <w:rsid w:val="004B661B"/>
    <w:pPr>
      <w:spacing w:after="120"/>
    </w:pPr>
  </w:style>
  <w:style w:type="character" w:customStyle="1" w:styleId="BodyTextChar">
    <w:name w:val="Body Text Char"/>
    <w:basedOn w:val="DefaultParagraphFont"/>
    <w:link w:val="BodyText"/>
    <w:rsid w:val="004B661B"/>
    <w:rPr>
      <w:sz w:val="24"/>
      <w:szCs w:val="24"/>
      <w:lang w:val="en-US" w:eastAsia="en-US"/>
    </w:rPr>
  </w:style>
  <w:style w:type="paragraph" w:customStyle="1" w:styleId="a0">
    <w:name w:val="a"/>
    <w:basedOn w:val="Normal"/>
    <w:rsid w:val="004B661B"/>
    <w:pPr>
      <w:tabs>
        <w:tab w:val="num" w:pos="360"/>
      </w:tabs>
    </w:pPr>
    <w:rPr>
      <w:rFonts w:eastAsiaTheme="minorHAnsi"/>
      <w:lang w:val="lv-LV" w:eastAsia="lv-LV"/>
    </w:rPr>
  </w:style>
  <w:style w:type="character" w:customStyle="1" w:styleId="HeaderChar">
    <w:name w:val="Header Char"/>
    <w:basedOn w:val="DefaultParagraphFont"/>
    <w:link w:val="Header"/>
    <w:rsid w:val="005C2880"/>
    <w:rPr>
      <w:sz w:val="24"/>
      <w:szCs w:val="24"/>
      <w:lang w:val="en-US" w:eastAsia="en-US"/>
    </w:rPr>
  </w:style>
  <w:style w:type="paragraph" w:customStyle="1" w:styleId="HRS1">
    <w:name w:val="HRS 1"/>
    <w:basedOn w:val="Normal"/>
    <w:autoRedefine/>
    <w:rsid w:val="0036222D"/>
    <w:pPr>
      <w:numPr>
        <w:numId w:val="5"/>
      </w:numPr>
      <w:tabs>
        <w:tab w:val="left" w:pos="3375"/>
      </w:tabs>
      <w:spacing w:before="200" w:after="60" w:line="280" w:lineRule="exact"/>
      <w:jc w:val="both"/>
    </w:pPr>
    <w:rPr>
      <w:rFonts w:ascii="Tahoma" w:hAnsi="Tahoma" w:cs="Tahoma"/>
      <w:b/>
      <w:sz w:val="20"/>
      <w:szCs w:val="20"/>
      <w:lang w:val="lv-LV" w:eastAsia="ru-RU"/>
    </w:rPr>
  </w:style>
  <w:style w:type="paragraph" w:customStyle="1" w:styleId="HRS2">
    <w:name w:val="HRS2"/>
    <w:basedOn w:val="Normal"/>
    <w:rsid w:val="0036222D"/>
    <w:pPr>
      <w:numPr>
        <w:ilvl w:val="1"/>
        <w:numId w:val="5"/>
      </w:numPr>
      <w:tabs>
        <w:tab w:val="left" w:pos="3375"/>
      </w:tabs>
      <w:spacing w:before="120" w:line="280" w:lineRule="exact"/>
      <w:jc w:val="both"/>
    </w:pPr>
    <w:rPr>
      <w:rFonts w:ascii="Tahoma" w:hAnsi="Tahoma" w:cs="Tahoma"/>
      <w:sz w:val="20"/>
      <w:szCs w:val="20"/>
      <w:lang w:val="lv-LV" w:eastAsia="ru-RU"/>
    </w:rPr>
  </w:style>
  <w:style w:type="paragraph" w:customStyle="1" w:styleId="HRS3">
    <w:name w:val="HRS3"/>
    <w:basedOn w:val="Normal"/>
    <w:rsid w:val="0036222D"/>
    <w:pPr>
      <w:numPr>
        <w:ilvl w:val="2"/>
        <w:numId w:val="5"/>
      </w:numPr>
      <w:tabs>
        <w:tab w:val="left" w:pos="3375"/>
      </w:tabs>
      <w:spacing w:line="280" w:lineRule="exact"/>
      <w:jc w:val="both"/>
    </w:pPr>
    <w:rPr>
      <w:rFonts w:ascii="Tahoma" w:hAnsi="Tahoma" w:cs="Tahoma"/>
      <w:sz w:val="20"/>
      <w:szCs w:val="20"/>
      <w:lang w:val="lv-LV"/>
    </w:rPr>
  </w:style>
  <w:style w:type="paragraph" w:customStyle="1" w:styleId="StyleHRS3Before3pt">
    <w:name w:val="Style HRS3 + Before:  3 pt"/>
    <w:basedOn w:val="HRS3"/>
    <w:rsid w:val="0036222D"/>
    <w:pPr>
      <w:spacing w:before="60" w:line="240" w:lineRule="exact"/>
    </w:pPr>
    <w:rPr>
      <w:rFonts w:cs="Times New Roman"/>
    </w:rPr>
  </w:style>
  <w:style w:type="paragraph" w:customStyle="1" w:styleId="paragraph">
    <w:name w:val="paragraph"/>
    <w:basedOn w:val="Normal"/>
    <w:rsid w:val="00085FE0"/>
    <w:pPr>
      <w:spacing w:before="100" w:beforeAutospacing="1" w:after="100" w:afterAutospacing="1"/>
    </w:pPr>
    <w:rPr>
      <w:lang w:val="en-GB" w:eastAsia="en-GB"/>
    </w:rPr>
  </w:style>
  <w:style w:type="character" w:customStyle="1" w:styleId="eop">
    <w:name w:val="eop"/>
    <w:basedOn w:val="DefaultParagraphFont"/>
    <w:rsid w:val="00085FE0"/>
  </w:style>
  <w:style w:type="character" w:customStyle="1" w:styleId="normaltextrun">
    <w:name w:val="normaltextrun"/>
    <w:basedOn w:val="DefaultParagraphFont"/>
    <w:rsid w:val="00085FE0"/>
  </w:style>
  <w:style w:type="character" w:styleId="UnresolvedMention">
    <w:name w:val="Unresolved Mention"/>
    <w:basedOn w:val="DefaultParagraphFont"/>
    <w:uiPriority w:val="99"/>
    <w:semiHidden/>
    <w:unhideWhenUsed/>
    <w:rsid w:val="00085FE0"/>
    <w:rPr>
      <w:color w:val="605E5C"/>
      <w:shd w:val="clear" w:color="auto" w:fill="E1DFDD"/>
    </w:rPr>
  </w:style>
  <w:style w:type="character" w:customStyle="1" w:styleId="viiyi">
    <w:name w:val="viiyi"/>
    <w:basedOn w:val="DefaultParagraphFont"/>
    <w:rsid w:val="00FF3E77"/>
  </w:style>
  <w:style w:type="character" w:customStyle="1" w:styleId="jlqj4b">
    <w:name w:val="jlqj4b"/>
    <w:basedOn w:val="DefaultParagraphFont"/>
    <w:rsid w:val="00FF3E77"/>
  </w:style>
  <w:style w:type="paragraph" w:styleId="NormalWeb">
    <w:name w:val="Normal (Web)"/>
    <w:basedOn w:val="Normal"/>
    <w:semiHidden/>
    <w:unhideWhenUsed/>
    <w:rsid w:val="00707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10508">
      <w:bodyDiv w:val="1"/>
      <w:marLeft w:val="0"/>
      <w:marRight w:val="0"/>
      <w:marTop w:val="0"/>
      <w:marBottom w:val="0"/>
      <w:divBdr>
        <w:top w:val="none" w:sz="0" w:space="0" w:color="auto"/>
        <w:left w:val="none" w:sz="0" w:space="0" w:color="auto"/>
        <w:bottom w:val="none" w:sz="0" w:space="0" w:color="auto"/>
        <w:right w:val="none" w:sz="0" w:space="0" w:color="auto"/>
      </w:divBdr>
    </w:div>
    <w:div w:id="609049296">
      <w:bodyDiv w:val="1"/>
      <w:marLeft w:val="0"/>
      <w:marRight w:val="0"/>
      <w:marTop w:val="0"/>
      <w:marBottom w:val="0"/>
      <w:divBdr>
        <w:top w:val="none" w:sz="0" w:space="0" w:color="auto"/>
        <w:left w:val="none" w:sz="0" w:space="0" w:color="auto"/>
        <w:bottom w:val="none" w:sz="0" w:space="0" w:color="auto"/>
        <w:right w:val="none" w:sz="0" w:space="0" w:color="auto"/>
      </w:divBdr>
    </w:div>
    <w:div w:id="696469116">
      <w:bodyDiv w:val="1"/>
      <w:marLeft w:val="0"/>
      <w:marRight w:val="0"/>
      <w:marTop w:val="0"/>
      <w:marBottom w:val="0"/>
      <w:divBdr>
        <w:top w:val="none" w:sz="0" w:space="0" w:color="auto"/>
        <w:left w:val="none" w:sz="0" w:space="0" w:color="auto"/>
        <w:bottom w:val="none" w:sz="0" w:space="0" w:color="auto"/>
        <w:right w:val="none" w:sz="0" w:space="0" w:color="auto"/>
      </w:divBdr>
    </w:div>
    <w:div w:id="1351565385">
      <w:bodyDiv w:val="1"/>
      <w:marLeft w:val="0"/>
      <w:marRight w:val="0"/>
      <w:marTop w:val="0"/>
      <w:marBottom w:val="0"/>
      <w:divBdr>
        <w:top w:val="none" w:sz="0" w:space="0" w:color="auto"/>
        <w:left w:val="none" w:sz="0" w:space="0" w:color="auto"/>
        <w:bottom w:val="none" w:sz="0" w:space="0" w:color="auto"/>
        <w:right w:val="none" w:sz="0" w:space="0" w:color="auto"/>
      </w:divBdr>
      <w:divsChild>
        <w:div w:id="1665935178">
          <w:marLeft w:val="0"/>
          <w:marRight w:val="0"/>
          <w:marTop w:val="0"/>
          <w:marBottom w:val="0"/>
          <w:divBdr>
            <w:top w:val="none" w:sz="0" w:space="0" w:color="auto"/>
            <w:left w:val="none" w:sz="0" w:space="0" w:color="auto"/>
            <w:bottom w:val="none" w:sz="0" w:space="0" w:color="auto"/>
            <w:right w:val="none" w:sz="0" w:space="0" w:color="auto"/>
          </w:divBdr>
        </w:div>
      </w:divsChild>
    </w:div>
    <w:div w:id="1561139425">
      <w:bodyDiv w:val="1"/>
      <w:marLeft w:val="0"/>
      <w:marRight w:val="0"/>
      <w:marTop w:val="0"/>
      <w:marBottom w:val="0"/>
      <w:divBdr>
        <w:top w:val="none" w:sz="0" w:space="0" w:color="auto"/>
        <w:left w:val="none" w:sz="0" w:space="0" w:color="auto"/>
        <w:bottom w:val="none" w:sz="0" w:space="0" w:color="auto"/>
        <w:right w:val="none" w:sz="0" w:space="0" w:color="auto"/>
      </w:divBdr>
    </w:div>
    <w:div w:id="1800683342">
      <w:bodyDiv w:val="1"/>
      <w:marLeft w:val="0"/>
      <w:marRight w:val="0"/>
      <w:marTop w:val="0"/>
      <w:marBottom w:val="0"/>
      <w:divBdr>
        <w:top w:val="none" w:sz="0" w:space="0" w:color="auto"/>
        <w:left w:val="none" w:sz="0" w:space="0" w:color="auto"/>
        <w:bottom w:val="none" w:sz="0" w:space="0" w:color="auto"/>
        <w:right w:val="none" w:sz="0" w:space="0" w:color="auto"/>
      </w:divBdr>
      <w:divsChild>
        <w:div w:id="606474617">
          <w:marLeft w:val="0"/>
          <w:marRight w:val="0"/>
          <w:marTop w:val="0"/>
          <w:marBottom w:val="0"/>
          <w:divBdr>
            <w:top w:val="none" w:sz="0" w:space="0" w:color="auto"/>
            <w:left w:val="none" w:sz="0" w:space="0" w:color="auto"/>
            <w:bottom w:val="none" w:sz="0" w:space="0" w:color="auto"/>
            <w:right w:val="none" w:sz="0" w:space="0" w:color="auto"/>
          </w:divBdr>
          <w:divsChild>
            <w:div w:id="275790821">
              <w:marLeft w:val="0"/>
              <w:marRight w:val="0"/>
              <w:marTop w:val="0"/>
              <w:marBottom w:val="0"/>
              <w:divBdr>
                <w:top w:val="none" w:sz="0" w:space="0" w:color="auto"/>
                <w:left w:val="none" w:sz="0" w:space="0" w:color="auto"/>
                <w:bottom w:val="none" w:sz="0" w:space="0" w:color="auto"/>
                <w:right w:val="none" w:sz="0" w:space="0" w:color="auto"/>
              </w:divBdr>
            </w:div>
            <w:div w:id="1364211513">
              <w:marLeft w:val="0"/>
              <w:marRight w:val="0"/>
              <w:marTop w:val="0"/>
              <w:marBottom w:val="0"/>
              <w:divBdr>
                <w:top w:val="none" w:sz="0" w:space="0" w:color="auto"/>
                <w:left w:val="none" w:sz="0" w:space="0" w:color="auto"/>
                <w:bottom w:val="none" w:sz="0" w:space="0" w:color="auto"/>
                <w:right w:val="none" w:sz="0" w:space="0" w:color="auto"/>
              </w:divBdr>
            </w:div>
          </w:divsChild>
        </w:div>
        <w:div w:id="1647469689">
          <w:marLeft w:val="0"/>
          <w:marRight w:val="0"/>
          <w:marTop w:val="0"/>
          <w:marBottom w:val="0"/>
          <w:divBdr>
            <w:top w:val="none" w:sz="0" w:space="0" w:color="auto"/>
            <w:left w:val="none" w:sz="0" w:space="0" w:color="auto"/>
            <w:bottom w:val="none" w:sz="0" w:space="0" w:color="auto"/>
            <w:right w:val="none" w:sz="0" w:space="0" w:color="auto"/>
          </w:divBdr>
          <w:divsChild>
            <w:div w:id="15545068">
              <w:marLeft w:val="0"/>
              <w:marRight w:val="0"/>
              <w:marTop w:val="0"/>
              <w:marBottom w:val="0"/>
              <w:divBdr>
                <w:top w:val="none" w:sz="0" w:space="0" w:color="auto"/>
                <w:left w:val="none" w:sz="0" w:space="0" w:color="auto"/>
                <w:bottom w:val="none" w:sz="0" w:space="0" w:color="auto"/>
                <w:right w:val="none" w:sz="0" w:space="0" w:color="auto"/>
              </w:divBdr>
            </w:div>
            <w:div w:id="88159759">
              <w:marLeft w:val="0"/>
              <w:marRight w:val="0"/>
              <w:marTop w:val="0"/>
              <w:marBottom w:val="0"/>
              <w:divBdr>
                <w:top w:val="none" w:sz="0" w:space="0" w:color="auto"/>
                <w:left w:val="none" w:sz="0" w:space="0" w:color="auto"/>
                <w:bottom w:val="none" w:sz="0" w:space="0" w:color="auto"/>
                <w:right w:val="none" w:sz="0" w:space="0" w:color="auto"/>
              </w:divBdr>
            </w:div>
            <w:div w:id="106967310">
              <w:marLeft w:val="0"/>
              <w:marRight w:val="0"/>
              <w:marTop w:val="0"/>
              <w:marBottom w:val="0"/>
              <w:divBdr>
                <w:top w:val="none" w:sz="0" w:space="0" w:color="auto"/>
                <w:left w:val="none" w:sz="0" w:space="0" w:color="auto"/>
                <w:bottom w:val="none" w:sz="0" w:space="0" w:color="auto"/>
                <w:right w:val="none" w:sz="0" w:space="0" w:color="auto"/>
              </w:divBdr>
            </w:div>
            <w:div w:id="697437927">
              <w:marLeft w:val="0"/>
              <w:marRight w:val="0"/>
              <w:marTop w:val="0"/>
              <w:marBottom w:val="0"/>
              <w:divBdr>
                <w:top w:val="none" w:sz="0" w:space="0" w:color="auto"/>
                <w:left w:val="none" w:sz="0" w:space="0" w:color="auto"/>
                <w:bottom w:val="none" w:sz="0" w:space="0" w:color="auto"/>
                <w:right w:val="none" w:sz="0" w:space="0" w:color="auto"/>
              </w:divBdr>
            </w:div>
            <w:div w:id="997878485">
              <w:marLeft w:val="0"/>
              <w:marRight w:val="0"/>
              <w:marTop w:val="0"/>
              <w:marBottom w:val="0"/>
              <w:divBdr>
                <w:top w:val="none" w:sz="0" w:space="0" w:color="auto"/>
                <w:left w:val="none" w:sz="0" w:space="0" w:color="auto"/>
                <w:bottom w:val="none" w:sz="0" w:space="0" w:color="auto"/>
                <w:right w:val="none" w:sz="0" w:space="0" w:color="auto"/>
              </w:divBdr>
            </w:div>
            <w:div w:id="1030644030">
              <w:marLeft w:val="0"/>
              <w:marRight w:val="0"/>
              <w:marTop w:val="0"/>
              <w:marBottom w:val="0"/>
              <w:divBdr>
                <w:top w:val="none" w:sz="0" w:space="0" w:color="auto"/>
                <w:left w:val="none" w:sz="0" w:space="0" w:color="auto"/>
                <w:bottom w:val="none" w:sz="0" w:space="0" w:color="auto"/>
                <w:right w:val="none" w:sz="0" w:space="0" w:color="auto"/>
              </w:divBdr>
            </w:div>
            <w:div w:id="18056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90380">
      <w:bodyDiv w:val="1"/>
      <w:marLeft w:val="0"/>
      <w:marRight w:val="0"/>
      <w:marTop w:val="0"/>
      <w:marBottom w:val="0"/>
      <w:divBdr>
        <w:top w:val="none" w:sz="0" w:space="0" w:color="auto"/>
        <w:left w:val="none" w:sz="0" w:space="0" w:color="auto"/>
        <w:bottom w:val="none" w:sz="0" w:space="0" w:color="auto"/>
        <w:right w:val="none" w:sz="0" w:space="0" w:color="auto"/>
      </w:divBdr>
      <w:divsChild>
        <w:div w:id="481780018">
          <w:marLeft w:val="0"/>
          <w:marRight w:val="0"/>
          <w:marTop w:val="0"/>
          <w:marBottom w:val="0"/>
          <w:divBdr>
            <w:top w:val="none" w:sz="0" w:space="0" w:color="auto"/>
            <w:left w:val="none" w:sz="0" w:space="0" w:color="auto"/>
            <w:bottom w:val="none" w:sz="0" w:space="0" w:color="auto"/>
            <w:right w:val="none" w:sz="0" w:space="0" w:color="auto"/>
          </w:divBdr>
        </w:div>
        <w:div w:id="926615525">
          <w:marLeft w:val="0"/>
          <w:marRight w:val="0"/>
          <w:marTop w:val="0"/>
          <w:marBottom w:val="0"/>
          <w:divBdr>
            <w:top w:val="none" w:sz="0" w:space="0" w:color="auto"/>
            <w:left w:val="none" w:sz="0" w:space="0" w:color="auto"/>
            <w:bottom w:val="none" w:sz="0" w:space="0" w:color="auto"/>
            <w:right w:val="none" w:sz="0" w:space="0" w:color="auto"/>
          </w:divBdr>
        </w:div>
        <w:div w:id="1450852768">
          <w:marLeft w:val="0"/>
          <w:marRight w:val="0"/>
          <w:marTop w:val="0"/>
          <w:marBottom w:val="0"/>
          <w:divBdr>
            <w:top w:val="none" w:sz="0" w:space="0" w:color="auto"/>
            <w:left w:val="none" w:sz="0" w:space="0" w:color="auto"/>
            <w:bottom w:val="none" w:sz="0" w:space="0" w:color="auto"/>
            <w:right w:val="none" w:sz="0" w:space="0" w:color="auto"/>
          </w:divBdr>
        </w:div>
        <w:div w:id="1729257814">
          <w:marLeft w:val="0"/>
          <w:marRight w:val="0"/>
          <w:marTop w:val="0"/>
          <w:marBottom w:val="0"/>
          <w:divBdr>
            <w:top w:val="none" w:sz="0" w:space="0" w:color="auto"/>
            <w:left w:val="none" w:sz="0" w:space="0" w:color="auto"/>
            <w:bottom w:val="none" w:sz="0" w:space="0" w:color="auto"/>
            <w:right w:val="none" w:sz="0" w:space="0" w:color="auto"/>
          </w:divBdr>
          <w:divsChild>
            <w:div w:id="1560089794">
              <w:marLeft w:val="-75"/>
              <w:marRight w:val="0"/>
              <w:marTop w:val="30"/>
              <w:marBottom w:val="30"/>
              <w:divBdr>
                <w:top w:val="none" w:sz="0" w:space="0" w:color="auto"/>
                <w:left w:val="none" w:sz="0" w:space="0" w:color="auto"/>
                <w:bottom w:val="none" w:sz="0" w:space="0" w:color="auto"/>
                <w:right w:val="none" w:sz="0" w:space="0" w:color="auto"/>
              </w:divBdr>
              <w:divsChild>
                <w:div w:id="54135143">
                  <w:marLeft w:val="0"/>
                  <w:marRight w:val="0"/>
                  <w:marTop w:val="0"/>
                  <w:marBottom w:val="0"/>
                  <w:divBdr>
                    <w:top w:val="none" w:sz="0" w:space="0" w:color="auto"/>
                    <w:left w:val="none" w:sz="0" w:space="0" w:color="auto"/>
                    <w:bottom w:val="none" w:sz="0" w:space="0" w:color="auto"/>
                    <w:right w:val="none" w:sz="0" w:space="0" w:color="auto"/>
                  </w:divBdr>
                  <w:divsChild>
                    <w:div w:id="1477525181">
                      <w:marLeft w:val="0"/>
                      <w:marRight w:val="0"/>
                      <w:marTop w:val="0"/>
                      <w:marBottom w:val="0"/>
                      <w:divBdr>
                        <w:top w:val="none" w:sz="0" w:space="0" w:color="auto"/>
                        <w:left w:val="none" w:sz="0" w:space="0" w:color="auto"/>
                        <w:bottom w:val="none" w:sz="0" w:space="0" w:color="auto"/>
                        <w:right w:val="none" w:sz="0" w:space="0" w:color="auto"/>
                      </w:divBdr>
                    </w:div>
                  </w:divsChild>
                </w:div>
                <w:div w:id="113713287">
                  <w:marLeft w:val="0"/>
                  <w:marRight w:val="0"/>
                  <w:marTop w:val="0"/>
                  <w:marBottom w:val="0"/>
                  <w:divBdr>
                    <w:top w:val="none" w:sz="0" w:space="0" w:color="auto"/>
                    <w:left w:val="none" w:sz="0" w:space="0" w:color="auto"/>
                    <w:bottom w:val="none" w:sz="0" w:space="0" w:color="auto"/>
                    <w:right w:val="none" w:sz="0" w:space="0" w:color="auto"/>
                  </w:divBdr>
                  <w:divsChild>
                    <w:div w:id="1084644956">
                      <w:marLeft w:val="0"/>
                      <w:marRight w:val="0"/>
                      <w:marTop w:val="0"/>
                      <w:marBottom w:val="0"/>
                      <w:divBdr>
                        <w:top w:val="none" w:sz="0" w:space="0" w:color="auto"/>
                        <w:left w:val="none" w:sz="0" w:space="0" w:color="auto"/>
                        <w:bottom w:val="none" w:sz="0" w:space="0" w:color="auto"/>
                        <w:right w:val="none" w:sz="0" w:space="0" w:color="auto"/>
                      </w:divBdr>
                    </w:div>
                  </w:divsChild>
                </w:div>
                <w:div w:id="122773199">
                  <w:marLeft w:val="0"/>
                  <w:marRight w:val="0"/>
                  <w:marTop w:val="0"/>
                  <w:marBottom w:val="0"/>
                  <w:divBdr>
                    <w:top w:val="none" w:sz="0" w:space="0" w:color="auto"/>
                    <w:left w:val="none" w:sz="0" w:space="0" w:color="auto"/>
                    <w:bottom w:val="none" w:sz="0" w:space="0" w:color="auto"/>
                    <w:right w:val="none" w:sz="0" w:space="0" w:color="auto"/>
                  </w:divBdr>
                  <w:divsChild>
                    <w:div w:id="1194925775">
                      <w:marLeft w:val="0"/>
                      <w:marRight w:val="0"/>
                      <w:marTop w:val="0"/>
                      <w:marBottom w:val="0"/>
                      <w:divBdr>
                        <w:top w:val="none" w:sz="0" w:space="0" w:color="auto"/>
                        <w:left w:val="none" w:sz="0" w:space="0" w:color="auto"/>
                        <w:bottom w:val="none" w:sz="0" w:space="0" w:color="auto"/>
                        <w:right w:val="none" w:sz="0" w:space="0" w:color="auto"/>
                      </w:divBdr>
                    </w:div>
                  </w:divsChild>
                </w:div>
                <w:div w:id="140003924">
                  <w:marLeft w:val="0"/>
                  <w:marRight w:val="0"/>
                  <w:marTop w:val="0"/>
                  <w:marBottom w:val="0"/>
                  <w:divBdr>
                    <w:top w:val="none" w:sz="0" w:space="0" w:color="auto"/>
                    <w:left w:val="none" w:sz="0" w:space="0" w:color="auto"/>
                    <w:bottom w:val="none" w:sz="0" w:space="0" w:color="auto"/>
                    <w:right w:val="none" w:sz="0" w:space="0" w:color="auto"/>
                  </w:divBdr>
                  <w:divsChild>
                    <w:div w:id="1054741335">
                      <w:marLeft w:val="0"/>
                      <w:marRight w:val="0"/>
                      <w:marTop w:val="0"/>
                      <w:marBottom w:val="0"/>
                      <w:divBdr>
                        <w:top w:val="none" w:sz="0" w:space="0" w:color="auto"/>
                        <w:left w:val="none" w:sz="0" w:space="0" w:color="auto"/>
                        <w:bottom w:val="none" w:sz="0" w:space="0" w:color="auto"/>
                        <w:right w:val="none" w:sz="0" w:space="0" w:color="auto"/>
                      </w:divBdr>
                    </w:div>
                  </w:divsChild>
                </w:div>
                <w:div w:id="168715702">
                  <w:marLeft w:val="0"/>
                  <w:marRight w:val="0"/>
                  <w:marTop w:val="0"/>
                  <w:marBottom w:val="0"/>
                  <w:divBdr>
                    <w:top w:val="none" w:sz="0" w:space="0" w:color="auto"/>
                    <w:left w:val="none" w:sz="0" w:space="0" w:color="auto"/>
                    <w:bottom w:val="none" w:sz="0" w:space="0" w:color="auto"/>
                    <w:right w:val="none" w:sz="0" w:space="0" w:color="auto"/>
                  </w:divBdr>
                  <w:divsChild>
                    <w:div w:id="1216622535">
                      <w:marLeft w:val="0"/>
                      <w:marRight w:val="0"/>
                      <w:marTop w:val="0"/>
                      <w:marBottom w:val="0"/>
                      <w:divBdr>
                        <w:top w:val="none" w:sz="0" w:space="0" w:color="auto"/>
                        <w:left w:val="none" w:sz="0" w:space="0" w:color="auto"/>
                        <w:bottom w:val="none" w:sz="0" w:space="0" w:color="auto"/>
                        <w:right w:val="none" w:sz="0" w:space="0" w:color="auto"/>
                      </w:divBdr>
                    </w:div>
                  </w:divsChild>
                </w:div>
                <w:div w:id="172260290">
                  <w:marLeft w:val="0"/>
                  <w:marRight w:val="0"/>
                  <w:marTop w:val="0"/>
                  <w:marBottom w:val="0"/>
                  <w:divBdr>
                    <w:top w:val="none" w:sz="0" w:space="0" w:color="auto"/>
                    <w:left w:val="none" w:sz="0" w:space="0" w:color="auto"/>
                    <w:bottom w:val="none" w:sz="0" w:space="0" w:color="auto"/>
                    <w:right w:val="none" w:sz="0" w:space="0" w:color="auto"/>
                  </w:divBdr>
                  <w:divsChild>
                    <w:div w:id="938485266">
                      <w:marLeft w:val="0"/>
                      <w:marRight w:val="0"/>
                      <w:marTop w:val="0"/>
                      <w:marBottom w:val="0"/>
                      <w:divBdr>
                        <w:top w:val="none" w:sz="0" w:space="0" w:color="auto"/>
                        <w:left w:val="none" w:sz="0" w:space="0" w:color="auto"/>
                        <w:bottom w:val="none" w:sz="0" w:space="0" w:color="auto"/>
                        <w:right w:val="none" w:sz="0" w:space="0" w:color="auto"/>
                      </w:divBdr>
                    </w:div>
                  </w:divsChild>
                </w:div>
                <w:div w:id="173693581">
                  <w:marLeft w:val="0"/>
                  <w:marRight w:val="0"/>
                  <w:marTop w:val="0"/>
                  <w:marBottom w:val="0"/>
                  <w:divBdr>
                    <w:top w:val="none" w:sz="0" w:space="0" w:color="auto"/>
                    <w:left w:val="none" w:sz="0" w:space="0" w:color="auto"/>
                    <w:bottom w:val="none" w:sz="0" w:space="0" w:color="auto"/>
                    <w:right w:val="none" w:sz="0" w:space="0" w:color="auto"/>
                  </w:divBdr>
                  <w:divsChild>
                    <w:div w:id="1775517617">
                      <w:marLeft w:val="0"/>
                      <w:marRight w:val="0"/>
                      <w:marTop w:val="0"/>
                      <w:marBottom w:val="0"/>
                      <w:divBdr>
                        <w:top w:val="none" w:sz="0" w:space="0" w:color="auto"/>
                        <w:left w:val="none" w:sz="0" w:space="0" w:color="auto"/>
                        <w:bottom w:val="none" w:sz="0" w:space="0" w:color="auto"/>
                        <w:right w:val="none" w:sz="0" w:space="0" w:color="auto"/>
                      </w:divBdr>
                    </w:div>
                  </w:divsChild>
                </w:div>
                <w:div w:id="199973554">
                  <w:marLeft w:val="0"/>
                  <w:marRight w:val="0"/>
                  <w:marTop w:val="0"/>
                  <w:marBottom w:val="0"/>
                  <w:divBdr>
                    <w:top w:val="none" w:sz="0" w:space="0" w:color="auto"/>
                    <w:left w:val="none" w:sz="0" w:space="0" w:color="auto"/>
                    <w:bottom w:val="none" w:sz="0" w:space="0" w:color="auto"/>
                    <w:right w:val="none" w:sz="0" w:space="0" w:color="auto"/>
                  </w:divBdr>
                  <w:divsChild>
                    <w:div w:id="602613503">
                      <w:marLeft w:val="0"/>
                      <w:marRight w:val="0"/>
                      <w:marTop w:val="0"/>
                      <w:marBottom w:val="0"/>
                      <w:divBdr>
                        <w:top w:val="none" w:sz="0" w:space="0" w:color="auto"/>
                        <w:left w:val="none" w:sz="0" w:space="0" w:color="auto"/>
                        <w:bottom w:val="none" w:sz="0" w:space="0" w:color="auto"/>
                        <w:right w:val="none" w:sz="0" w:space="0" w:color="auto"/>
                      </w:divBdr>
                    </w:div>
                  </w:divsChild>
                </w:div>
                <w:div w:id="214507604">
                  <w:marLeft w:val="0"/>
                  <w:marRight w:val="0"/>
                  <w:marTop w:val="0"/>
                  <w:marBottom w:val="0"/>
                  <w:divBdr>
                    <w:top w:val="none" w:sz="0" w:space="0" w:color="auto"/>
                    <w:left w:val="none" w:sz="0" w:space="0" w:color="auto"/>
                    <w:bottom w:val="none" w:sz="0" w:space="0" w:color="auto"/>
                    <w:right w:val="none" w:sz="0" w:space="0" w:color="auto"/>
                  </w:divBdr>
                  <w:divsChild>
                    <w:div w:id="345375264">
                      <w:marLeft w:val="0"/>
                      <w:marRight w:val="0"/>
                      <w:marTop w:val="0"/>
                      <w:marBottom w:val="0"/>
                      <w:divBdr>
                        <w:top w:val="none" w:sz="0" w:space="0" w:color="auto"/>
                        <w:left w:val="none" w:sz="0" w:space="0" w:color="auto"/>
                        <w:bottom w:val="none" w:sz="0" w:space="0" w:color="auto"/>
                        <w:right w:val="none" w:sz="0" w:space="0" w:color="auto"/>
                      </w:divBdr>
                    </w:div>
                  </w:divsChild>
                </w:div>
                <w:div w:id="235285743">
                  <w:marLeft w:val="0"/>
                  <w:marRight w:val="0"/>
                  <w:marTop w:val="0"/>
                  <w:marBottom w:val="0"/>
                  <w:divBdr>
                    <w:top w:val="none" w:sz="0" w:space="0" w:color="auto"/>
                    <w:left w:val="none" w:sz="0" w:space="0" w:color="auto"/>
                    <w:bottom w:val="none" w:sz="0" w:space="0" w:color="auto"/>
                    <w:right w:val="none" w:sz="0" w:space="0" w:color="auto"/>
                  </w:divBdr>
                  <w:divsChild>
                    <w:div w:id="356930713">
                      <w:marLeft w:val="0"/>
                      <w:marRight w:val="0"/>
                      <w:marTop w:val="0"/>
                      <w:marBottom w:val="0"/>
                      <w:divBdr>
                        <w:top w:val="none" w:sz="0" w:space="0" w:color="auto"/>
                        <w:left w:val="none" w:sz="0" w:space="0" w:color="auto"/>
                        <w:bottom w:val="none" w:sz="0" w:space="0" w:color="auto"/>
                        <w:right w:val="none" w:sz="0" w:space="0" w:color="auto"/>
                      </w:divBdr>
                    </w:div>
                    <w:div w:id="1702507387">
                      <w:marLeft w:val="0"/>
                      <w:marRight w:val="0"/>
                      <w:marTop w:val="0"/>
                      <w:marBottom w:val="0"/>
                      <w:divBdr>
                        <w:top w:val="none" w:sz="0" w:space="0" w:color="auto"/>
                        <w:left w:val="none" w:sz="0" w:space="0" w:color="auto"/>
                        <w:bottom w:val="none" w:sz="0" w:space="0" w:color="auto"/>
                        <w:right w:val="none" w:sz="0" w:space="0" w:color="auto"/>
                      </w:divBdr>
                    </w:div>
                  </w:divsChild>
                </w:div>
                <w:div w:id="236332414">
                  <w:marLeft w:val="0"/>
                  <w:marRight w:val="0"/>
                  <w:marTop w:val="0"/>
                  <w:marBottom w:val="0"/>
                  <w:divBdr>
                    <w:top w:val="none" w:sz="0" w:space="0" w:color="auto"/>
                    <w:left w:val="none" w:sz="0" w:space="0" w:color="auto"/>
                    <w:bottom w:val="none" w:sz="0" w:space="0" w:color="auto"/>
                    <w:right w:val="none" w:sz="0" w:space="0" w:color="auto"/>
                  </w:divBdr>
                  <w:divsChild>
                    <w:div w:id="552084242">
                      <w:marLeft w:val="0"/>
                      <w:marRight w:val="0"/>
                      <w:marTop w:val="0"/>
                      <w:marBottom w:val="0"/>
                      <w:divBdr>
                        <w:top w:val="none" w:sz="0" w:space="0" w:color="auto"/>
                        <w:left w:val="none" w:sz="0" w:space="0" w:color="auto"/>
                        <w:bottom w:val="none" w:sz="0" w:space="0" w:color="auto"/>
                        <w:right w:val="none" w:sz="0" w:space="0" w:color="auto"/>
                      </w:divBdr>
                    </w:div>
                    <w:div w:id="1316955196">
                      <w:marLeft w:val="0"/>
                      <w:marRight w:val="0"/>
                      <w:marTop w:val="0"/>
                      <w:marBottom w:val="0"/>
                      <w:divBdr>
                        <w:top w:val="none" w:sz="0" w:space="0" w:color="auto"/>
                        <w:left w:val="none" w:sz="0" w:space="0" w:color="auto"/>
                        <w:bottom w:val="none" w:sz="0" w:space="0" w:color="auto"/>
                        <w:right w:val="none" w:sz="0" w:space="0" w:color="auto"/>
                      </w:divBdr>
                    </w:div>
                  </w:divsChild>
                </w:div>
                <w:div w:id="276907743">
                  <w:marLeft w:val="0"/>
                  <w:marRight w:val="0"/>
                  <w:marTop w:val="0"/>
                  <w:marBottom w:val="0"/>
                  <w:divBdr>
                    <w:top w:val="none" w:sz="0" w:space="0" w:color="auto"/>
                    <w:left w:val="none" w:sz="0" w:space="0" w:color="auto"/>
                    <w:bottom w:val="none" w:sz="0" w:space="0" w:color="auto"/>
                    <w:right w:val="none" w:sz="0" w:space="0" w:color="auto"/>
                  </w:divBdr>
                  <w:divsChild>
                    <w:div w:id="149446867">
                      <w:marLeft w:val="0"/>
                      <w:marRight w:val="0"/>
                      <w:marTop w:val="0"/>
                      <w:marBottom w:val="0"/>
                      <w:divBdr>
                        <w:top w:val="none" w:sz="0" w:space="0" w:color="auto"/>
                        <w:left w:val="none" w:sz="0" w:space="0" w:color="auto"/>
                        <w:bottom w:val="none" w:sz="0" w:space="0" w:color="auto"/>
                        <w:right w:val="none" w:sz="0" w:space="0" w:color="auto"/>
                      </w:divBdr>
                    </w:div>
                  </w:divsChild>
                </w:div>
                <w:div w:id="348988963">
                  <w:marLeft w:val="0"/>
                  <w:marRight w:val="0"/>
                  <w:marTop w:val="0"/>
                  <w:marBottom w:val="0"/>
                  <w:divBdr>
                    <w:top w:val="none" w:sz="0" w:space="0" w:color="auto"/>
                    <w:left w:val="none" w:sz="0" w:space="0" w:color="auto"/>
                    <w:bottom w:val="none" w:sz="0" w:space="0" w:color="auto"/>
                    <w:right w:val="none" w:sz="0" w:space="0" w:color="auto"/>
                  </w:divBdr>
                  <w:divsChild>
                    <w:div w:id="608588393">
                      <w:marLeft w:val="0"/>
                      <w:marRight w:val="0"/>
                      <w:marTop w:val="0"/>
                      <w:marBottom w:val="0"/>
                      <w:divBdr>
                        <w:top w:val="none" w:sz="0" w:space="0" w:color="auto"/>
                        <w:left w:val="none" w:sz="0" w:space="0" w:color="auto"/>
                        <w:bottom w:val="none" w:sz="0" w:space="0" w:color="auto"/>
                        <w:right w:val="none" w:sz="0" w:space="0" w:color="auto"/>
                      </w:divBdr>
                    </w:div>
                  </w:divsChild>
                </w:div>
                <w:div w:id="362050575">
                  <w:marLeft w:val="0"/>
                  <w:marRight w:val="0"/>
                  <w:marTop w:val="0"/>
                  <w:marBottom w:val="0"/>
                  <w:divBdr>
                    <w:top w:val="none" w:sz="0" w:space="0" w:color="auto"/>
                    <w:left w:val="none" w:sz="0" w:space="0" w:color="auto"/>
                    <w:bottom w:val="none" w:sz="0" w:space="0" w:color="auto"/>
                    <w:right w:val="none" w:sz="0" w:space="0" w:color="auto"/>
                  </w:divBdr>
                  <w:divsChild>
                    <w:div w:id="1774128817">
                      <w:marLeft w:val="0"/>
                      <w:marRight w:val="0"/>
                      <w:marTop w:val="0"/>
                      <w:marBottom w:val="0"/>
                      <w:divBdr>
                        <w:top w:val="none" w:sz="0" w:space="0" w:color="auto"/>
                        <w:left w:val="none" w:sz="0" w:space="0" w:color="auto"/>
                        <w:bottom w:val="none" w:sz="0" w:space="0" w:color="auto"/>
                        <w:right w:val="none" w:sz="0" w:space="0" w:color="auto"/>
                      </w:divBdr>
                    </w:div>
                  </w:divsChild>
                </w:div>
                <w:div w:id="387146967">
                  <w:marLeft w:val="0"/>
                  <w:marRight w:val="0"/>
                  <w:marTop w:val="0"/>
                  <w:marBottom w:val="0"/>
                  <w:divBdr>
                    <w:top w:val="none" w:sz="0" w:space="0" w:color="auto"/>
                    <w:left w:val="none" w:sz="0" w:space="0" w:color="auto"/>
                    <w:bottom w:val="none" w:sz="0" w:space="0" w:color="auto"/>
                    <w:right w:val="none" w:sz="0" w:space="0" w:color="auto"/>
                  </w:divBdr>
                  <w:divsChild>
                    <w:div w:id="156389779">
                      <w:marLeft w:val="0"/>
                      <w:marRight w:val="0"/>
                      <w:marTop w:val="0"/>
                      <w:marBottom w:val="0"/>
                      <w:divBdr>
                        <w:top w:val="none" w:sz="0" w:space="0" w:color="auto"/>
                        <w:left w:val="none" w:sz="0" w:space="0" w:color="auto"/>
                        <w:bottom w:val="none" w:sz="0" w:space="0" w:color="auto"/>
                        <w:right w:val="none" w:sz="0" w:space="0" w:color="auto"/>
                      </w:divBdr>
                    </w:div>
                  </w:divsChild>
                </w:div>
                <w:div w:id="471875337">
                  <w:marLeft w:val="0"/>
                  <w:marRight w:val="0"/>
                  <w:marTop w:val="0"/>
                  <w:marBottom w:val="0"/>
                  <w:divBdr>
                    <w:top w:val="none" w:sz="0" w:space="0" w:color="auto"/>
                    <w:left w:val="none" w:sz="0" w:space="0" w:color="auto"/>
                    <w:bottom w:val="none" w:sz="0" w:space="0" w:color="auto"/>
                    <w:right w:val="none" w:sz="0" w:space="0" w:color="auto"/>
                  </w:divBdr>
                  <w:divsChild>
                    <w:div w:id="1717966770">
                      <w:marLeft w:val="0"/>
                      <w:marRight w:val="0"/>
                      <w:marTop w:val="0"/>
                      <w:marBottom w:val="0"/>
                      <w:divBdr>
                        <w:top w:val="none" w:sz="0" w:space="0" w:color="auto"/>
                        <w:left w:val="none" w:sz="0" w:space="0" w:color="auto"/>
                        <w:bottom w:val="none" w:sz="0" w:space="0" w:color="auto"/>
                        <w:right w:val="none" w:sz="0" w:space="0" w:color="auto"/>
                      </w:divBdr>
                    </w:div>
                  </w:divsChild>
                </w:div>
                <w:div w:id="613244438">
                  <w:marLeft w:val="0"/>
                  <w:marRight w:val="0"/>
                  <w:marTop w:val="0"/>
                  <w:marBottom w:val="0"/>
                  <w:divBdr>
                    <w:top w:val="none" w:sz="0" w:space="0" w:color="auto"/>
                    <w:left w:val="none" w:sz="0" w:space="0" w:color="auto"/>
                    <w:bottom w:val="none" w:sz="0" w:space="0" w:color="auto"/>
                    <w:right w:val="none" w:sz="0" w:space="0" w:color="auto"/>
                  </w:divBdr>
                  <w:divsChild>
                    <w:div w:id="1661814923">
                      <w:marLeft w:val="0"/>
                      <w:marRight w:val="0"/>
                      <w:marTop w:val="0"/>
                      <w:marBottom w:val="0"/>
                      <w:divBdr>
                        <w:top w:val="none" w:sz="0" w:space="0" w:color="auto"/>
                        <w:left w:val="none" w:sz="0" w:space="0" w:color="auto"/>
                        <w:bottom w:val="none" w:sz="0" w:space="0" w:color="auto"/>
                        <w:right w:val="none" w:sz="0" w:space="0" w:color="auto"/>
                      </w:divBdr>
                    </w:div>
                  </w:divsChild>
                </w:div>
                <w:div w:id="661085283">
                  <w:marLeft w:val="0"/>
                  <w:marRight w:val="0"/>
                  <w:marTop w:val="0"/>
                  <w:marBottom w:val="0"/>
                  <w:divBdr>
                    <w:top w:val="none" w:sz="0" w:space="0" w:color="auto"/>
                    <w:left w:val="none" w:sz="0" w:space="0" w:color="auto"/>
                    <w:bottom w:val="none" w:sz="0" w:space="0" w:color="auto"/>
                    <w:right w:val="none" w:sz="0" w:space="0" w:color="auto"/>
                  </w:divBdr>
                  <w:divsChild>
                    <w:div w:id="230847233">
                      <w:marLeft w:val="0"/>
                      <w:marRight w:val="0"/>
                      <w:marTop w:val="0"/>
                      <w:marBottom w:val="0"/>
                      <w:divBdr>
                        <w:top w:val="none" w:sz="0" w:space="0" w:color="auto"/>
                        <w:left w:val="none" w:sz="0" w:space="0" w:color="auto"/>
                        <w:bottom w:val="none" w:sz="0" w:space="0" w:color="auto"/>
                        <w:right w:val="none" w:sz="0" w:space="0" w:color="auto"/>
                      </w:divBdr>
                    </w:div>
                  </w:divsChild>
                </w:div>
                <w:div w:id="661541436">
                  <w:marLeft w:val="0"/>
                  <w:marRight w:val="0"/>
                  <w:marTop w:val="0"/>
                  <w:marBottom w:val="0"/>
                  <w:divBdr>
                    <w:top w:val="none" w:sz="0" w:space="0" w:color="auto"/>
                    <w:left w:val="none" w:sz="0" w:space="0" w:color="auto"/>
                    <w:bottom w:val="none" w:sz="0" w:space="0" w:color="auto"/>
                    <w:right w:val="none" w:sz="0" w:space="0" w:color="auto"/>
                  </w:divBdr>
                  <w:divsChild>
                    <w:div w:id="29838929">
                      <w:marLeft w:val="0"/>
                      <w:marRight w:val="0"/>
                      <w:marTop w:val="0"/>
                      <w:marBottom w:val="0"/>
                      <w:divBdr>
                        <w:top w:val="none" w:sz="0" w:space="0" w:color="auto"/>
                        <w:left w:val="none" w:sz="0" w:space="0" w:color="auto"/>
                        <w:bottom w:val="none" w:sz="0" w:space="0" w:color="auto"/>
                        <w:right w:val="none" w:sz="0" w:space="0" w:color="auto"/>
                      </w:divBdr>
                    </w:div>
                  </w:divsChild>
                </w:div>
                <w:div w:id="673797703">
                  <w:marLeft w:val="0"/>
                  <w:marRight w:val="0"/>
                  <w:marTop w:val="0"/>
                  <w:marBottom w:val="0"/>
                  <w:divBdr>
                    <w:top w:val="none" w:sz="0" w:space="0" w:color="auto"/>
                    <w:left w:val="none" w:sz="0" w:space="0" w:color="auto"/>
                    <w:bottom w:val="none" w:sz="0" w:space="0" w:color="auto"/>
                    <w:right w:val="none" w:sz="0" w:space="0" w:color="auto"/>
                  </w:divBdr>
                  <w:divsChild>
                    <w:div w:id="898395588">
                      <w:marLeft w:val="0"/>
                      <w:marRight w:val="0"/>
                      <w:marTop w:val="0"/>
                      <w:marBottom w:val="0"/>
                      <w:divBdr>
                        <w:top w:val="none" w:sz="0" w:space="0" w:color="auto"/>
                        <w:left w:val="none" w:sz="0" w:space="0" w:color="auto"/>
                        <w:bottom w:val="none" w:sz="0" w:space="0" w:color="auto"/>
                        <w:right w:val="none" w:sz="0" w:space="0" w:color="auto"/>
                      </w:divBdr>
                    </w:div>
                    <w:div w:id="1376852578">
                      <w:marLeft w:val="0"/>
                      <w:marRight w:val="0"/>
                      <w:marTop w:val="0"/>
                      <w:marBottom w:val="0"/>
                      <w:divBdr>
                        <w:top w:val="none" w:sz="0" w:space="0" w:color="auto"/>
                        <w:left w:val="none" w:sz="0" w:space="0" w:color="auto"/>
                        <w:bottom w:val="none" w:sz="0" w:space="0" w:color="auto"/>
                        <w:right w:val="none" w:sz="0" w:space="0" w:color="auto"/>
                      </w:divBdr>
                    </w:div>
                  </w:divsChild>
                </w:div>
                <w:div w:id="753477443">
                  <w:marLeft w:val="0"/>
                  <w:marRight w:val="0"/>
                  <w:marTop w:val="0"/>
                  <w:marBottom w:val="0"/>
                  <w:divBdr>
                    <w:top w:val="none" w:sz="0" w:space="0" w:color="auto"/>
                    <w:left w:val="none" w:sz="0" w:space="0" w:color="auto"/>
                    <w:bottom w:val="none" w:sz="0" w:space="0" w:color="auto"/>
                    <w:right w:val="none" w:sz="0" w:space="0" w:color="auto"/>
                  </w:divBdr>
                  <w:divsChild>
                    <w:div w:id="80373875">
                      <w:marLeft w:val="0"/>
                      <w:marRight w:val="0"/>
                      <w:marTop w:val="0"/>
                      <w:marBottom w:val="0"/>
                      <w:divBdr>
                        <w:top w:val="none" w:sz="0" w:space="0" w:color="auto"/>
                        <w:left w:val="none" w:sz="0" w:space="0" w:color="auto"/>
                        <w:bottom w:val="none" w:sz="0" w:space="0" w:color="auto"/>
                        <w:right w:val="none" w:sz="0" w:space="0" w:color="auto"/>
                      </w:divBdr>
                    </w:div>
                  </w:divsChild>
                </w:div>
                <w:div w:id="770662737">
                  <w:marLeft w:val="0"/>
                  <w:marRight w:val="0"/>
                  <w:marTop w:val="0"/>
                  <w:marBottom w:val="0"/>
                  <w:divBdr>
                    <w:top w:val="none" w:sz="0" w:space="0" w:color="auto"/>
                    <w:left w:val="none" w:sz="0" w:space="0" w:color="auto"/>
                    <w:bottom w:val="none" w:sz="0" w:space="0" w:color="auto"/>
                    <w:right w:val="none" w:sz="0" w:space="0" w:color="auto"/>
                  </w:divBdr>
                  <w:divsChild>
                    <w:div w:id="1048648627">
                      <w:marLeft w:val="0"/>
                      <w:marRight w:val="0"/>
                      <w:marTop w:val="0"/>
                      <w:marBottom w:val="0"/>
                      <w:divBdr>
                        <w:top w:val="none" w:sz="0" w:space="0" w:color="auto"/>
                        <w:left w:val="none" w:sz="0" w:space="0" w:color="auto"/>
                        <w:bottom w:val="none" w:sz="0" w:space="0" w:color="auto"/>
                        <w:right w:val="none" w:sz="0" w:space="0" w:color="auto"/>
                      </w:divBdr>
                    </w:div>
                  </w:divsChild>
                </w:div>
                <w:div w:id="849176368">
                  <w:marLeft w:val="0"/>
                  <w:marRight w:val="0"/>
                  <w:marTop w:val="0"/>
                  <w:marBottom w:val="0"/>
                  <w:divBdr>
                    <w:top w:val="none" w:sz="0" w:space="0" w:color="auto"/>
                    <w:left w:val="none" w:sz="0" w:space="0" w:color="auto"/>
                    <w:bottom w:val="none" w:sz="0" w:space="0" w:color="auto"/>
                    <w:right w:val="none" w:sz="0" w:space="0" w:color="auto"/>
                  </w:divBdr>
                  <w:divsChild>
                    <w:div w:id="1774856239">
                      <w:marLeft w:val="0"/>
                      <w:marRight w:val="0"/>
                      <w:marTop w:val="0"/>
                      <w:marBottom w:val="0"/>
                      <w:divBdr>
                        <w:top w:val="none" w:sz="0" w:space="0" w:color="auto"/>
                        <w:left w:val="none" w:sz="0" w:space="0" w:color="auto"/>
                        <w:bottom w:val="none" w:sz="0" w:space="0" w:color="auto"/>
                        <w:right w:val="none" w:sz="0" w:space="0" w:color="auto"/>
                      </w:divBdr>
                    </w:div>
                  </w:divsChild>
                </w:div>
                <w:div w:id="918561199">
                  <w:marLeft w:val="0"/>
                  <w:marRight w:val="0"/>
                  <w:marTop w:val="0"/>
                  <w:marBottom w:val="0"/>
                  <w:divBdr>
                    <w:top w:val="none" w:sz="0" w:space="0" w:color="auto"/>
                    <w:left w:val="none" w:sz="0" w:space="0" w:color="auto"/>
                    <w:bottom w:val="none" w:sz="0" w:space="0" w:color="auto"/>
                    <w:right w:val="none" w:sz="0" w:space="0" w:color="auto"/>
                  </w:divBdr>
                  <w:divsChild>
                    <w:div w:id="1361709692">
                      <w:marLeft w:val="0"/>
                      <w:marRight w:val="0"/>
                      <w:marTop w:val="0"/>
                      <w:marBottom w:val="0"/>
                      <w:divBdr>
                        <w:top w:val="none" w:sz="0" w:space="0" w:color="auto"/>
                        <w:left w:val="none" w:sz="0" w:space="0" w:color="auto"/>
                        <w:bottom w:val="none" w:sz="0" w:space="0" w:color="auto"/>
                        <w:right w:val="none" w:sz="0" w:space="0" w:color="auto"/>
                      </w:divBdr>
                    </w:div>
                    <w:div w:id="1370761331">
                      <w:marLeft w:val="0"/>
                      <w:marRight w:val="0"/>
                      <w:marTop w:val="0"/>
                      <w:marBottom w:val="0"/>
                      <w:divBdr>
                        <w:top w:val="none" w:sz="0" w:space="0" w:color="auto"/>
                        <w:left w:val="none" w:sz="0" w:space="0" w:color="auto"/>
                        <w:bottom w:val="none" w:sz="0" w:space="0" w:color="auto"/>
                        <w:right w:val="none" w:sz="0" w:space="0" w:color="auto"/>
                      </w:divBdr>
                    </w:div>
                  </w:divsChild>
                </w:div>
                <w:div w:id="936326433">
                  <w:marLeft w:val="0"/>
                  <w:marRight w:val="0"/>
                  <w:marTop w:val="0"/>
                  <w:marBottom w:val="0"/>
                  <w:divBdr>
                    <w:top w:val="none" w:sz="0" w:space="0" w:color="auto"/>
                    <w:left w:val="none" w:sz="0" w:space="0" w:color="auto"/>
                    <w:bottom w:val="none" w:sz="0" w:space="0" w:color="auto"/>
                    <w:right w:val="none" w:sz="0" w:space="0" w:color="auto"/>
                  </w:divBdr>
                  <w:divsChild>
                    <w:div w:id="2103211725">
                      <w:marLeft w:val="0"/>
                      <w:marRight w:val="0"/>
                      <w:marTop w:val="0"/>
                      <w:marBottom w:val="0"/>
                      <w:divBdr>
                        <w:top w:val="none" w:sz="0" w:space="0" w:color="auto"/>
                        <w:left w:val="none" w:sz="0" w:space="0" w:color="auto"/>
                        <w:bottom w:val="none" w:sz="0" w:space="0" w:color="auto"/>
                        <w:right w:val="none" w:sz="0" w:space="0" w:color="auto"/>
                      </w:divBdr>
                    </w:div>
                  </w:divsChild>
                </w:div>
                <w:div w:id="984972696">
                  <w:marLeft w:val="0"/>
                  <w:marRight w:val="0"/>
                  <w:marTop w:val="0"/>
                  <w:marBottom w:val="0"/>
                  <w:divBdr>
                    <w:top w:val="none" w:sz="0" w:space="0" w:color="auto"/>
                    <w:left w:val="none" w:sz="0" w:space="0" w:color="auto"/>
                    <w:bottom w:val="none" w:sz="0" w:space="0" w:color="auto"/>
                    <w:right w:val="none" w:sz="0" w:space="0" w:color="auto"/>
                  </w:divBdr>
                  <w:divsChild>
                    <w:div w:id="248194883">
                      <w:marLeft w:val="0"/>
                      <w:marRight w:val="0"/>
                      <w:marTop w:val="0"/>
                      <w:marBottom w:val="0"/>
                      <w:divBdr>
                        <w:top w:val="none" w:sz="0" w:space="0" w:color="auto"/>
                        <w:left w:val="none" w:sz="0" w:space="0" w:color="auto"/>
                        <w:bottom w:val="none" w:sz="0" w:space="0" w:color="auto"/>
                        <w:right w:val="none" w:sz="0" w:space="0" w:color="auto"/>
                      </w:divBdr>
                    </w:div>
                  </w:divsChild>
                </w:div>
                <w:div w:id="996150310">
                  <w:marLeft w:val="0"/>
                  <w:marRight w:val="0"/>
                  <w:marTop w:val="0"/>
                  <w:marBottom w:val="0"/>
                  <w:divBdr>
                    <w:top w:val="none" w:sz="0" w:space="0" w:color="auto"/>
                    <w:left w:val="none" w:sz="0" w:space="0" w:color="auto"/>
                    <w:bottom w:val="none" w:sz="0" w:space="0" w:color="auto"/>
                    <w:right w:val="none" w:sz="0" w:space="0" w:color="auto"/>
                  </w:divBdr>
                  <w:divsChild>
                    <w:div w:id="955871011">
                      <w:marLeft w:val="0"/>
                      <w:marRight w:val="0"/>
                      <w:marTop w:val="0"/>
                      <w:marBottom w:val="0"/>
                      <w:divBdr>
                        <w:top w:val="none" w:sz="0" w:space="0" w:color="auto"/>
                        <w:left w:val="none" w:sz="0" w:space="0" w:color="auto"/>
                        <w:bottom w:val="none" w:sz="0" w:space="0" w:color="auto"/>
                        <w:right w:val="none" w:sz="0" w:space="0" w:color="auto"/>
                      </w:divBdr>
                    </w:div>
                  </w:divsChild>
                </w:div>
                <w:div w:id="1018390757">
                  <w:marLeft w:val="0"/>
                  <w:marRight w:val="0"/>
                  <w:marTop w:val="0"/>
                  <w:marBottom w:val="0"/>
                  <w:divBdr>
                    <w:top w:val="none" w:sz="0" w:space="0" w:color="auto"/>
                    <w:left w:val="none" w:sz="0" w:space="0" w:color="auto"/>
                    <w:bottom w:val="none" w:sz="0" w:space="0" w:color="auto"/>
                    <w:right w:val="none" w:sz="0" w:space="0" w:color="auto"/>
                  </w:divBdr>
                  <w:divsChild>
                    <w:div w:id="311719826">
                      <w:marLeft w:val="0"/>
                      <w:marRight w:val="0"/>
                      <w:marTop w:val="0"/>
                      <w:marBottom w:val="0"/>
                      <w:divBdr>
                        <w:top w:val="none" w:sz="0" w:space="0" w:color="auto"/>
                        <w:left w:val="none" w:sz="0" w:space="0" w:color="auto"/>
                        <w:bottom w:val="none" w:sz="0" w:space="0" w:color="auto"/>
                        <w:right w:val="none" w:sz="0" w:space="0" w:color="auto"/>
                      </w:divBdr>
                    </w:div>
                  </w:divsChild>
                </w:div>
                <w:div w:id="1061248551">
                  <w:marLeft w:val="0"/>
                  <w:marRight w:val="0"/>
                  <w:marTop w:val="0"/>
                  <w:marBottom w:val="0"/>
                  <w:divBdr>
                    <w:top w:val="none" w:sz="0" w:space="0" w:color="auto"/>
                    <w:left w:val="none" w:sz="0" w:space="0" w:color="auto"/>
                    <w:bottom w:val="none" w:sz="0" w:space="0" w:color="auto"/>
                    <w:right w:val="none" w:sz="0" w:space="0" w:color="auto"/>
                  </w:divBdr>
                  <w:divsChild>
                    <w:div w:id="1134564161">
                      <w:marLeft w:val="0"/>
                      <w:marRight w:val="0"/>
                      <w:marTop w:val="0"/>
                      <w:marBottom w:val="0"/>
                      <w:divBdr>
                        <w:top w:val="none" w:sz="0" w:space="0" w:color="auto"/>
                        <w:left w:val="none" w:sz="0" w:space="0" w:color="auto"/>
                        <w:bottom w:val="none" w:sz="0" w:space="0" w:color="auto"/>
                        <w:right w:val="none" w:sz="0" w:space="0" w:color="auto"/>
                      </w:divBdr>
                    </w:div>
                  </w:divsChild>
                </w:div>
                <w:div w:id="1108739212">
                  <w:marLeft w:val="0"/>
                  <w:marRight w:val="0"/>
                  <w:marTop w:val="0"/>
                  <w:marBottom w:val="0"/>
                  <w:divBdr>
                    <w:top w:val="none" w:sz="0" w:space="0" w:color="auto"/>
                    <w:left w:val="none" w:sz="0" w:space="0" w:color="auto"/>
                    <w:bottom w:val="none" w:sz="0" w:space="0" w:color="auto"/>
                    <w:right w:val="none" w:sz="0" w:space="0" w:color="auto"/>
                  </w:divBdr>
                  <w:divsChild>
                    <w:div w:id="19088090">
                      <w:marLeft w:val="0"/>
                      <w:marRight w:val="0"/>
                      <w:marTop w:val="0"/>
                      <w:marBottom w:val="0"/>
                      <w:divBdr>
                        <w:top w:val="none" w:sz="0" w:space="0" w:color="auto"/>
                        <w:left w:val="none" w:sz="0" w:space="0" w:color="auto"/>
                        <w:bottom w:val="none" w:sz="0" w:space="0" w:color="auto"/>
                        <w:right w:val="none" w:sz="0" w:space="0" w:color="auto"/>
                      </w:divBdr>
                    </w:div>
                  </w:divsChild>
                </w:div>
                <w:div w:id="1142311308">
                  <w:marLeft w:val="0"/>
                  <w:marRight w:val="0"/>
                  <w:marTop w:val="0"/>
                  <w:marBottom w:val="0"/>
                  <w:divBdr>
                    <w:top w:val="none" w:sz="0" w:space="0" w:color="auto"/>
                    <w:left w:val="none" w:sz="0" w:space="0" w:color="auto"/>
                    <w:bottom w:val="none" w:sz="0" w:space="0" w:color="auto"/>
                    <w:right w:val="none" w:sz="0" w:space="0" w:color="auto"/>
                  </w:divBdr>
                  <w:divsChild>
                    <w:div w:id="441802183">
                      <w:marLeft w:val="0"/>
                      <w:marRight w:val="0"/>
                      <w:marTop w:val="0"/>
                      <w:marBottom w:val="0"/>
                      <w:divBdr>
                        <w:top w:val="none" w:sz="0" w:space="0" w:color="auto"/>
                        <w:left w:val="none" w:sz="0" w:space="0" w:color="auto"/>
                        <w:bottom w:val="none" w:sz="0" w:space="0" w:color="auto"/>
                        <w:right w:val="none" w:sz="0" w:space="0" w:color="auto"/>
                      </w:divBdr>
                    </w:div>
                  </w:divsChild>
                </w:div>
                <w:div w:id="1161196593">
                  <w:marLeft w:val="0"/>
                  <w:marRight w:val="0"/>
                  <w:marTop w:val="0"/>
                  <w:marBottom w:val="0"/>
                  <w:divBdr>
                    <w:top w:val="none" w:sz="0" w:space="0" w:color="auto"/>
                    <w:left w:val="none" w:sz="0" w:space="0" w:color="auto"/>
                    <w:bottom w:val="none" w:sz="0" w:space="0" w:color="auto"/>
                    <w:right w:val="none" w:sz="0" w:space="0" w:color="auto"/>
                  </w:divBdr>
                  <w:divsChild>
                    <w:div w:id="537200529">
                      <w:marLeft w:val="0"/>
                      <w:marRight w:val="0"/>
                      <w:marTop w:val="0"/>
                      <w:marBottom w:val="0"/>
                      <w:divBdr>
                        <w:top w:val="none" w:sz="0" w:space="0" w:color="auto"/>
                        <w:left w:val="none" w:sz="0" w:space="0" w:color="auto"/>
                        <w:bottom w:val="none" w:sz="0" w:space="0" w:color="auto"/>
                        <w:right w:val="none" w:sz="0" w:space="0" w:color="auto"/>
                      </w:divBdr>
                    </w:div>
                  </w:divsChild>
                </w:div>
                <w:div w:id="1294098227">
                  <w:marLeft w:val="0"/>
                  <w:marRight w:val="0"/>
                  <w:marTop w:val="0"/>
                  <w:marBottom w:val="0"/>
                  <w:divBdr>
                    <w:top w:val="none" w:sz="0" w:space="0" w:color="auto"/>
                    <w:left w:val="none" w:sz="0" w:space="0" w:color="auto"/>
                    <w:bottom w:val="none" w:sz="0" w:space="0" w:color="auto"/>
                    <w:right w:val="none" w:sz="0" w:space="0" w:color="auto"/>
                  </w:divBdr>
                  <w:divsChild>
                    <w:div w:id="704333687">
                      <w:marLeft w:val="0"/>
                      <w:marRight w:val="0"/>
                      <w:marTop w:val="0"/>
                      <w:marBottom w:val="0"/>
                      <w:divBdr>
                        <w:top w:val="none" w:sz="0" w:space="0" w:color="auto"/>
                        <w:left w:val="none" w:sz="0" w:space="0" w:color="auto"/>
                        <w:bottom w:val="none" w:sz="0" w:space="0" w:color="auto"/>
                        <w:right w:val="none" w:sz="0" w:space="0" w:color="auto"/>
                      </w:divBdr>
                    </w:div>
                  </w:divsChild>
                </w:div>
                <w:div w:id="1304043450">
                  <w:marLeft w:val="0"/>
                  <w:marRight w:val="0"/>
                  <w:marTop w:val="0"/>
                  <w:marBottom w:val="0"/>
                  <w:divBdr>
                    <w:top w:val="none" w:sz="0" w:space="0" w:color="auto"/>
                    <w:left w:val="none" w:sz="0" w:space="0" w:color="auto"/>
                    <w:bottom w:val="none" w:sz="0" w:space="0" w:color="auto"/>
                    <w:right w:val="none" w:sz="0" w:space="0" w:color="auto"/>
                  </w:divBdr>
                  <w:divsChild>
                    <w:div w:id="1103115640">
                      <w:marLeft w:val="0"/>
                      <w:marRight w:val="0"/>
                      <w:marTop w:val="0"/>
                      <w:marBottom w:val="0"/>
                      <w:divBdr>
                        <w:top w:val="none" w:sz="0" w:space="0" w:color="auto"/>
                        <w:left w:val="none" w:sz="0" w:space="0" w:color="auto"/>
                        <w:bottom w:val="none" w:sz="0" w:space="0" w:color="auto"/>
                        <w:right w:val="none" w:sz="0" w:space="0" w:color="auto"/>
                      </w:divBdr>
                    </w:div>
                  </w:divsChild>
                </w:div>
                <w:div w:id="1345474339">
                  <w:marLeft w:val="0"/>
                  <w:marRight w:val="0"/>
                  <w:marTop w:val="0"/>
                  <w:marBottom w:val="0"/>
                  <w:divBdr>
                    <w:top w:val="none" w:sz="0" w:space="0" w:color="auto"/>
                    <w:left w:val="none" w:sz="0" w:space="0" w:color="auto"/>
                    <w:bottom w:val="none" w:sz="0" w:space="0" w:color="auto"/>
                    <w:right w:val="none" w:sz="0" w:space="0" w:color="auto"/>
                  </w:divBdr>
                  <w:divsChild>
                    <w:div w:id="1122192755">
                      <w:marLeft w:val="0"/>
                      <w:marRight w:val="0"/>
                      <w:marTop w:val="0"/>
                      <w:marBottom w:val="0"/>
                      <w:divBdr>
                        <w:top w:val="none" w:sz="0" w:space="0" w:color="auto"/>
                        <w:left w:val="none" w:sz="0" w:space="0" w:color="auto"/>
                        <w:bottom w:val="none" w:sz="0" w:space="0" w:color="auto"/>
                        <w:right w:val="none" w:sz="0" w:space="0" w:color="auto"/>
                      </w:divBdr>
                    </w:div>
                  </w:divsChild>
                </w:div>
                <w:div w:id="1356348005">
                  <w:marLeft w:val="0"/>
                  <w:marRight w:val="0"/>
                  <w:marTop w:val="0"/>
                  <w:marBottom w:val="0"/>
                  <w:divBdr>
                    <w:top w:val="none" w:sz="0" w:space="0" w:color="auto"/>
                    <w:left w:val="none" w:sz="0" w:space="0" w:color="auto"/>
                    <w:bottom w:val="none" w:sz="0" w:space="0" w:color="auto"/>
                    <w:right w:val="none" w:sz="0" w:space="0" w:color="auto"/>
                  </w:divBdr>
                  <w:divsChild>
                    <w:div w:id="1535775200">
                      <w:marLeft w:val="0"/>
                      <w:marRight w:val="0"/>
                      <w:marTop w:val="0"/>
                      <w:marBottom w:val="0"/>
                      <w:divBdr>
                        <w:top w:val="none" w:sz="0" w:space="0" w:color="auto"/>
                        <w:left w:val="none" w:sz="0" w:space="0" w:color="auto"/>
                        <w:bottom w:val="none" w:sz="0" w:space="0" w:color="auto"/>
                        <w:right w:val="none" w:sz="0" w:space="0" w:color="auto"/>
                      </w:divBdr>
                    </w:div>
                  </w:divsChild>
                </w:div>
                <w:div w:id="1366100106">
                  <w:marLeft w:val="0"/>
                  <w:marRight w:val="0"/>
                  <w:marTop w:val="0"/>
                  <w:marBottom w:val="0"/>
                  <w:divBdr>
                    <w:top w:val="none" w:sz="0" w:space="0" w:color="auto"/>
                    <w:left w:val="none" w:sz="0" w:space="0" w:color="auto"/>
                    <w:bottom w:val="none" w:sz="0" w:space="0" w:color="auto"/>
                    <w:right w:val="none" w:sz="0" w:space="0" w:color="auto"/>
                  </w:divBdr>
                  <w:divsChild>
                    <w:div w:id="1566522775">
                      <w:marLeft w:val="0"/>
                      <w:marRight w:val="0"/>
                      <w:marTop w:val="0"/>
                      <w:marBottom w:val="0"/>
                      <w:divBdr>
                        <w:top w:val="none" w:sz="0" w:space="0" w:color="auto"/>
                        <w:left w:val="none" w:sz="0" w:space="0" w:color="auto"/>
                        <w:bottom w:val="none" w:sz="0" w:space="0" w:color="auto"/>
                        <w:right w:val="none" w:sz="0" w:space="0" w:color="auto"/>
                      </w:divBdr>
                    </w:div>
                  </w:divsChild>
                </w:div>
                <w:div w:id="1387417530">
                  <w:marLeft w:val="0"/>
                  <w:marRight w:val="0"/>
                  <w:marTop w:val="0"/>
                  <w:marBottom w:val="0"/>
                  <w:divBdr>
                    <w:top w:val="none" w:sz="0" w:space="0" w:color="auto"/>
                    <w:left w:val="none" w:sz="0" w:space="0" w:color="auto"/>
                    <w:bottom w:val="none" w:sz="0" w:space="0" w:color="auto"/>
                    <w:right w:val="none" w:sz="0" w:space="0" w:color="auto"/>
                  </w:divBdr>
                  <w:divsChild>
                    <w:div w:id="218712818">
                      <w:marLeft w:val="0"/>
                      <w:marRight w:val="0"/>
                      <w:marTop w:val="0"/>
                      <w:marBottom w:val="0"/>
                      <w:divBdr>
                        <w:top w:val="none" w:sz="0" w:space="0" w:color="auto"/>
                        <w:left w:val="none" w:sz="0" w:space="0" w:color="auto"/>
                        <w:bottom w:val="none" w:sz="0" w:space="0" w:color="auto"/>
                        <w:right w:val="none" w:sz="0" w:space="0" w:color="auto"/>
                      </w:divBdr>
                    </w:div>
                  </w:divsChild>
                </w:div>
                <w:div w:id="1534070371">
                  <w:marLeft w:val="0"/>
                  <w:marRight w:val="0"/>
                  <w:marTop w:val="0"/>
                  <w:marBottom w:val="0"/>
                  <w:divBdr>
                    <w:top w:val="none" w:sz="0" w:space="0" w:color="auto"/>
                    <w:left w:val="none" w:sz="0" w:space="0" w:color="auto"/>
                    <w:bottom w:val="none" w:sz="0" w:space="0" w:color="auto"/>
                    <w:right w:val="none" w:sz="0" w:space="0" w:color="auto"/>
                  </w:divBdr>
                  <w:divsChild>
                    <w:div w:id="262031000">
                      <w:marLeft w:val="0"/>
                      <w:marRight w:val="0"/>
                      <w:marTop w:val="0"/>
                      <w:marBottom w:val="0"/>
                      <w:divBdr>
                        <w:top w:val="none" w:sz="0" w:space="0" w:color="auto"/>
                        <w:left w:val="none" w:sz="0" w:space="0" w:color="auto"/>
                        <w:bottom w:val="none" w:sz="0" w:space="0" w:color="auto"/>
                        <w:right w:val="none" w:sz="0" w:space="0" w:color="auto"/>
                      </w:divBdr>
                    </w:div>
                    <w:div w:id="922764403">
                      <w:marLeft w:val="0"/>
                      <w:marRight w:val="0"/>
                      <w:marTop w:val="0"/>
                      <w:marBottom w:val="0"/>
                      <w:divBdr>
                        <w:top w:val="none" w:sz="0" w:space="0" w:color="auto"/>
                        <w:left w:val="none" w:sz="0" w:space="0" w:color="auto"/>
                        <w:bottom w:val="none" w:sz="0" w:space="0" w:color="auto"/>
                        <w:right w:val="none" w:sz="0" w:space="0" w:color="auto"/>
                      </w:divBdr>
                    </w:div>
                  </w:divsChild>
                </w:div>
                <w:div w:id="1545870796">
                  <w:marLeft w:val="0"/>
                  <w:marRight w:val="0"/>
                  <w:marTop w:val="0"/>
                  <w:marBottom w:val="0"/>
                  <w:divBdr>
                    <w:top w:val="none" w:sz="0" w:space="0" w:color="auto"/>
                    <w:left w:val="none" w:sz="0" w:space="0" w:color="auto"/>
                    <w:bottom w:val="none" w:sz="0" w:space="0" w:color="auto"/>
                    <w:right w:val="none" w:sz="0" w:space="0" w:color="auto"/>
                  </w:divBdr>
                  <w:divsChild>
                    <w:div w:id="140537509">
                      <w:marLeft w:val="0"/>
                      <w:marRight w:val="0"/>
                      <w:marTop w:val="0"/>
                      <w:marBottom w:val="0"/>
                      <w:divBdr>
                        <w:top w:val="none" w:sz="0" w:space="0" w:color="auto"/>
                        <w:left w:val="none" w:sz="0" w:space="0" w:color="auto"/>
                        <w:bottom w:val="none" w:sz="0" w:space="0" w:color="auto"/>
                        <w:right w:val="none" w:sz="0" w:space="0" w:color="auto"/>
                      </w:divBdr>
                    </w:div>
                  </w:divsChild>
                </w:div>
                <w:div w:id="1547525362">
                  <w:marLeft w:val="0"/>
                  <w:marRight w:val="0"/>
                  <w:marTop w:val="0"/>
                  <w:marBottom w:val="0"/>
                  <w:divBdr>
                    <w:top w:val="none" w:sz="0" w:space="0" w:color="auto"/>
                    <w:left w:val="none" w:sz="0" w:space="0" w:color="auto"/>
                    <w:bottom w:val="none" w:sz="0" w:space="0" w:color="auto"/>
                    <w:right w:val="none" w:sz="0" w:space="0" w:color="auto"/>
                  </w:divBdr>
                  <w:divsChild>
                    <w:div w:id="1140733268">
                      <w:marLeft w:val="0"/>
                      <w:marRight w:val="0"/>
                      <w:marTop w:val="0"/>
                      <w:marBottom w:val="0"/>
                      <w:divBdr>
                        <w:top w:val="none" w:sz="0" w:space="0" w:color="auto"/>
                        <w:left w:val="none" w:sz="0" w:space="0" w:color="auto"/>
                        <w:bottom w:val="none" w:sz="0" w:space="0" w:color="auto"/>
                        <w:right w:val="none" w:sz="0" w:space="0" w:color="auto"/>
                      </w:divBdr>
                    </w:div>
                  </w:divsChild>
                </w:div>
                <w:div w:id="1608460891">
                  <w:marLeft w:val="0"/>
                  <w:marRight w:val="0"/>
                  <w:marTop w:val="0"/>
                  <w:marBottom w:val="0"/>
                  <w:divBdr>
                    <w:top w:val="none" w:sz="0" w:space="0" w:color="auto"/>
                    <w:left w:val="none" w:sz="0" w:space="0" w:color="auto"/>
                    <w:bottom w:val="none" w:sz="0" w:space="0" w:color="auto"/>
                    <w:right w:val="none" w:sz="0" w:space="0" w:color="auto"/>
                  </w:divBdr>
                  <w:divsChild>
                    <w:div w:id="77868244">
                      <w:marLeft w:val="0"/>
                      <w:marRight w:val="0"/>
                      <w:marTop w:val="0"/>
                      <w:marBottom w:val="0"/>
                      <w:divBdr>
                        <w:top w:val="none" w:sz="0" w:space="0" w:color="auto"/>
                        <w:left w:val="none" w:sz="0" w:space="0" w:color="auto"/>
                        <w:bottom w:val="none" w:sz="0" w:space="0" w:color="auto"/>
                        <w:right w:val="none" w:sz="0" w:space="0" w:color="auto"/>
                      </w:divBdr>
                    </w:div>
                  </w:divsChild>
                </w:div>
                <w:div w:id="1626808354">
                  <w:marLeft w:val="0"/>
                  <w:marRight w:val="0"/>
                  <w:marTop w:val="0"/>
                  <w:marBottom w:val="0"/>
                  <w:divBdr>
                    <w:top w:val="none" w:sz="0" w:space="0" w:color="auto"/>
                    <w:left w:val="none" w:sz="0" w:space="0" w:color="auto"/>
                    <w:bottom w:val="none" w:sz="0" w:space="0" w:color="auto"/>
                    <w:right w:val="none" w:sz="0" w:space="0" w:color="auto"/>
                  </w:divBdr>
                  <w:divsChild>
                    <w:div w:id="1349331383">
                      <w:marLeft w:val="0"/>
                      <w:marRight w:val="0"/>
                      <w:marTop w:val="0"/>
                      <w:marBottom w:val="0"/>
                      <w:divBdr>
                        <w:top w:val="none" w:sz="0" w:space="0" w:color="auto"/>
                        <w:left w:val="none" w:sz="0" w:space="0" w:color="auto"/>
                        <w:bottom w:val="none" w:sz="0" w:space="0" w:color="auto"/>
                        <w:right w:val="none" w:sz="0" w:space="0" w:color="auto"/>
                      </w:divBdr>
                    </w:div>
                  </w:divsChild>
                </w:div>
                <w:div w:id="1648510218">
                  <w:marLeft w:val="0"/>
                  <w:marRight w:val="0"/>
                  <w:marTop w:val="0"/>
                  <w:marBottom w:val="0"/>
                  <w:divBdr>
                    <w:top w:val="none" w:sz="0" w:space="0" w:color="auto"/>
                    <w:left w:val="none" w:sz="0" w:space="0" w:color="auto"/>
                    <w:bottom w:val="none" w:sz="0" w:space="0" w:color="auto"/>
                    <w:right w:val="none" w:sz="0" w:space="0" w:color="auto"/>
                  </w:divBdr>
                  <w:divsChild>
                    <w:div w:id="693841972">
                      <w:marLeft w:val="0"/>
                      <w:marRight w:val="0"/>
                      <w:marTop w:val="0"/>
                      <w:marBottom w:val="0"/>
                      <w:divBdr>
                        <w:top w:val="none" w:sz="0" w:space="0" w:color="auto"/>
                        <w:left w:val="none" w:sz="0" w:space="0" w:color="auto"/>
                        <w:bottom w:val="none" w:sz="0" w:space="0" w:color="auto"/>
                        <w:right w:val="none" w:sz="0" w:space="0" w:color="auto"/>
                      </w:divBdr>
                    </w:div>
                  </w:divsChild>
                </w:div>
                <w:div w:id="1653754463">
                  <w:marLeft w:val="0"/>
                  <w:marRight w:val="0"/>
                  <w:marTop w:val="0"/>
                  <w:marBottom w:val="0"/>
                  <w:divBdr>
                    <w:top w:val="none" w:sz="0" w:space="0" w:color="auto"/>
                    <w:left w:val="none" w:sz="0" w:space="0" w:color="auto"/>
                    <w:bottom w:val="none" w:sz="0" w:space="0" w:color="auto"/>
                    <w:right w:val="none" w:sz="0" w:space="0" w:color="auto"/>
                  </w:divBdr>
                  <w:divsChild>
                    <w:div w:id="124473732">
                      <w:marLeft w:val="0"/>
                      <w:marRight w:val="0"/>
                      <w:marTop w:val="0"/>
                      <w:marBottom w:val="0"/>
                      <w:divBdr>
                        <w:top w:val="none" w:sz="0" w:space="0" w:color="auto"/>
                        <w:left w:val="none" w:sz="0" w:space="0" w:color="auto"/>
                        <w:bottom w:val="none" w:sz="0" w:space="0" w:color="auto"/>
                        <w:right w:val="none" w:sz="0" w:space="0" w:color="auto"/>
                      </w:divBdr>
                    </w:div>
                  </w:divsChild>
                </w:div>
                <w:div w:id="1840580696">
                  <w:marLeft w:val="0"/>
                  <w:marRight w:val="0"/>
                  <w:marTop w:val="0"/>
                  <w:marBottom w:val="0"/>
                  <w:divBdr>
                    <w:top w:val="none" w:sz="0" w:space="0" w:color="auto"/>
                    <w:left w:val="none" w:sz="0" w:space="0" w:color="auto"/>
                    <w:bottom w:val="none" w:sz="0" w:space="0" w:color="auto"/>
                    <w:right w:val="none" w:sz="0" w:space="0" w:color="auto"/>
                  </w:divBdr>
                  <w:divsChild>
                    <w:div w:id="1167599778">
                      <w:marLeft w:val="0"/>
                      <w:marRight w:val="0"/>
                      <w:marTop w:val="0"/>
                      <w:marBottom w:val="0"/>
                      <w:divBdr>
                        <w:top w:val="none" w:sz="0" w:space="0" w:color="auto"/>
                        <w:left w:val="none" w:sz="0" w:space="0" w:color="auto"/>
                        <w:bottom w:val="none" w:sz="0" w:space="0" w:color="auto"/>
                        <w:right w:val="none" w:sz="0" w:space="0" w:color="auto"/>
                      </w:divBdr>
                    </w:div>
                    <w:div w:id="1350567434">
                      <w:marLeft w:val="0"/>
                      <w:marRight w:val="0"/>
                      <w:marTop w:val="0"/>
                      <w:marBottom w:val="0"/>
                      <w:divBdr>
                        <w:top w:val="none" w:sz="0" w:space="0" w:color="auto"/>
                        <w:left w:val="none" w:sz="0" w:space="0" w:color="auto"/>
                        <w:bottom w:val="none" w:sz="0" w:space="0" w:color="auto"/>
                        <w:right w:val="none" w:sz="0" w:space="0" w:color="auto"/>
                      </w:divBdr>
                    </w:div>
                  </w:divsChild>
                </w:div>
                <w:div w:id="1848593824">
                  <w:marLeft w:val="0"/>
                  <w:marRight w:val="0"/>
                  <w:marTop w:val="0"/>
                  <w:marBottom w:val="0"/>
                  <w:divBdr>
                    <w:top w:val="none" w:sz="0" w:space="0" w:color="auto"/>
                    <w:left w:val="none" w:sz="0" w:space="0" w:color="auto"/>
                    <w:bottom w:val="none" w:sz="0" w:space="0" w:color="auto"/>
                    <w:right w:val="none" w:sz="0" w:space="0" w:color="auto"/>
                  </w:divBdr>
                  <w:divsChild>
                    <w:div w:id="1868332170">
                      <w:marLeft w:val="0"/>
                      <w:marRight w:val="0"/>
                      <w:marTop w:val="0"/>
                      <w:marBottom w:val="0"/>
                      <w:divBdr>
                        <w:top w:val="none" w:sz="0" w:space="0" w:color="auto"/>
                        <w:left w:val="none" w:sz="0" w:space="0" w:color="auto"/>
                        <w:bottom w:val="none" w:sz="0" w:space="0" w:color="auto"/>
                        <w:right w:val="none" w:sz="0" w:space="0" w:color="auto"/>
                      </w:divBdr>
                    </w:div>
                  </w:divsChild>
                </w:div>
                <w:div w:id="1869637837">
                  <w:marLeft w:val="0"/>
                  <w:marRight w:val="0"/>
                  <w:marTop w:val="0"/>
                  <w:marBottom w:val="0"/>
                  <w:divBdr>
                    <w:top w:val="none" w:sz="0" w:space="0" w:color="auto"/>
                    <w:left w:val="none" w:sz="0" w:space="0" w:color="auto"/>
                    <w:bottom w:val="none" w:sz="0" w:space="0" w:color="auto"/>
                    <w:right w:val="none" w:sz="0" w:space="0" w:color="auto"/>
                  </w:divBdr>
                  <w:divsChild>
                    <w:div w:id="1333339058">
                      <w:marLeft w:val="0"/>
                      <w:marRight w:val="0"/>
                      <w:marTop w:val="0"/>
                      <w:marBottom w:val="0"/>
                      <w:divBdr>
                        <w:top w:val="none" w:sz="0" w:space="0" w:color="auto"/>
                        <w:left w:val="none" w:sz="0" w:space="0" w:color="auto"/>
                        <w:bottom w:val="none" w:sz="0" w:space="0" w:color="auto"/>
                        <w:right w:val="none" w:sz="0" w:space="0" w:color="auto"/>
                      </w:divBdr>
                    </w:div>
                  </w:divsChild>
                </w:div>
                <w:div w:id="1887600411">
                  <w:marLeft w:val="0"/>
                  <w:marRight w:val="0"/>
                  <w:marTop w:val="0"/>
                  <w:marBottom w:val="0"/>
                  <w:divBdr>
                    <w:top w:val="none" w:sz="0" w:space="0" w:color="auto"/>
                    <w:left w:val="none" w:sz="0" w:space="0" w:color="auto"/>
                    <w:bottom w:val="none" w:sz="0" w:space="0" w:color="auto"/>
                    <w:right w:val="none" w:sz="0" w:space="0" w:color="auto"/>
                  </w:divBdr>
                  <w:divsChild>
                    <w:div w:id="1850097938">
                      <w:marLeft w:val="0"/>
                      <w:marRight w:val="0"/>
                      <w:marTop w:val="0"/>
                      <w:marBottom w:val="0"/>
                      <w:divBdr>
                        <w:top w:val="none" w:sz="0" w:space="0" w:color="auto"/>
                        <w:left w:val="none" w:sz="0" w:space="0" w:color="auto"/>
                        <w:bottom w:val="none" w:sz="0" w:space="0" w:color="auto"/>
                        <w:right w:val="none" w:sz="0" w:space="0" w:color="auto"/>
                      </w:divBdr>
                    </w:div>
                  </w:divsChild>
                </w:div>
                <w:div w:id="1901819936">
                  <w:marLeft w:val="0"/>
                  <w:marRight w:val="0"/>
                  <w:marTop w:val="0"/>
                  <w:marBottom w:val="0"/>
                  <w:divBdr>
                    <w:top w:val="none" w:sz="0" w:space="0" w:color="auto"/>
                    <w:left w:val="none" w:sz="0" w:space="0" w:color="auto"/>
                    <w:bottom w:val="none" w:sz="0" w:space="0" w:color="auto"/>
                    <w:right w:val="none" w:sz="0" w:space="0" w:color="auto"/>
                  </w:divBdr>
                  <w:divsChild>
                    <w:div w:id="925387634">
                      <w:marLeft w:val="0"/>
                      <w:marRight w:val="0"/>
                      <w:marTop w:val="0"/>
                      <w:marBottom w:val="0"/>
                      <w:divBdr>
                        <w:top w:val="none" w:sz="0" w:space="0" w:color="auto"/>
                        <w:left w:val="none" w:sz="0" w:space="0" w:color="auto"/>
                        <w:bottom w:val="none" w:sz="0" w:space="0" w:color="auto"/>
                        <w:right w:val="none" w:sz="0" w:space="0" w:color="auto"/>
                      </w:divBdr>
                    </w:div>
                  </w:divsChild>
                </w:div>
                <w:div w:id="1917863146">
                  <w:marLeft w:val="0"/>
                  <w:marRight w:val="0"/>
                  <w:marTop w:val="0"/>
                  <w:marBottom w:val="0"/>
                  <w:divBdr>
                    <w:top w:val="none" w:sz="0" w:space="0" w:color="auto"/>
                    <w:left w:val="none" w:sz="0" w:space="0" w:color="auto"/>
                    <w:bottom w:val="none" w:sz="0" w:space="0" w:color="auto"/>
                    <w:right w:val="none" w:sz="0" w:space="0" w:color="auto"/>
                  </w:divBdr>
                  <w:divsChild>
                    <w:div w:id="1441291860">
                      <w:marLeft w:val="0"/>
                      <w:marRight w:val="0"/>
                      <w:marTop w:val="0"/>
                      <w:marBottom w:val="0"/>
                      <w:divBdr>
                        <w:top w:val="none" w:sz="0" w:space="0" w:color="auto"/>
                        <w:left w:val="none" w:sz="0" w:space="0" w:color="auto"/>
                        <w:bottom w:val="none" w:sz="0" w:space="0" w:color="auto"/>
                        <w:right w:val="none" w:sz="0" w:space="0" w:color="auto"/>
                      </w:divBdr>
                    </w:div>
                  </w:divsChild>
                </w:div>
                <w:div w:id="1979458808">
                  <w:marLeft w:val="0"/>
                  <w:marRight w:val="0"/>
                  <w:marTop w:val="0"/>
                  <w:marBottom w:val="0"/>
                  <w:divBdr>
                    <w:top w:val="none" w:sz="0" w:space="0" w:color="auto"/>
                    <w:left w:val="none" w:sz="0" w:space="0" w:color="auto"/>
                    <w:bottom w:val="none" w:sz="0" w:space="0" w:color="auto"/>
                    <w:right w:val="none" w:sz="0" w:space="0" w:color="auto"/>
                  </w:divBdr>
                  <w:divsChild>
                    <w:div w:id="108819009">
                      <w:marLeft w:val="0"/>
                      <w:marRight w:val="0"/>
                      <w:marTop w:val="0"/>
                      <w:marBottom w:val="0"/>
                      <w:divBdr>
                        <w:top w:val="none" w:sz="0" w:space="0" w:color="auto"/>
                        <w:left w:val="none" w:sz="0" w:space="0" w:color="auto"/>
                        <w:bottom w:val="none" w:sz="0" w:space="0" w:color="auto"/>
                        <w:right w:val="none" w:sz="0" w:space="0" w:color="auto"/>
                      </w:divBdr>
                    </w:div>
                    <w:div w:id="1152064200">
                      <w:marLeft w:val="0"/>
                      <w:marRight w:val="0"/>
                      <w:marTop w:val="0"/>
                      <w:marBottom w:val="0"/>
                      <w:divBdr>
                        <w:top w:val="none" w:sz="0" w:space="0" w:color="auto"/>
                        <w:left w:val="none" w:sz="0" w:space="0" w:color="auto"/>
                        <w:bottom w:val="none" w:sz="0" w:space="0" w:color="auto"/>
                        <w:right w:val="none" w:sz="0" w:space="0" w:color="auto"/>
                      </w:divBdr>
                    </w:div>
                  </w:divsChild>
                </w:div>
                <w:div w:id="1995138427">
                  <w:marLeft w:val="0"/>
                  <w:marRight w:val="0"/>
                  <w:marTop w:val="0"/>
                  <w:marBottom w:val="0"/>
                  <w:divBdr>
                    <w:top w:val="none" w:sz="0" w:space="0" w:color="auto"/>
                    <w:left w:val="none" w:sz="0" w:space="0" w:color="auto"/>
                    <w:bottom w:val="none" w:sz="0" w:space="0" w:color="auto"/>
                    <w:right w:val="none" w:sz="0" w:space="0" w:color="auto"/>
                  </w:divBdr>
                  <w:divsChild>
                    <w:div w:id="113521270">
                      <w:marLeft w:val="0"/>
                      <w:marRight w:val="0"/>
                      <w:marTop w:val="0"/>
                      <w:marBottom w:val="0"/>
                      <w:divBdr>
                        <w:top w:val="none" w:sz="0" w:space="0" w:color="auto"/>
                        <w:left w:val="none" w:sz="0" w:space="0" w:color="auto"/>
                        <w:bottom w:val="none" w:sz="0" w:space="0" w:color="auto"/>
                        <w:right w:val="none" w:sz="0" w:space="0" w:color="auto"/>
                      </w:divBdr>
                    </w:div>
                    <w:div w:id="1648585418">
                      <w:marLeft w:val="0"/>
                      <w:marRight w:val="0"/>
                      <w:marTop w:val="0"/>
                      <w:marBottom w:val="0"/>
                      <w:divBdr>
                        <w:top w:val="none" w:sz="0" w:space="0" w:color="auto"/>
                        <w:left w:val="none" w:sz="0" w:space="0" w:color="auto"/>
                        <w:bottom w:val="none" w:sz="0" w:space="0" w:color="auto"/>
                        <w:right w:val="none" w:sz="0" w:space="0" w:color="auto"/>
                      </w:divBdr>
                    </w:div>
                  </w:divsChild>
                </w:div>
                <w:div w:id="1997031809">
                  <w:marLeft w:val="0"/>
                  <w:marRight w:val="0"/>
                  <w:marTop w:val="0"/>
                  <w:marBottom w:val="0"/>
                  <w:divBdr>
                    <w:top w:val="none" w:sz="0" w:space="0" w:color="auto"/>
                    <w:left w:val="none" w:sz="0" w:space="0" w:color="auto"/>
                    <w:bottom w:val="none" w:sz="0" w:space="0" w:color="auto"/>
                    <w:right w:val="none" w:sz="0" w:space="0" w:color="auto"/>
                  </w:divBdr>
                  <w:divsChild>
                    <w:div w:id="849487144">
                      <w:marLeft w:val="0"/>
                      <w:marRight w:val="0"/>
                      <w:marTop w:val="0"/>
                      <w:marBottom w:val="0"/>
                      <w:divBdr>
                        <w:top w:val="none" w:sz="0" w:space="0" w:color="auto"/>
                        <w:left w:val="none" w:sz="0" w:space="0" w:color="auto"/>
                        <w:bottom w:val="none" w:sz="0" w:space="0" w:color="auto"/>
                        <w:right w:val="none" w:sz="0" w:space="0" w:color="auto"/>
                      </w:divBdr>
                    </w:div>
                  </w:divsChild>
                </w:div>
                <w:div w:id="2035840256">
                  <w:marLeft w:val="0"/>
                  <w:marRight w:val="0"/>
                  <w:marTop w:val="0"/>
                  <w:marBottom w:val="0"/>
                  <w:divBdr>
                    <w:top w:val="none" w:sz="0" w:space="0" w:color="auto"/>
                    <w:left w:val="none" w:sz="0" w:space="0" w:color="auto"/>
                    <w:bottom w:val="none" w:sz="0" w:space="0" w:color="auto"/>
                    <w:right w:val="none" w:sz="0" w:space="0" w:color="auto"/>
                  </w:divBdr>
                  <w:divsChild>
                    <w:div w:id="1032726964">
                      <w:marLeft w:val="0"/>
                      <w:marRight w:val="0"/>
                      <w:marTop w:val="0"/>
                      <w:marBottom w:val="0"/>
                      <w:divBdr>
                        <w:top w:val="none" w:sz="0" w:space="0" w:color="auto"/>
                        <w:left w:val="none" w:sz="0" w:space="0" w:color="auto"/>
                        <w:bottom w:val="none" w:sz="0" w:space="0" w:color="auto"/>
                        <w:right w:val="none" w:sz="0" w:space="0" w:color="auto"/>
                      </w:divBdr>
                    </w:div>
                  </w:divsChild>
                </w:div>
                <w:div w:id="2057390859">
                  <w:marLeft w:val="0"/>
                  <w:marRight w:val="0"/>
                  <w:marTop w:val="0"/>
                  <w:marBottom w:val="0"/>
                  <w:divBdr>
                    <w:top w:val="none" w:sz="0" w:space="0" w:color="auto"/>
                    <w:left w:val="none" w:sz="0" w:space="0" w:color="auto"/>
                    <w:bottom w:val="none" w:sz="0" w:space="0" w:color="auto"/>
                    <w:right w:val="none" w:sz="0" w:space="0" w:color="auto"/>
                  </w:divBdr>
                  <w:divsChild>
                    <w:div w:id="1859851325">
                      <w:marLeft w:val="0"/>
                      <w:marRight w:val="0"/>
                      <w:marTop w:val="0"/>
                      <w:marBottom w:val="0"/>
                      <w:divBdr>
                        <w:top w:val="none" w:sz="0" w:space="0" w:color="auto"/>
                        <w:left w:val="none" w:sz="0" w:space="0" w:color="auto"/>
                        <w:bottom w:val="none" w:sz="0" w:space="0" w:color="auto"/>
                        <w:right w:val="none" w:sz="0" w:space="0" w:color="auto"/>
                      </w:divBdr>
                    </w:div>
                  </w:divsChild>
                </w:div>
                <w:div w:id="2063014488">
                  <w:marLeft w:val="0"/>
                  <w:marRight w:val="0"/>
                  <w:marTop w:val="0"/>
                  <w:marBottom w:val="0"/>
                  <w:divBdr>
                    <w:top w:val="none" w:sz="0" w:space="0" w:color="auto"/>
                    <w:left w:val="none" w:sz="0" w:space="0" w:color="auto"/>
                    <w:bottom w:val="none" w:sz="0" w:space="0" w:color="auto"/>
                    <w:right w:val="none" w:sz="0" w:space="0" w:color="auto"/>
                  </w:divBdr>
                  <w:divsChild>
                    <w:div w:id="1113673226">
                      <w:marLeft w:val="0"/>
                      <w:marRight w:val="0"/>
                      <w:marTop w:val="0"/>
                      <w:marBottom w:val="0"/>
                      <w:divBdr>
                        <w:top w:val="none" w:sz="0" w:space="0" w:color="auto"/>
                        <w:left w:val="none" w:sz="0" w:space="0" w:color="auto"/>
                        <w:bottom w:val="none" w:sz="0" w:space="0" w:color="auto"/>
                        <w:right w:val="none" w:sz="0" w:space="0" w:color="auto"/>
                      </w:divBdr>
                    </w:div>
                  </w:divsChild>
                </w:div>
                <w:div w:id="2073768004">
                  <w:marLeft w:val="0"/>
                  <w:marRight w:val="0"/>
                  <w:marTop w:val="0"/>
                  <w:marBottom w:val="0"/>
                  <w:divBdr>
                    <w:top w:val="none" w:sz="0" w:space="0" w:color="auto"/>
                    <w:left w:val="none" w:sz="0" w:space="0" w:color="auto"/>
                    <w:bottom w:val="none" w:sz="0" w:space="0" w:color="auto"/>
                    <w:right w:val="none" w:sz="0" w:space="0" w:color="auto"/>
                  </w:divBdr>
                  <w:divsChild>
                    <w:div w:id="771049350">
                      <w:marLeft w:val="0"/>
                      <w:marRight w:val="0"/>
                      <w:marTop w:val="0"/>
                      <w:marBottom w:val="0"/>
                      <w:divBdr>
                        <w:top w:val="none" w:sz="0" w:space="0" w:color="auto"/>
                        <w:left w:val="none" w:sz="0" w:space="0" w:color="auto"/>
                        <w:bottom w:val="none" w:sz="0" w:space="0" w:color="auto"/>
                        <w:right w:val="none" w:sz="0" w:space="0" w:color="auto"/>
                      </w:divBdr>
                    </w:div>
                  </w:divsChild>
                </w:div>
                <w:div w:id="2094427615">
                  <w:marLeft w:val="0"/>
                  <w:marRight w:val="0"/>
                  <w:marTop w:val="0"/>
                  <w:marBottom w:val="0"/>
                  <w:divBdr>
                    <w:top w:val="none" w:sz="0" w:space="0" w:color="auto"/>
                    <w:left w:val="none" w:sz="0" w:space="0" w:color="auto"/>
                    <w:bottom w:val="none" w:sz="0" w:space="0" w:color="auto"/>
                    <w:right w:val="none" w:sz="0" w:space="0" w:color="auto"/>
                  </w:divBdr>
                  <w:divsChild>
                    <w:div w:id="404839060">
                      <w:marLeft w:val="0"/>
                      <w:marRight w:val="0"/>
                      <w:marTop w:val="0"/>
                      <w:marBottom w:val="0"/>
                      <w:divBdr>
                        <w:top w:val="none" w:sz="0" w:space="0" w:color="auto"/>
                        <w:left w:val="none" w:sz="0" w:space="0" w:color="auto"/>
                        <w:bottom w:val="none" w:sz="0" w:space="0" w:color="auto"/>
                        <w:right w:val="none" w:sz="0" w:space="0" w:color="auto"/>
                      </w:divBdr>
                    </w:div>
                  </w:divsChild>
                </w:div>
                <w:div w:id="2116248453">
                  <w:marLeft w:val="0"/>
                  <w:marRight w:val="0"/>
                  <w:marTop w:val="0"/>
                  <w:marBottom w:val="0"/>
                  <w:divBdr>
                    <w:top w:val="none" w:sz="0" w:space="0" w:color="auto"/>
                    <w:left w:val="none" w:sz="0" w:space="0" w:color="auto"/>
                    <w:bottom w:val="none" w:sz="0" w:space="0" w:color="auto"/>
                    <w:right w:val="none" w:sz="0" w:space="0" w:color="auto"/>
                  </w:divBdr>
                  <w:divsChild>
                    <w:div w:id="743841197">
                      <w:marLeft w:val="0"/>
                      <w:marRight w:val="0"/>
                      <w:marTop w:val="0"/>
                      <w:marBottom w:val="0"/>
                      <w:divBdr>
                        <w:top w:val="none" w:sz="0" w:space="0" w:color="auto"/>
                        <w:left w:val="none" w:sz="0" w:space="0" w:color="auto"/>
                        <w:bottom w:val="none" w:sz="0" w:space="0" w:color="auto"/>
                        <w:right w:val="none" w:sz="0" w:space="0" w:color="auto"/>
                      </w:divBdr>
                    </w:div>
                    <w:div w:id="95375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ipark.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mailto:info@hipark.lv"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HiRES%20Purchase%20or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78d0ef7d-942e-458e-8c97-8a0642223176" ContentTypeId="0x010100C1B1AB108DAA5E45B98A4DD4558CDA59" PreviousValue="false"/>
</file>

<file path=customXml/item3.xml><?xml version="1.0" encoding="utf-8"?>
<ct:contentTypeSchema xmlns:ct="http://schemas.microsoft.com/office/2006/metadata/contentType" xmlns:ma="http://schemas.microsoft.com/office/2006/metadata/properties/metaAttributes" ct:_="" ma:_="" ma:contentTypeName="Offer" ma:contentTypeID="0x010100C1B1AB108DAA5E45B98A4DD4558CDA5900CA9F98EB41D10F4B86868D8FC0F63B90" ma:contentTypeVersion="16" ma:contentTypeDescription="Piedāvājums " ma:contentTypeScope="" ma:versionID="5217e9ab054a39a0d28017265b1adee6">
  <xsd:schema xmlns:xsd="http://www.w3.org/2001/XMLSchema" xmlns:xs="http://www.w3.org/2001/XMLSchema" xmlns:p="http://schemas.microsoft.com/office/2006/metadata/properties" xmlns:ns1="http://schemas.microsoft.com/sharepoint/v3" xmlns:ns2="d89f7809-f753-4e68-b049-b55882a4d76e" xmlns:ns3="76f8c1ad-5570-4018-8e07-20a5cac1fc10" targetNamespace="http://schemas.microsoft.com/office/2006/metadata/properties" ma:root="true" ma:fieldsID="d39102d32eb918d4ca8e2c0fee6942dc" ns1:_="" ns2:_="" ns3:_="">
    <xsd:import namespace="http://schemas.microsoft.com/sharepoint/v3"/>
    <xsd:import namespace="d89f7809-f753-4e68-b049-b55882a4d76e"/>
    <xsd:import namespace="76f8c1ad-5570-4018-8e07-20a5cac1fc10"/>
    <xsd:element name="properties">
      <xsd:complexType>
        <xsd:sequence>
          <xsd:element name="documentManagement">
            <xsd:complexType>
              <xsd:all>
                <xsd:element ref="ns2:ha2376f115634845bdf295f71c2eb90c" minOccurs="0"/>
                <xsd:element ref="ns2:TaxCatchAll" minOccurs="0"/>
                <xsd:element ref="ns2:TaxCatchAllLabel" minOccurs="0"/>
                <xsd:element ref="ns2:mbf0278545b442c69218fafb67c95f30" minOccurs="0"/>
                <xsd:element ref="ns2:ff3b3572cda44b1caf7d26007e97ffb3" minOccurs="0"/>
                <xsd:element ref="ns2:b85fc9fd83b549edafc27e0eb62c33b8" minOccurs="0"/>
                <xsd:element ref="ns2:fa1f5caeb57b415db74e5bd819136db2" minOccurs="0"/>
                <xsd:element ref="ns2:Datums_x0020_TS" minOccurs="0"/>
                <xsd:element ref="ns2:m3dd035959d44699bf7103a4c905b76b" minOccurs="0"/>
                <xsd:element ref="ns2:g393e228e6af444ba3dcacf5accf61cb" minOccurs="0"/>
                <xsd:element ref="ns2:p9a2439fea1b4f58bf623d718c967b3c" minOccurs="0"/>
                <xsd:element ref="ns3:Mape" minOccurs="0"/>
                <xsd:element ref="ns2:n0792de0e2264884940913f24b1a1a6a"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f7809-f753-4e68-b049-b55882a4d76e" elementFormDefault="qualified">
    <xsd:import namespace="http://schemas.microsoft.com/office/2006/documentManagement/types"/>
    <xsd:import namespace="http://schemas.microsoft.com/office/infopath/2007/PartnerControls"/>
    <xsd:element name="ha2376f115634845bdf295f71c2eb90c" ma:index="8" nillable="true" ma:taxonomy="true" ma:internalName="ha2376f115634845bdf295f71c2eb90c" ma:taxonomyFieldName="Kategorija_x0020_TS" ma:displayName="Kategorija TS" ma:indexed="true" ma:default="" ma:fieldId="{1a2376f1-1563-4845-bdf2-95f71c2eb90c}" ma:sspId="78d0ef7d-942e-458e-8c97-8a0642223176" ma:termSetId="b69dba67-fde7-4d71-a602-23c24694b0a4" ma:anchorId="00000000-0000-0000-0000-000000000000" ma:open="true" ma:isKeyword="false">
      <xsd:complexType>
        <xsd:sequence>
          <xsd:element ref="pc:Terms" minOccurs="0" maxOccurs="1"/>
        </xsd:sequence>
      </xsd:complexType>
    </xsd:element>
    <xsd:element name="TaxCatchAll" ma:index="9" nillable="true" ma:displayName="TaxCatchAll" ma:hidden="true" ma:list="{ef438bbf-f7cf-4694-9a59-8f7ec44c4454}" ma:internalName="TaxCatchAll" ma:showField="CatchAllData" ma:web="76f8c1ad-5570-4018-8e07-20a5cac1fc1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CatchAllLabel" ma:hidden="true" ma:list="{ef438bbf-f7cf-4694-9a59-8f7ec44c4454}" ma:internalName="TaxCatchAllLabel" ma:readOnly="true" ma:showField="CatchAllDataLabel" ma:web="76f8c1ad-5570-4018-8e07-20a5cac1fc10">
      <xsd:complexType>
        <xsd:complexContent>
          <xsd:extension base="dms:MultiChoiceLookup">
            <xsd:sequence>
              <xsd:element name="Value" type="dms:Lookup" maxOccurs="unbounded" minOccurs="0" nillable="true"/>
            </xsd:sequence>
          </xsd:extension>
        </xsd:complexContent>
      </xsd:complexType>
    </xsd:element>
    <xsd:element name="mbf0278545b442c69218fafb67c95f30" ma:index="12" nillable="true" ma:taxonomy="true" ma:internalName="mbf0278545b442c69218fafb67c95f30" ma:taxonomyFieldName="Partner_x0020_TS" ma:displayName="Partneris TS" ma:indexed="true" ma:default="" ma:fieldId="{6bf02785-45b4-42c6-9218-fafb67c95f30}" ma:sspId="78d0ef7d-942e-458e-8c97-8a0642223176" ma:termSetId="5feded9d-aafd-45e6-bfac-d5f402eac25c" ma:anchorId="00000000-0000-0000-0000-000000000000" ma:open="true" ma:isKeyword="false">
      <xsd:complexType>
        <xsd:sequence>
          <xsd:element ref="pc:Terms" minOccurs="0" maxOccurs="1"/>
        </xsd:sequence>
      </xsd:complexType>
    </xsd:element>
    <xsd:element name="ff3b3572cda44b1caf7d26007e97ffb3" ma:index="14" nillable="true" ma:taxonomy="true" ma:internalName="ff3b3572cda44b1caf7d26007e97ffb3" ma:taxonomyFieldName="Statuss_x0020_TS" ma:displayName="Statuss TS" ma:indexed="true" ma:default="" ma:fieldId="{ff3b3572-cda4-4b1c-af7d-26007e97ffb3}" ma:sspId="78d0ef7d-942e-458e-8c97-8a0642223176" ma:termSetId="27e50e87-0999-4b8c-ac32-d5f3ebd44af0" ma:anchorId="00000000-0000-0000-0000-000000000000" ma:open="true" ma:isKeyword="false">
      <xsd:complexType>
        <xsd:sequence>
          <xsd:element ref="pc:Terms" minOccurs="0" maxOccurs="1"/>
        </xsd:sequence>
      </xsd:complexType>
    </xsd:element>
    <xsd:element name="b85fc9fd83b549edafc27e0eb62c33b8" ma:index="16" nillable="true" ma:taxonomy="true" ma:internalName="b85fc9fd83b549edafc27e0eb62c33b8" ma:taxonomyFieldName="Activity" ma:displayName="Activity TS" ma:indexed="true" ma:default="" ma:fieldId="{b85fc9fd-83b5-49ed-afc2-7e0eb62c33b8}" ma:sspId="78d0ef7d-942e-458e-8c97-8a0642223176" ma:termSetId="eb833964-11a3-4d7d-9543-2d645d705647" ma:anchorId="00000000-0000-0000-0000-000000000000" ma:open="true" ma:isKeyword="false">
      <xsd:complexType>
        <xsd:sequence>
          <xsd:element ref="pc:Terms" minOccurs="0" maxOccurs="1"/>
        </xsd:sequence>
      </xsd:complexType>
    </xsd:element>
    <xsd:element name="fa1f5caeb57b415db74e5bd819136db2" ma:index="18" nillable="true" ma:taxonomy="true" ma:internalName="fa1f5caeb57b415db74e5bd819136db2" ma:taxonomyFieldName="Gads_x0020_TS" ma:displayName="Gads TS" ma:indexed="true" ma:default="" ma:fieldId="{fa1f5cae-b57b-415d-b74e-5bd819136db2}" ma:sspId="78d0ef7d-942e-458e-8c97-8a0642223176" ma:termSetId="d3db3cf0-1a1b-49ec-8a39-1282d854d21d" ma:anchorId="00000000-0000-0000-0000-000000000000" ma:open="false" ma:isKeyword="false">
      <xsd:complexType>
        <xsd:sequence>
          <xsd:element ref="pc:Terms" minOccurs="0" maxOccurs="1"/>
        </xsd:sequence>
      </xsd:complexType>
    </xsd:element>
    <xsd:element name="Datums_x0020_TS" ma:index="20" nillable="true" ma:displayName="Datums TS" ma:description="Datums" ma:format="DateOnly" ma:indexed="true" ma:internalName="Datums_x0020_TS">
      <xsd:simpleType>
        <xsd:restriction base="dms:DateTime"/>
      </xsd:simpleType>
    </xsd:element>
    <xsd:element name="m3dd035959d44699bf7103a4c905b76b" ma:index="21" nillable="true" ma:taxonomy="true" ma:internalName="m3dd035959d44699bf7103a4c905b76b" ma:taxonomyFieldName="Dok_x002d_ta_x0020_veids_x0020_TS" ma:displayName="Dok-ta veids TS" ma:indexed="true" ma:default="" ma:fieldId="{63dd0359-59d4-4699-bf71-03a4c905b76b}" ma:sspId="78d0ef7d-942e-458e-8c97-8a0642223176" ma:termSetId="37cb055a-e7a2-408c-b5d1-ccb80987ee20" ma:anchorId="00000000-0000-0000-0000-000000000000" ma:open="true" ma:isKeyword="false">
      <xsd:complexType>
        <xsd:sequence>
          <xsd:element ref="pc:Terms" minOccurs="0" maxOccurs="1"/>
        </xsd:sequence>
      </xsd:complexType>
    </xsd:element>
    <xsd:element name="g393e228e6af444ba3dcacf5accf61cb" ma:index="23" nillable="true" ma:taxonomy="true" ma:internalName="g393e228e6af444ba3dcacf5accf61cb" ma:taxonomyFieldName="Products_x0020_TS" ma:displayName="Products TS" ma:default="" ma:fieldId="{0393e228-e6af-444b-a3dc-acf5accf61cb}" ma:taxonomyMulti="true" ma:sspId="78d0ef7d-942e-458e-8c97-8a0642223176" ma:termSetId="fbf3f8c8-e948-4379-b5ed-f443dce09077" ma:anchorId="00000000-0000-0000-0000-000000000000" ma:open="true" ma:isKeyword="false">
      <xsd:complexType>
        <xsd:sequence>
          <xsd:element ref="pc:Terms" minOccurs="0" maxOccurs="1"/>
        </xsd:sequence>
      </xsd:complexType>
    </xsd:element>
    <xsd:element name="p9a2439fea1b4f58bf623d718c967b3c" ma:index="25" nillable="true" ma:taxonomy="true" ma:internalName="p9a2439fea1b4f58bf623d718c967b3c" ma:taxonomyFieldName="Projekta_x0020_veids_x0020_TS" ma:displayName="Projekta veids TS" ma:default="" ma:fieldId="{99a2439f-ea1b-4f58-bf62-3d718c967b3c}" ma:sspId="78d0ef7d-942e-458e-8c97-8a0642223176" ma:termSetId="317195ad-6a65-492d-8403-94a6fda2eacf" ma:anchorId="00000000-0000-0000-0000-000000000000" ma:open="false" ma:isKeyword="false">
      <xsd:complexType>
        <xsd:sequence>
          <xsd:element ref="pc:Terms" minOccurs="0" maxOccurs="1"/>
        </xsd:sequence>
      </xsd:complexType>
    </xsd:element>
    <xsd:element name="n0792de0e2264884940913f24b1a1a6a" ma:index="28" nillable="true" ma:taxonomy="true" ma:internalName="n0792de0e2264884940913f24b1a1a6a" ma:taxonomyFieldName="Objekta_x0020_ID" ma:displayName="Objekta ID TS" ma:indexed="true" ma:default="" ma:fieldId="{70792de0-e226-4884-9409-13f24b1a1a6a}" ma:sspId="78d0ef7d-942e-458e-8c97-8a0642223176" ma:termSetId="f5b24a14-0f81-4cc2-9b5b-517530f4c61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f8c1ad-5570-4018-8e07-20a5cac1fc10" elementFormDefault="qualified">
    <xsd:import namespace="http://schemas.microsoft.com/office/2006/documentManagement/types"/>
    <xsd:import namespace="http://schemas.microsoft.com/office/infopath/2007/PartnerControls"/>
    <xsd:element name="Mape" ma:index="27" nillable="true" ma:displayName="Mape" ma:format="Dropdown" ma:indexed="true" ma:internalName="Mape">
      <xsd:simpleType>
        <xsd:restriction base="dms:Choice">
          <xsd:enumeration value="CARDS&amp;TOKENS"/>
          <xsd:enumeration value="LĪGUMI"/>
          <xsd:enumeration value="TEHDOCS"/>
          <xsd:enumeration value="TARIFF"/>
          <xsd:enumeration value="OFFERS"/>
          <xsd:enumeration value="SERVI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9a2439fea1b4f58bf623d718c967b3c xmlns="d89f7809-f753-4e68-b049-b55882a4d76e">
      <Terms xmlns="http://schemas.microsoft.com/office/infopath/2007/PartnerControls">
        <TermInfo xmlns="http://schemas.microsoft.com/office/infopath/2007/PartnerControls">
          <TermName xmlns="http://schemas.microsoft.com/office/infopath/2007/PartnerControls">HiPark sistēma</TermName>
          <TermId xmlns="http://schemas.microsoft.com/office/infopath/2007/PartnerControls">678b9f6b-b626-46cf-8844-b76144e64dc9</TermId>
        </TermInfo>
      </Terms>
    </p9a2439fea1b4f58bf623d718c967b3c>
    <Mape xmlns="76f8c1ad-5570-4018-8e07-20a5cac1fc10">LĪGUMI</Mape>
    <ha2376f115634845bdf295f71c2eb90c xmlns="d89f7809-f753-4e68-b049-b55882a4d76e">
      <Terms xmlns="http://schemas.microsoft.com/office/infopath/2007/PartnerControls">
        <TermInfo xmlns="http://schemas.microsoft.com/office/infopath/2007/PartnerControls">
          <TermName xmlns="http://schemas.microsoft.com/office/infopath/2007/PartnerControls">Customer</TermName>
          <TermId xmlns="http://schemas.microsoft.com/office/infopath/2007/PartnerControls">a5aa788a-fc9b-4f83-b8f5-bc32a5be1889</TermId>
        </TermInfo>
      </Terms>
    </ha2376f115634845bdf295f71c2eb90c>
    <TaxCatchAll xmlns="d89f7809-f753-4e68-b049-b55882a4d76e">
      <Value>110</Value>
      <Value>289</Value>
      <Value>1</Value>
      <Value>511</Value>
    </TaxCatchAll>
    <mbf0278545b442c69218fafb67c95f30 xmlns="d89f7809-f753-4e68-b049-b55882a4d76e">
      <Terms xmlns="http://schemas.microsoft.com/office/infopath/2007/PartnerControls">
        <TermInfo xmlns="http://schemas.microsoft.com/office/infopath/2007/PartnerControls">
          <TermName xmlns="http://schemas.microsoft.com/office/infopath/2007/PartnerControls">Akvaparks, SIA</TermName>
          <TermId xmlns="http://schemas.microsoft.com/office/infopath/2007/PartnerControls">659a4830-b702-4a60-b0f1-6545d4574f6b</TermId>
        </TermInfo>
      </Terms>
    </mbf0278545b442c69218fafb67c95f30>
    <n0792de0e2264884940913f24b1a1a6a xmlns="d89f7809-f753-4e68-b049-b55882a4d76e">
      <Terms xmlns="http://schemas.microsoft.com/office/infopath/2007/PartnerControls">
        <TermInfo xmlns="http://schemas.microsoft.com/office/infopath/2007/PartnerControls">
          <TermName xmlns="http://schemas.microsoft.com/office/infopath/2007/PartnerControls">ID42</TermName>
          <TermId xmlns="http://schemas.microsoft.com/office/infopath/2007/PartnerControls">7b9850a4-b1b1-421c-a5e5-219d624e48f4</TermId>
        </TermInfo>
      </Terms>
    </n0792de0e2264884940913f24b1a1a6a>
    <m3dd035959d44699bf7103a4c905b76b xmlns="d89f7809-f753-4e68-b049-b55882a4d76e">
      <Terms xmlns="http://schemas.microsoft.com/office/infopath/2007/PartnerControls"/>
    </m3dd035959d44699bf7103a4c905b76b>
    <Datums_x0020_TS xmlns="d89f7809-f753-4e68-b049-b55882a4d76e" xsi:nil="true"/>
    <g393e228e6af444ba3dcacf5accf61cb xmlns="d89f7809-f753-4e68-b049-b55882a4d76e">
      <Terms xmlns="http://schemas.microsoft.com/office/infopath/2007/PartnerControls"/>
    </g393e228e6af444ba3dcacf5accf61cb>
    <fa1f5caeb57b415db74e5bd819136db2 xmlns="d89f7809-f753-4e68-b049-b55882a4d76e">
      <Terms xmlns="http://schemas.microsoft.com/office/infopath/2007/PartnerControls"/>
    </fa1f5caeb57b415db74e5bd819136db2>
    <ff3b3572cda44b1caf7d26007e97ffb3 xmlns="d89f7809-f753-4e68-b049-b55882a4d76e">
      <Terms xmlns="http://schemas.microsoft.com/office/infopath/2007/PartnerControls"/>
    </ff3b3572cda44b1caf7d26007e97ffb3>
    <b85fc9fd83b549edafc27e0eb62c33b8 xmlns="d89f7809-f753-4e68-b049-b55882a4d76e">
      <Terms xmlns="http://schemas.microsoft.com/office/infopath/2007/PartnerControls"/>
    </b85fc9fd83b549edafc27e0eb62c33b8>
    <DocumentSetDescription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A9B20A-06CD-406A-A26B-587D9D87D3A3}">
  <ds:schemaRefs>
    <ds:schemaRef ds:uri="http://schemas.openxmlformats.org/officeDocument/2006/bibliography"/>
  </ds:schemaRefs>
</ds:datastoreItem>
</file>

<file path=customXml/itemProps2.xml><?xml version="1.0" encoding="utf-8"?>
<ds:datastoreItem xmlns:ds="http://schemas.openxmlformats.org/officeDocument/2006/customXml" ds:itemID="{FE5E5470-06D2-42BF-8E40-4EF0536888D5}">
  <ds:schemaRefs>
    <ds:schemaRef ds:uri="Microsoft.SharePoint.Taxonomy.ContentTypeSync"/>
  </ds:schemaRefs>
</ds:datastoreItem>
</file>

<file path=customXml/itemProps3.xml><?xml version="1.0" encoding="utf-8"?>
<ds:datastoreItem xmlns:ds="http://schemas.openxmlformats.org/officeDocument/2006/customXml" ds:itemID="{833D43BC-74AA-4F9F-B9DA-629AFD605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9f7809-f753-4e68-b049-b55882a4d76e"/>
    <ds:schemaRef ds:uri="76f8c1ad-5570-4018-8e07-20a5cac1f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89D75E-82D5-4BA5-9B8E-9993C8CAF0ED}">
  <ds:schemaRefs>
    <ds:schemaRef ds:uri="http://schemas.microsoft.com/office/2006/metadata/properties"/>
    <ds:schemaRef ds:uri="http://schemas.microsoft.com/office/infopath/2007/PartnerControls"/>
    <ds:schemaRef ds:uri="d89f7809-f753-4e68-b049-b55882a4d76e"/>
    <ds:schemaRef ds:uri="76f8c1ad-5570-4018-8e07-20a5cac1fc10"/>
    <ds:schemaRef ds:uri="http://schemas.microsoft.com/sharepoint/v3"/>
  </ds:schemaRefs>
</ds:datastoreItem>
</file>

<file path=customXml/itemProps5.xml><?xml version="1.0" encoding="utf-8"?>
<ds:datastoreItem xmlns:ds="http://schemas.openxmlformats.org/officeDocument/2006/customXml" ds:itemID="{4A1346BE-DDD1-4F9B-BBE4-AE99FA9B81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HiRES Purchase order.dot</Template>
  <TotalTime>87</TotalTime>
  <Pages>1</Pages>
  <Words>1566</Words>
  <Characters>893</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HiPark offer</vt:lpstr>
    </vt:vector>
  </TitlesOfParts>
  <Company>HOME</Company>
  <LinksUpToDate>false</LinksUpToDate>
  <CharactersWithSpaces>2455</CharactersWithSpaces>
  <SharedDoc>false</SharedDoc>
  <HLinks>
    <vt:vector size="12" baseType="variant">
      <vt:variant>
        <vt:i4>1638495</vt:i4>
      </vt:variant>
      <vt:variant>
        <vt:i4>75</vt:i4>
      </vt:variant>
      <vt:variant>
        <vt:i4>0</vt:i4>
      </vt:variant>
      <vt:variant>
        <vt:i4>5</vt:i4>
      </vt:variant>
      <vt:variant>
        <vt:lpwstr>http://www.hipark.lv/</vt:lpwstr>
      </vt:variant>
      <vt:variant>
        <vt:lpwstr/>
      </vt:variant>
      <vt:variant>
        <vt:i4>2228239</vt:i4>
      </vt:variant>
      <vt:variant>
        <vt:i4>0</vt:i4>
      </vt:variant>
      <vt:variant>
        <vt:i4>0</vt:i4>
      </vt:variant>
      <vt:variant>
        <vt:i4>5</vt:i4>
      </vt:variant>
      <vt:variant>
        <vt:lpwstr>mailto:info@hipark.lv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HiPark offer</dc:title>
  <dc:subject/>
  <dc:creator>Aleksandra</dc:creator>
  <cp:keywords/>
  <cp:lastModifiedBy>Gundega Graumane</cp:lastModifiedBy>
  <cp:revision>27</cp:revision>
  <cp:lastPrinted>2025-12-16T13:44:00Z</cp:lastPrinted>
  <dcterms:created xsi:type="dcterms:W3CDTF">2024-02-06T11:17:00Z</dcterms:created>
  <dcterms:modified xsi:type="dcterms:W3CDTF">2026-07-07T05:53:00Z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0x010100C1B1AB108DAA5E45B98A4DD4558CDA5900CA9F98EB41D10F4B86868D8FC0F63B90</vt:lpwstr>
  </property>
  <property fmtid="{D5CDD505-2E9C-101B-9397-08002B2CF9AE}" pid="3" name="Sp_x0113_k_x0101__x0020_esam_x012b_ba">
    <vt:lpwstr/>
  </property>
  <property fmtid="{D5CDD505-2E9C-101B-9397-08002B2CF9AE}" pid="4" name="b85fc9fd83b549edafc27e0eb62c33b8">
    <vt:lpwstr/>
  </property>
  <property fmtid="{D5CDD505-2E9C-101B-9397-08002B2CF9AE}" pid="5" name="Statuss_x0020_TS">
    <vt:lpwstr/>
  </property>
  <property fmtid="{D5CDD505-2E9C-101B-9397-08002B2CF9AE}" pid="6" name="ff3b3572cda44b1caf7d26007e97ffb3">
    <vt:lpwstr/>
  </property>
  <property fmtid="{D5CDD505-2E9C-101B-9397-08002B2CF9AE}" pid="7" name="fa1f5caeb57b415db74e5bd819136db2">
    <vt:lpwstr/>
  </property>
  <property fmtid="{D5CDD505-2E9C-101B-9397-08002B2CF9AE}" pid="8" name="Activity">
    <vt:lpwstr/>
  </property>
  <property fmtid="{D5CDD505-2E9C-101B-9397-08002B2CF9AE}" pid="9" name="Gads_x0020_TS">
    <vt:lpwstr/>
  </property>
  <property fmtid="{D5CDD505-2E9C-101B-9397-08002B2CF9AE}" pid="10" name="p3530a81400e4842a3465a423ce9f05f">
    <vt:lpwstr/>
  </property>
  <property fmtid="{D5CDD505-2E9C-101B-9397-08002B2CF9AE}" pid="11" name="mcc3c398305b4ca4859d2c1f6fa64aca">
    <vt:lpwstr/>
  </property>
  <property fmtid="{D5CDD505-2E9C-101B-9397-08002B2CF9AE}" pid="12" name="Partner TS">
    <vt:lpwstr>511;#Akvaparks, SIA|659a4830-b702-4a60-b0f1-6545d4574f6b</vt:lpwstr>
  </property>
  <property fmtid="{D5CDD505-2E9C-101B-9397-08002B2CF9AE}" pid="13" name="Kategorija TS">
    <vt:lpwstr>1;#Customer|a5aa788a-fc9b-4f83-b8f5-bc32a5be1889</vt:lpwstr>
  </property>
  <property fmtid="{D5CDD505-2E9C-101B-9397-08002B2CF9AE}" pid="14" name="Objekta ID">
    <vt:lpwstr>289;#ID42|7b9850a4-b1b1-421c-a5e5-219d624e48f4</vt:lpwstr>
  </property>
  <property fmtid="{D5CDD505-2E9C-101B-9397-08002B2CF9AE}" pid="15" name="gbc2af6bdad842a2ac5603773554bb69">
    <vt:lpwstr/>
  </property>
  <property fmtid="{D5CDD505-2E9C-101B-9397-08002B2CF9AE}" pid="16" name="Dok_x002d_ta_x0020_statuss_x0020_TS">
    <vt:lpwstr/>
  </property>
  <property fmtid="{D5CDD505-2E9C-101B-9397-08002B2CF9AE}" pid="17" name="L_x012b_guma_x0020_veids_x0020_TS">
    <vt:lpwstr/>
  </property>
  <property fmtid="{D5CDD505-2E9C-101B-9397-08002B2CF9AE}" pid="18" name="Gads TS">
    <vt:lpwstr/>
  </property>
  <property fmtid="{D5CDD505-2E9C-101B-9397-08002B2CF9AE}" pid="19" name="Spēkā esamība">
    <vt:lpwstr/>
  </property>
  <property fmtid="{D5CDD505-2E9C-101B-9397-08002B2CF9AE}" pid="20" name="Līguma veids TS">
    <vt:lpwstr/>
  </property>
  <property fmtid="{D5CDD505-2E9C-101B-9397-08002B2CF9AE}" pid="21" name="Statuss TS">
    <vt:lpwstr/>
  </property>
  <property fmtid="{D5CDD505-2E9C-101B-9397-08002B2CF9AE}" pid="22" name="Dok-ta statuss TS">
    <vt:lpwstr/>
  </property>
  <property fmtid="{D5CDD505-2E9C-101B-9397-08002B2CF9AE}" pid="23" name="_docset_NoMedatataSyncRequired">
    <vt:lpwstr>False</vt:lpwstr>
  </property>
  <property fmtid="{D5CDD505-2E9C-101B-9397-08002B2CF9AE}" pid="24" name="m3dd035959d44699bf7103a4c905b76b">
    <vt:lpwstr>Piedāvājums|f9c45f93-e476-424b-99df-e4884d0e6e44</vt:lpwstr>
  </property>
  <property fmtid="{D5CDD505-2E9C-101B-9397-08002B2CF9AE}" pid="25" name="Products_x0020_TS">
    <vt:lpwstr/>
  </property>
  <property fmtid="{D5CDD505-2E9C-101B-9397-08002B2CF9AE}" pid="26" name="g393e228e6af444ba3dcacf5accf61cb">
    <vt:lpwstr/>
  </property>
  <property fmtid="{D5CDD505-2E9C-101B-9397-08002B2CF9AE}" pid="27" name="Products TS">
    <vt:lpwstr/>
  </property>
  <property fmtid="{D5CDD505-2E9C-101B-9397-08002B2CF9AE}" pid="28" name="M_x0113_nesis_x0020_TS">
    <vt:lpwstr/>
  </property>
  <property fmtid="{D5CDD505-2E9C-101B-9397-08002B2CF9AE}" pid="29" name="md69e0626de348ba959d7c70586d5dae">
    <vt:lpwstr/>
  </property>
  <property fmtid="{D5CDD505-2E9C-101B-9397-08002B2CF9AE}" pid="30" name="Mēnesis TS">
    <vt:lpwstr/>
  </property>
  <property fmtid="{D5CDD505-2E9C-101B-9397-08002B2CF9AE}" pid="31" name="MediaServiceImageTags">
    <vt:lpwstr/>
  </property>
  <property fmtid="{D5CDD505-2E9C-101B-9397-08002B2CF9AE}" pid="32" name="lcf76f155ced4ddcb4097134ff3c332f">
    <vt:lpwstr/>
  </property>
  <property fmtid="{D5CDD505-2E9C-101B-9397-08002B2CF9AE}" pid="33" name="Partner_x0020_TS">
    <vt:lpwstr>511;#Akvaparks, SIA|659a4830-b702-4a60-b0f1-6545d4574f6b</vt:lpwstr>
  </property>
  <property fmtid="{D5CDD505-2E9C-101B-9397-08002B2CF9AE}" pid="34" name="Objekta_x0020_ID">
    <vt:lpwstr>289;#ID42|7b9850a4-b1b1-421c-a5e5-219d624e48f4</vt:lpwstr>
  </property>
  <property fmtid="{D5CDD505-2E9C-101B-9397-08002B2CF9AE}" pid="35" name="Projekta_x0020_veids_x0020_TS">
    <vt:lpwstr>110;#HiPark sistēma|678b9f6b-b626-46cf-8844-b76144e64dc9</vt:lpwstr>
  </property>
  <property fmtid="{D5CDD505-2E9C-101B-9397-08002B2CF9AE}" pid="36" name="Kategorija_x0020_TS">
    <vt:lpwstr>1;#Customer|a5aa788a-fc9b-4f83-b8f5-bc32a5be1889</vt:lpwstr>
  </property>
  <property fmtid="{D5CDD505-2E9C-101B-9397-08002B2CF9AE}" pid="37" name="Dok_x002d_ta_x0020_veids_x0020_TS">
    <vt:lpwstr/>
  </property>
  <property fmtid="{D5CDD505-2E9C-101B-9397-08002B2CF9AE}" pid="38" name="Projekta veids TS">
    <vt:lpwstr>110</vt:lpwstr>
  </property>
  <property fmtid="{D5CDD505-2E9C-101B-9397-08002B2CF9AE}" pid="39" name="Dok-ta veids TS">
    <vt:lpwstr/>
  </property>
</Properties>
</file>