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1915"/>
        <w:tblW w:w="9649" w:type="dxa"/>
        <w:tblLook w:val="01E0" w:firstRow="1" w:lastRow="1" w:firstColumn="1" w:lastColumn="1" w:noHBand="0" w:noVBand="0"/>
      </w:tblPr>
      <w:tblGrid>
        <w:gridCol w:w="1185"/>
        <w:gridCol w:w="5332"/>
        <w:gridCol w:w="3132"/>
      </w:tblGrid>
      <w:tr w:rsidR="00225D27" w:rsidRPr="005F3EE9" w14:paraId="50302B7F" w14:textId="77777777" w:rsidTr="006A0A67">
        <w:trPr>
          <w:trHeight w:val="243"/>
        </w:trPr>
        <w:tc>
          <w:tcPr>
            <w:tcW w:w="1185" w:type="dxa"/>
            <w:shd w:val="clear" w:color="auto" w:fill="auto"/>
            <w:vAlign w:val="center"/>
          </w:tcPr>
          <w:p w14:paraId="6488A264" w14:textId="77777777" w:rsidR="00225D27" w:rsidRPr="00A07639" w:rsidRDefault="00225D27" w:rsidP="00D74F66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Dok. №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68CACFC9" w14:textId="52D6BDE8" w:rsidR="00225D27" w:rsidRPr="00A07639" w:rsidRDefault="00F451E3" w:rsidP="00A07639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2</w:t>
            </w:r>
            <w:r w:rsidR="00973D0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6</w:t>
            </w:r>
            <w:r w:rsidR="00EB3D05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0</w:t>
            </w:r>
            <w:r w:rsidR="00973D0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3</w:t>
            </w:r>
            <w:r w:rsidR="00FE09A7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EB3D05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-</w:t>
            </w:r>
            <w:r w:rsidR="00526572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C15607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526572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692C32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3F4FCD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BFT</w:t>
            </w:r>
            <w:r w:rsidR="00692C32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barjer</w:t>
            </w:r>
            <w:r w:rsidR="003F4FCD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 (k-ts)</w:t>
            </w:r>
            <w:r w:rsidR="00692C32"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32" w:type="dxa"/>
            <w:shd w:val="clear" w:color="auto" w:fill="auto"/>
          </w:tcPr>
          <w:p w14:paraId="47923CB8" w14:textId="440BD3F0" w:rsidR="00225D27" w:rsidRPr="00BC2613" w:rsidRDefault="00225D27" w:rsidP="00D73A7A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7383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F451E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73832">
              <w:rPr>
                <w:rFonts w:asciiTheme="minorHAnsi" w:hAnsiTheme="minorHAnsi" w:cstheme="minorHAnsi"/>
                <w:sz w:val="22"/>
                <w:szCs w:val="22"/>
              </w:rPr>
              <w:t xml:space="preserve">. gada </w:t>
            </w:r>
            <w:r w:rsidR="00BC26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  <w:r w:rsidR="00973D0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738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3D00">
              <w:rPr>
                <w:rFonts w:asciiTheme="minorHAnsi" w:hAnsiTheme="minorHAnsi" w:cstheme="minorHAnsi"/>
                <w:sz w:val="22"/>
                <w:szCs w:val="22"/>
              </w:rPr>
              <w:t>marts</w:t>
            </w:r>
          </w:p>
        </w:tc>
      </w:tr>
      <w:tr w:rsidR="00DE7A44" w:rsidRPr="005F3EE9" w14:paraId="454CEDA0" w14:textId="77777777" w:rsidTr="006A0A67">
        <w:trPr>
          <w:trHeight w:val="190"/>
        </w:trPr>
        <w:tc>
          <w:tcPr>
            <w:tcW w:w="1185" w:type="dxa"/>
            <w:shd w:val="clear" w:color="auto" w:fill="auto"/>
            <w:vAlign w:val="center"/>
          </w:tcPr>
          <w:p w14:paraId="63017A01" w14:textId="77777777" w:rsidR="00DE7A44" w:rsidRPr="00A07639" w:rsidRDefault="00DE7A44" w:rsidP="00DE7A44">
            <w:pPr>
              <w:spacing w:before="20" w:after="20"/>
              <w:ind w:right="-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76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Klients: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4AB27485" w14:textId="6CE1B943" w:rsidR="00DE7A44" w:rsidRPr="00A07639" w:rsidRDefault="00EB3D05" w:rsidP="00DE7A44">
            <w:pPr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lv-LV"/>
              </w:rPr>
            </w:pPr>
            <w:r w:rsidRPr="00A07639">
              <w:rPr>
                <w:rStyle w:val="bestinplace"/>
                <w:rFonts w:asciiTheme="minorHAnsi" w:hAnsiTheme="minorHAnsi" w:cstheme="minorHAnsi"/>
                <w:color w:val="000000"/>
                <w:sz w:val="22"/>
                <w:szCs w:val="22"/>
              </w:rPr>
              <w:t>F King Parking</w:t>
            </w:r>
          </w:p>
        </w:tc>
        <w:tc>
          <w:tcPr>
            <w:tcW w:w="3132" w:type="dxa"/>
            <w:shd w:val="clear" w:color="auto" w:fill="auto"/>
          </w:tcPr>
          <w:p w14:paraId="3B2CEB55" w14:textId="77777777" w:rsidR="00DE7A44" w:rsidRPr="00573832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3832" w:rsidRPr="005F3EE9" w14:paraId="322B1611" w14:textId="77777777" w:rsidTr="00573832">
        <w:trPr>
          <w:gridAfter w:val="1"/>
          <w:wAfter w:w="3132" w:type="dxa"/>
          <w:trHeight w:val="70"/>
        </w:trPr>
        <w:tc>
          <w:tcPr>
            <w:tcW w:w="1185" w:type="dxa"/>
            <w:shd w:val="clear" w:color="auto" w:fill="auto"/>
            <w:vAlign w:val="center"/>
          </w:tcPr>
          <w:p w14:paraId="3344F37C" w14:textId="77777777" w:rsidR="00573832" w:rsidRPr="00A07639" w:rsidRDefault="00573832" w:rsidP="00DE7A44">
            <w:pPr>
              <w:spacing w:before="20" w:after="20"/>
              <w:ind w:righ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A07639">
              <w:rPr>
                <w:rFonts w:asciiTheme="minorHAnsi" w:hAnsiTheme="minorHAnsi" w:cstheme="minorHAnsi"/>
                <w:sz w:val="22"/>
                <w:szCs w:val="22"/>
              </w:rPr>
              <w:t>Objekts:</w:t>
            </w:r>
          </w:p>
        </w:tc>
        <w:tc>
          <w:tcPr>
            <w:tcW w:w="5332" w:type="dxa"/>
            <w:shd w:val="clear" w:color="auto" w:fill="auto"/>
          </w:tcPr>
          <w:p w14:paraId="131BF24C" w14:textId="35A6D697" w:rsidR="00573832" w:rsidRPr="00A07639" w:rsidRDefault="00BC2613" w:rsidP="00BC2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763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C209A" w:rsidRPr="00A076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7639">
              <w:rPr>
                <w:rFonts w:asciiTheme="minorHAnsi" w:hAnsiTheme="minorHAnsi" w:cstheme="minorHAnsi"/>
                <w:sz w:val="22"/>
                <w:szCs w:val="22"/>
              </w:rPr>
              <w:t xml:space="preserve"> barjeras</w:t>
            </w:r>
            <w:r w:rsidR="007C209A" w:rsidRPr="00A076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639" w:rsidRPr="00A07639">
              <w:rPr>
                <w:rFonts w:asciiTheme="minorHAnsi" w:hAnsiTheme="minorHAnsi" w:cstheme="minorHAnsi"/>
                <w:sz w:val="22"/>
                <w:szCs w:val="22"/>
              </w:rPr>
              <w:t>Roger</w:t>
            </w:r>
          </w:p>
        </w:tc>
      </w:tr>
      <w:tr w:rsidR="00DE7A44" w:rsidRPr="006A0A67" w14:paraId="608B9AFA" w14:textId="77777777" w:rsidTr="006A0A67">
        <w:trPr>
          <w:trHeight w:val="288"/>
        </w:trPr>
        <w:tc>
          <w:tcPr>
            <w:tcW w:w="1185" w:type="dxa"/>
            <w:shd w:val="clear" w:color="auto" w:fill="auto"/>
            <w:vAlign w:val="center"/>
          </w:tcPr>
          <w:p w14:paraId="39FA5674" w14:textId="77777777" w:rsidR="00DE7A44" w:rsidRPr="00A07639" w:rsidRDefault="00DE7A44" w:rsidP="00DE7A44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A07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Kontakts: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53D37688" w14:textId="222D1BC1" w:rsidR="00DE7A44" w:rsidRPr="00A07639" w:rsidRDefault="00573832" w:rsidP="003F4FCD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07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</w:t>
            </w:r>
            <w:r w:rsidR="003F4FCD" w:rsidRPr="00A07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lja lukašenok </w:t>
            </w:r>
            <w:r w:rsidR="006A0A67" w:rsidRPr="00A07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hyperlink r:id="rId12" w:history="1">
              <w:r w:rsidR="003F4FCD" w:rsidRPr="00A07639">
                <w:rPr>
                  <w:rStyle w:val="a8"/>
                  <w:rFonts w:asciiTheme="minorHAnsi" w:hAnsiTheme="minorHAnsi" w:cstheme="minorHAnsi"/>
                  <w:sz w:val="22"/>
                  <w:szCs w:val="22"/>
                  <w:lang w:eastAsia="en-GB"/>
                </w:rPr>
                <w:t>lukasenoks@gmail.com</w:t>
              </w:r>
            </w:hyperlink>
          </w:p>
        </w:tc>
        <w:tc>
          <w:tcPr>
            <w:tcW w:w="3132" w:type="dxa"/>
            <w:shd w:val="clear" w:color="auto" w:fill="auto"/>
          </w:tcPr>
          <w:p w14:paraId="727729CD" w14:textId="77777777" w:rsidR="00DE7A44" w:rsidRPr="00573832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ECB72A" w14:textId="6EDBC786" w:rsidR="00692C32" w:rsidRPr="003F4FCD" w:rsidRDefault="00692C32" w:rsidP="00225D27">
      <w:pPr>
        <w:spacing w:after="60"/>
        <w:ind w:right="-92"/>
        <w:rPr>
          <w:rFonts w:ascii="Franklin Gothic Medium" w:hAnsi="Franklin Gothic Medium" w:cstheme="minorHAnsi"/>
          <w:bCs/>
          <w:color w:val="3333FF"/>
        </w:rPr>
      </w:pPr>
    </w:p>
    <w:p w14:paraId="75625DB1" w14:textId="540B6A1C" w:rsidR="00535823" w:rsidRPr="00F549D0" w:rsidRDefault="00535823" w:rsidP="00F549D0">
      <w:pPr>
        <w:ind w:right="-92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Atsaucoties uz pieprasījumu, sagatavojām provizorisku piedāvājumu </w:t>
      </w:r>
      <w:r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b</w:t>
      </w: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arjer</w:t>
      </w:r>
      <w:r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u </w:t>
      </w:r>
      <w:r w:rsidR="003F4FCD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pieg</w:t>
      </w:r>
      <w:r w:rsidR="00390C30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ā</w:t>
      </w:r>
      <w:r w:rsidR="003F4FCD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d</w:t>
      </w:r>
      <w:r w:rsidR="00390C30" w:rsidRPr="00390C30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es</w:t>
      </w: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.</w:t>
      </w:r>
      <w:r w:rsidRPr="00535823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 </w:t>
      </w:r>
    </w:p>
    <w:p w14:paraId="656E6D72" w14:textId="2B53F721" w:rsidR="00DE7A44" w:rsidRPr="004A5A1C" w:rsidRDefault="00DE7A44" w:rsidP="00F549D0">
      <w:pPr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="Franklin Gothic Medium" w:hAnsi="Franklin Gothic Medium" w:cstheme="minorHAnsi"/>
          <w:bCs/>
          <w:color w:val="3333FF"/>
        </w:rPr>
        <w:t xml:space="preserve">BFT </w:t>
      </w:r>
      <w:r w:rsidR="00555FDF">
        <w:rPr>
          <w:rFonts w:ascii="Franklin Gothic Medium" w:hAnsi="Franklin Gothic Medium" w:cstheme="minorHAnsi"/>
          <w:bCs/>
          <w:color w:val="3333FF"/>
        </w:rPr>
        <w:t xml:space="preserve">GIOTTO </w:t>
      </w:r>
      <w:r w:rsidR="00C15607">
        <w:rPr>
          <w:rFonts w:ascii="Franklin Gothic Medium" w:hAnsi="Franklin Gothic Medium" w:cstheme="minorHAnsi"/>
          <w:bCs/>
          <w:color w:val="3333FF"/>
        </w:rPr>
        <w:t xml:space="preserve">3 </w:t>
      </w:r>
      <w:r>
        <w:rPr>
          <w:rFonts w:ascii="Franklin Gothic Medium" w:hAnsi="Franklin Gothic Medium" w:cstheme="minorHAnsi"/>
          <w:bCs/>
          <w:color w:val="3333FF"/>
        </w:rPr>
        <w:t>m barjeras piedāvājums</w:t>
      </w:r>
    </w:p>
    <w:tbl>
      <w:tblPr>
        <w:tblW w:w="9641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520"/>
        <w:gridCol w:w="5969"/>
        <w:gridCol w:w="884"/>
        <w:gridCol w:w="937"/>
        <w:gridCol w:w="1331"/>
      </w:tblGrid>
      <w:tr w:rsidR="00DE7A44" w:rsidRPr="00437A22" w14:paraId="7DE0A97C" w14:textId="77777777" w:rsidTr="00A07639">
        <w:trPr>
          <w:trHeight w:val="397"/>
        </w:trPr>
        <w:tc>
          <w:tcPr>
            <w:tcW w:w="520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1E72DF72" w14:textId="77777777" w:rsidR="00DE7A44" w:rsidRPr="00437A22" w:rsidRDefault="00DE7A44" w:rsidP="00F549D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Nr.</w:t>
            </w:r>
          </w:p>
        </w:tc>
        <w:tc>
          <w:tcPr>
            <w:tcW w:w="5969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37F2D807" w14:textId="77777777" w:rsidR="00DE7A44" w:rsidRPr="00437A22" w:rsidRDefault="00DE7A44" w:rsidP="00F549D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Pozīcija</w:t>
            </w:r>
          </w:p>
        </w:tc>
        <w:tc>
          <w:tcPr>
            <w:tcW w:w="884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7A56668C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Cena</w:t>
            </w:r>
          </w:p>
        </w:tc>
        <w:tc>
          <w:tcPr>
            <w:tcW w:w="937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5FA8F92D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Daudz.</w:t>
            </w:r>
          </w:p>
        </w:tc>
        <w:tc>
          <w:tcPr>
            <w:tcW w:w="1331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706C17F9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Kopā, EUR</w:t>
            </w:r>
          </w:p>
        </w:tc>
      </w:tr>
      <w:tr w:rsidR="00DE7A44" w:rsidRPr="00437A22" w14:paraId="2C39361F" w14:textId="77777777" w:rsidTr="00A07639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ED2E7F8" w14:textId="77777777" w:rsidR="00DE7A44" w:rsidRPr="00437A22" w:rsidRDefault="00DE7A44" w:rsidP="003F4FCD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6E23BAC" w14:textId="7A896C3C" w:rsidR="00DE7A44" w:rsidRPr="00C65E7A" w:rsidRDefault="004A5A1C" w:rsidP="00390C30">
            <w:pPr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3360" behindDoc="1" locked="0" layoutInCell="1" allowOverlap="1" wp14:anchorId="426CC3F9" wp14:editId="17338C1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667385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0963" y="21016"/>
                      <wp:lineTo x="20963" y="0"/>
                      <wp:lineTo x="0" y="0"/>
                    </wp:wrapPolygon>
                  </wp:wrapTight>
                  <wp:docPr id="545992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9278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44E">
              <w:rPr>
                <w:rFonts w:ascii="Calibri Light" w:hAnsi="Calibri Light" w:cs="Calibri Light"/>
                <w:color w:val="0000FF"/>
                <w:sz w:val="20"/>
                <w:szCs w:val="20"/>
              </w:rPr>
              <w:t>BFT</w:t>
            </w:r>
            <w:r w:rsidR="00214C72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</w:t>
            </w:r>
            <w:r w:rsidR="00214C72" w:rsidRPr="00214C72">
              <w:rPr>
                <w:rFonts w:ascii="Calibri Light" w:hAnsi="Calibri Light" w:cs="Calibri Light"/>
                <w:color w:val="0000FF"/>
                <w:sz w:val="20"/>
                <w:szCs w:val="20"/>
              </w:rPr>
              <w:t>GIOTTO BT A ULTRA</w:t>
            </w:r>
            <w:r w:rsidR="00555FDF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</w:t>
            </w:r>
            <w:r w:rsidR="00555FDF" w:rsidRPr="00FA4997">
              <w:rPr>
                <w:rFonts w:ascii="Calibri Light" w:hAnsi="Calibri Light" w:cs="Calibri Light"/>
                <w:sz w:val="16"/>
                <w:szCs w:val="16"/>
              </w:rPr>
              <w:t>(BOOM ES</w:t>
            </w:r>
            <w:r w:rsidR="009135B5">
              <w:rPr>
                <w:rFonts w:ascii="Calibri Light" w:hAnsi="Calibri Light" w:cs="Calibri Light"/>
                <w:sz w:val="16"/>
                <w:szCs w:val="16"/>
              </w:rPr>
              <w:t>30</w:t>
            </w:r>
            <w:r w:rsidR="00555FDF" w:rsidRPr="00FA4997">
              <w:rPr>
                <w:rFonts w:ascii="Calibri Light" w:hAnsi="Calibri Light" w:cs="Calibri Light"/>
                <w:sz w:val="16"/>
                <w:szCs w:val="16"/>
              </w:rPr>
              <w:t xml:space="preserve">) </w:t>
            </w:r>
          </w:p>
        </w:tc>
        <w:tc>
          <w:tcPr>
            <w:tcW w:w="8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018176B" w14:textId="2C7C0049" w:rsidR="00DE7A44" w:rsidRPr="00025772" w:rsidRDefault="00317BAB" w:rsidP="00F549D0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9</w:t>
            </w:r>
            <w:r w:rsidR="00E25C60">
              <w:rPr>
                <w:rFonts w:ascii="Calibri Light" w:hAnsi="Calibri Light" w:cs="Tahoma"/>
                <w:sz w:val="20"/>
                <w:szCs w:val="20"/>
                <w:lang w:val="ru-RU"/>
              </w:rPr>
              <w:t>87</w:t>
            </w:r>
            <w:r w:rsidR="00F451E3">
              <w:rPr>
                <w:rFonts w:ascii="Calibri Light" w:hAnsi="Calibri Light" w:cs="Tahoma"/>
                <w:sz w:val="20"/>
                <w:szCs w:val="20"/>
              </w:rPr>
              <w:t>,00</w:t>
            </w:r>
          </w:p>
        </w:tc>
        <w:tc>
          <w:tcPr>
            <w:tcW w:w="9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74726DB" w14:textId="36A223A2" w:rsidR="00DE7A44" w:rsidRPr="00E27888" w:rsidRDefault="00E27888" w:rsidP="00BC2613">
            <w:pPr>
              <w:jc w:val="center"/>
              <w:rPr>
                <w:rFonts w:ascii="Calibri Light" w:hAnsi="Calibri Light" w:cs="Tahoma"/>
                <w:sz w:val="20"/>
                <w:szCs w:val="20"/>
                <w:lang w:val="ru-RU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36AB8D8" w14:textId="35045D73" w:rsidR="00DE7A44" w:rsidRDefault="00F451E3" w:rsidP="003F4FCD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  <w:r w:rsidR="00463DEA">
              <w:rPr>
                <w:rFonts w:ascii="Calibri Light" w:hAnsi="Calibri Light" w:cs="Tahoma"/>
                <w:sz w:val="20"/>
                <w:szCs w:val="20"/>
              </w:rPr>
              <w:t>9</w:t>
            </w:r>
            <w:r w:rsidR="00E25C60">
              <w:rPr>
                <w:rFonts w:ascii="Calibri Light" w:hAnsi="Calibri Light" w:cs="Tahoma"/>
                <w:sz w:val="20"/>
                <w:szCs w:val="20"/>
                <w:lang w:val="ru-RU"/>
              </w:rPr>
              <w:t>74</w:t>
            </w:r>
            <w:r>
              <w:rPr>
                <w:rFonts w:ascii="Calibri Light" w:hAnsi="Calibri Light" w:cs="Tahoma"/>
                <w:sz w:val="20"/>
                <w:szCs w:val="20"/>
              </w:rPr>
              <w:t>,00</w:t>
            </w:r>
          </w:p>
          <w:p w14:paraId="5FAA883B" w14:textId="095E8C61" w:rsidR="00F451E3" w:rsidRPr="00F451E3" w:rsidRDefault="00F451E3" w:rsidP="003F4FCD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</w:p>
        </w:tc>
      </w:tr>
      <w:tr w:rsidR="005B58B9" w:rsidRPr="00437A22" w14:paraId="47E5D22F" w14:textId="77777777" w:rsidTr="00A07639">
        <w:trPr>
          <w:trHeight w:val="36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12F089C" w14:textId="77777777" w:rsidR="005B58B9" w:rsidRPr="00437A22" w:rsidRDefault="005B58B9" w:rsidP="003F4FCD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46A0F55" w14:textId="6E18C4AA" w:rsidR="005B58B9" w:rsidRPr="005B58B9" w:rsidRDefault="005B58B9" w:rsidP="005B58B9">
            <w:pPr>
              <w:rPr>
                <w:rFonts w:ascii="Calibri Light" w:hAnsi="Calibri Light" w:cs="Calibri Light"/>
                <w:noProof/>
                <w:lang w:eastAsia="lv-LV"/>
              </w:rPr>
            </w:pPr>
            <w:r w:rsidRPr="005B58B9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Plastmasas uzlika </w:t>
            </w: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b</w:t>
            </w:r>
            <w:r w:rsidRPr="005B58B9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arjeras </w:t>
            </w:r>
            <w:r w:rsidR="00212D65" w:rsidRPr="005B58B9">
              <w:rPr>
                <w:rFonts w:ascii="Calibri Light" w:hAnsi="Calibri Light" w:cs="Calibri Light"/>
                <w:color w:val="0000FF"/>
                <w:sz w:val="20"/>
                <w:szCs w:val="20"/>
              </w:rPr>
              <w:t>strēlei</w:t>
            </w:r>
            <w:r w:rsidRPr="005B58B9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Giotto</w:t>
            </w:r>
            <w:r w:rsidR="00212D65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3m</w:t>
            </w:r>
          </w:p>
        </w:tc>
        <w:tc>
          <w:tcPr>
            <w:tcW w:w="8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3DAEE5F" w14:textId="3236019D" w:rsidR="005B58B9" w:rsidRPr="00F451E3" w:rsidRDefault="00E27888" w:rsidP="005B58B9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ru-RU"/>
              </w:rPr>
              <w:t>61</w:t>
            </w:r>
            <w:r w:rsidR="005B58B9">
              <w:rPr>
                <w:rFonts w:ascii="Calibri Light" w:hAnsi="Calibri Light" w:cs="Tahoma"/>
                <w:sz w:val="20"/>
                <w:szCs w:val="20"/>
                <w:lang w:val="ru-RU"/>
              </w:rPr>
              <w:t>.00</w:t>
            </w:r>
            <w:r w:rsidR="00F451E3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0F778B8" w14:textId="2C7AC1A9" w:rsidR="005B58B9" w:rsidRPr="00E27888" w:rsidRDefault="00E27888" w:rsidP="00BC2613">
            <w:pPr>
              <w:jc w:val="center"/>
              <w:rPr>
                <w:rFonts w:ascii="Calibri Light" w:hAnsi="Calibri Light" w:cs="Tahoma"/>
                <w:sz w:val="20"/>
                <w:szCs w:val="20"/>
                <w:lang w:val="ru-RU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0DF0C40" w14:textId="71ECA643" w:rsidR="005B58B9" w:rsidRPr="00F451E3" w:rsidRDefault="00F451E3" w:rsidP="00A07639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122,0</w:t>
            </w:r>
            <w:r w:rsidR="00A07639">
              <w:rPr>
                <w:rFonts w:ascii="Calibri Light" w:hAnsi="Calibri Light" w:cs="Tahoma"/>
                <w:sz w:val="20"/>
                <w:szCs w:val="20"/>
              </w:rPr>
              <w:t>0</w:t>
            </w:r>
          </w:p>
        </w:tc>
      </w:tr>
      <w:tr w:rsidR="00973D00" w:rsidRPr="00437A22" w14:paraId="75624462" w14:textId="77777777" w:rsidTr="00A07639">
        <w:trPr>
          <w:trHeight w:val="36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E29E5E3" w14:textId="77777777" w:rsidR="00973D00" w:rsidRPr="00437A22" w:rsidRDefault="00973D00" w:rsidP="00973D00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8651B11" w14:textId="17EFAD0A" w:rsidR="00973D00" w:rsidRPr="005B58B9" w:rsidRDefault="00973D00" w:rsidP="00973D00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Atspere BFT </w:t>
            </w:r>
            <w:r w:rsidRPr="00214C72">
              <w:rPr>
                <w:rFonts w:ascii="Calibri Light" w:hAnsi="Calibri Light" w:cs="Calibri Light"/>
                <w:color w:val="0000FF"/>
                <w:sz w:val="20"/>
                <w:szCs w:val="20"/>
              </w:rPr>
              <w:t>GIOTTO ULTRA</w:t>
            </w: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SPRING KIT </w:t>
            </w:r>
            <w:r w:rsidRPr="00FA4997">
              <w:rPr>
                <w:rFonts w:ascii="Calibri Light" w:hAnsi="Calibri Light" w:cs="Calibri Light"/>
                <w:sz w:val="16"/>
                <w:szCs w:val="16"/>
              </w:rPr>
              <w:t>(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4-6 </w:t>
            </w:r>
            <w:r>
              <w:rPr>
                <w:rFonts w:ascii="Calibri Light" w:hAnsi="Calibri Light" w:cs="Calibri Light"/>
                <w:sz w:val="16"/>
                <w:szCs w:val="16"/>
                <w:lang w:val="en-GB"/>
              </w:rPr>
              <w:t>m)</w:t>
            </w:r>
          </w:p>
        </w:tc>
        <w:tc>
          <w:tcPr>
            <w:tcW w:w="8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9CC40B5" w14:textId="60CE04D7" w:rsidR="00973D00" w:rsidRPr="00973D00" w:rsidRDefault="00973D00" w:rsidP="00973D00">
            <w:pPr>
              <w:jc w:val="right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125.00</w:t>
            </w:r>
          </w:p>
        </w:tc>
        <w:tc>
          <w:tcPr>
            <w:tcW w:w="9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BDB17F2" w14:textId="42C29B77" w:rsidR="00973D00" w:rsidRPr="00973D00" w:rsidRDefault="00973D00" w:rsidP="00973D00">
            <w:pPr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F32A7F6" w14:textId="3ED2F47B" w:rsidR="00973D00" w:rsidRDefault="00973D00" w:rsidP="00973D00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125.00</w:t>
            </w:r>
          </w:p>
        </w:tc>
      </w:tr>
      <w:tr w:rsidR="00973D00" w:rsidRPr="00437A22" w14:paraId="21A67FD2" w14:textId="77777777" w:rsidTr="00A07639">
        <w:trPr>
          <w:trHeight w:val="386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4418BC57" w14:textId="77777777" w:rsidR="00973D00" w:rsidRPr="00437A22" w:rsidRDefault="00973D00" w:rsidP="00973D00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5CB901CF" w14:textId="77777777" w:rsidR="00973D00" w:rsidRPr="00437A22" w:rsidRDefault="00973D00" w:rsidP="00973D00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Kopā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14:paraId="40874D1F" w14:textId="4562F035" w:rsidR="00973D00" w:rsidRPr="00F451E3" w:rsidRDefault="00973D00" w:rsidP="00973D00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2221</w:t>
            </w:r>
            <w:r w:rsidR="005E3547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00</w:t>
            </w:r>
          </w:p>
        </w:tc>
      </w:tr>
      <w:tr w:rsidR="00973D00" w:rsidRPr="00437A22" w14:paraId="598532B1" w14:textId="77777777" w:rsidTr="00A07639">
        <w:trPr>
          <w:trHeight w:val="295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0B8261CD" w14:textId="77777777" w:rsidR="00973D00" w:rsidRPr="00437A22" w:rsidRDefault="00973D00" w:rsidP="00973D00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3E8578EE" w14:textId="40FA84B9" w:rsidR="00973D00" w:rsidRPr="00437A22" w:rsidRDefault="00973D00" w:rsidP="00973D00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PVN 21%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217D2871" w14:textId="06FABAA4" w:rsidR="00973D00" w:rsidRPr="00E25C60" w:rsidRDefault="00973D00" w:rsidP="00973D00">
            <w:pPr>
              <w:rPr>
                <w:rFonts w:ascii="Calibri Light" w:hAnsi="Calibri Light" w:cs="Tahoma"/>
                <w:b/>
                <w:sz w:val="20"/>
                <w:szCs w:val="20"/>
                <w:lang w:val="ru-RU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 xml:space="preserve">            466.41</w:t>
            </w:r>
          </w:p>
        </w:tc>
      </w:tr>
      <w:tr w:rsidR="00973D00" w:rsidRPr="00437A22" w14:paraId="305AB044" w14:textId="77777777" w:rsidTr="00A07639">
        <w:trPr>
          <w:trHeight w:val="397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65F6A09E" w14:textId="77777777" w:rsidR="00973D00" w:rsidRPr="00437A22" w:rsidRDefault="00973D00" w:rsidP="00973D00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59040B22" w14:textId="06B22032" w:rsidR="00973D00" w:rsidRPr="00437A22" w:rsidRDefault="00973D00" w:rsidP="00973D00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Kopā ar PVN 21%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0B2BF4CA" w14:textId="69188B8F" w:rsidR="00973D00" w:rsidRPr="00E25C60" w:rsidRDefault="00973D00" w:rsidP="00973D0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  <w:lang w:val="ru-RU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 xml:space="preserve">          2687.41</w:t>
            </w:r>
          </w:p>
        </w:tc>
      </w:tr>
    </w:tbl>
    <w:p w14:paraId="09CE56CB" w14:textId="44DA44E4" w:rsidR="00BB5970" w:rsidRDefault="00BB5970" w:rsidP="00F549D0">
      <w:pPr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96E028F" w14:textId="0F615341" w:rsidR="00F549D0" w:rsidRPr="00F549D0" w:rsidRDefault="00F549D0" w:rsidP="00F549D0">
      <w:pPr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</w:pP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*barjeras piegādes laiks </w:t>
      </w:r>
      <w:r w:rsidR="00A00E42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2</w:t>
      </w: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-</w:t>
      </w:r>
      <w:r w:rsidR="00A00E42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4 </w:t>
      </w: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nedēļas no pasūtījuma brīža</w:t>
      </w:r>
    </w:p>
    <w:p w14:paraId="1B872071" w14:textId="1448A298" w:rsidR="00390C30" w:rsidRDefault="00390C30" w:rsidP="00390C30">
      <w:pPr>
        <w:rPr>
          <w:lang w:eastAsia="ru-RU"/>
        </w:rPr>
      </w:pPr>
    </w:p>
    <w:p w14:paraId="51AC5B16" w14:textId="77777777" w:rsidR="006A141F" w:rsidRPr="00CA1138" w:rsidRDefault="006A141F" w:rsidP="00F549D0">
      <w:pPr>
        <w:rPr>
          <w:rFonts w:asciiTheme="minorHAnsi" w:hAnsiTheme="minorHAnsi" w:cstheme="minorHAnsi"/>
          <w:b/>
          <w:color w:val="3333FF"/>
          <w:sz w:val="22"/>
          <w:szCs w:val="22"/>
        </w:rPr>
      </w:pPr>
    </w:p>
    <w:p w14:paraId="76C291DA" w14:textId="77777777" w:rsidR="00A309A3" w:rsidRDefault="00A309A3" w:rsidP="00F549D0">
      <w:pPr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Ar cieņu,</w:t>
      </w:r>
    </w:p>
    <w:p w14:paraId="2162551A" w14:textId="354F6A29" w:rsidR="00A309A3" w:rsidRDefault="00A309A3" w:rsidP="001A61BA">
      <w:pPr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Pāvels Stručins</w:t>
      </w:r>
      <w:r w:rsidR="00CD4989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CD4989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5467987E" w14:textId="2AF3C387" w:rsidR="00A309A3" w:rsidRDefault="00A309A3" w:rsidP="001A61BA">
      <w:pPr>
        <w:spacing w:line="12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20"/>
          <w:szCs w:val="20"/>
        </w:rPr>
        <w:t>-----------------------------------------------------------</w:t>
      </w:r>
    </w:p>
    <w:p w14:paraId="2551EFA5" w14:textId="2360B8FD" w:rsidR="00A309A3" w:rsidRDefault="001A61BA" w:rsidP="001A61BA">
      <w:pPr>
        <w:spacing w:before="40" w:after="40"/>
        <w:ind w:hanging="156"/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B40AEC" wp14:editId="0F349C42">
            <wp:simplePos x="0" y="0"/>
            <wp:positionH relativeFrom="column">
              <wp:posOffset>-5080</wp:posOffset>
            </wp:positionH>
            <wp:positionV relativeFrom="paragraph">
              <wp:posOffset>42545</wp:posOffset>
            </wp:positionV>
            <wp:extent cx="474345" cy="358775"/>
            <wp:effectExtent l="0" t="0" r="1905" b="3175"/>
            <wp:wrapTight wrapText="bothSides">
              <wp:wrapPolygon edited="0">
                <wp:start x="0" y="0"/>
                <wp:lineTo x="0" y="20644"/>
                <wp:lineTo x="20819" y="20644"/>
                <wp:lineTo x="20819" y="0"/>
                <wp:lineTo x="0" y="0"/>
              </wp:wrapPolygon>
            </wp:wrapTight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9A3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 xml:space="preserve">SIA "HiPark Systems", LV 40003660280 </w:t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 w:rsidRPr="00EF36F0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 xml:space="preserve">Piedāvājums spēkā </w:t>
      </w:r>
      <w:r w:rsidR="005E0F96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>3</w:t>
      </w:r>
      <w:r w:rsidR="00CD4989" w:rsidRPr="00EF36F0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>0 dienas</w:t>
      </w:r>
    </w:p>
    <w:p w14:paraId="5363468F" w14:textId="77777777" w:rsidR="00A309A3" w:rsidRDefault="00A309A3" w:rsidP="001A61BA">
      <w:pPr>
        <w:spacing w:before="40" w:after="40"/>
        <w:ind w:hanging="155"/>
        <w:rPr>
          <w:rFonts w:ascii="Franklin Gothic Book" w:hAnsi="Franklin Gothic Book" w:cs="Calibri Light"/>
          <w:color w:val="595959"/>
          <w:sz w:val="16"/>
          <w:szCs w:val="16"/>
        </w:rPr>
      </w:pPr>
      <w:r>
        <w:rPr>
          <w:rFonts w:ascii="Franklin Gothic Book" w:hAnsi="Franklin Gothic Book" w:cs="Calibri Light"/>
          <w:color w:val="595959"/>
          <w:sz w:val="16"/>
          <w:szCs w:val="16"/>
        </w:rPr>
        <w:t>Spilves iela 22-1 (3.1.3), Rīga, LV-1055</w:t>
      </w:r>
    </w:p>
    <w:p w14:paraId="16D8C014" w14:textId="2CDC2872" w:rsidR="00C806AE" w:rsidRPr="00A309A3" w:rsidRDefault="00A309A3" w:rsidP="001A61BA">
      <w:pPr>
        <w:spacing w:before="40" w:after="40"/>
        <w:ind w:hanging="156"/>
        <w:rPr>
          <w:rFonts w:ascii="Franklin Gothic Book" w:hAnsi="Franklin Gothic Book" w:cs="Calibri Light"/>
          <w:sz w:val="16"/>
          <w:szCs w:val="16"/>
        </w:rPr>
      </w:pPr>
      <w:r>
        <w:rPr>
          <w:rFonts w:ascii="Franklin Gothic Book" w:hAnsi="Franklin Gothic Book" w:cs="Calibri Light"/>
          <w:color w:val="595959"/>
          <w:sz w:val="16"/>
          <w:szCs w:val="16"/>
        </w:rPr>
        <w:t xml:space="preserve">2777-0045, 23205577, </w:t>
      </w:r>
    </w:p>
    <w:sectPr w:rsidR="00C806AE" w:rsidRPr="00A309A3" w:rsidSect="008F4A24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318" w:right="994" w:bottom="454" w:left="1366" w:header="720" w:footer="720" w:gutter="1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B685" w14:textId="77777777" w:rsidR="00686E00" w:rsidRDefault="00686E00">
      <w:r>
        <w:separator/>
      </w:r>
    </w:p>
  </w:endnote>
  <w:endnote w:type="continuationSeparator" w:id="0">
    <w:p w14:paraId="3B63BBEF" w14:textId="77777777" w:rsidR="00686E00" w:rsidRDefault="00686E00">
      <w:r>
        <w:continuationSeparator/>
      </w:r>
    </w:p>
  </w:endnote>
  <w:endnote w:type="continuationNotice" w:id="1">
    <w:p w14:paraId="78EEE8A6" w14:textId="77777777" w:rsidR="00686E00" w:rsidRDefault="00686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270E" w14:textId="77777777" w:rsidR="002118EC" w:rsidRDefault="002118EC">
    <w:pPr>
      <w:pStyle w:val="a6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C22686" wp14:editId="424CC775">
              <wp:simplePos x="0" y="0"/>
              <wp:positionH relativeFrom="column">
                <wp:posOffset>5700395</wp:posOffset>
              </wp:positionH>
              <wp:positionV relativeFrom="paragraph">
                <wp:posOffset>-43180</wp:posOffset>
              </wp:positionV>
              <wp:extent cx="398145" cy="217170"/>
              <wp:effectExtent l="0" t="317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D2CD7" w14:textId="14ADD43E" w:rsidR="002118EC" w:rsidRPr="009D1314" w:rsidRDefault="002118EC" w:rsidP="009664AC">
                          <w:pPr>
                            <w:jc w:val="right"/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4FCD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41F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26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48.85pt;margin-top:-3.4pt;width:31.35pt;height:17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" filled="f" stroked="f">
              <v:textbox>
                <w:txbxContent>
                  <w:p w14:paraId="173D2CD7" w14:textId="14ADD43E" w:rsidR="002118EC" w:rsidRPr="009D1314" w:rsidRDefault="002118EC" w:rsidP="009664AC">
                    <w:pPr>
                      <w:jc w:val="right"/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3F4FCD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2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>/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6A141F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8CB91C" wp14:editId="2FA62656">
              <wp:simplePos x="0" y="0"/>
              <wp:positionH relativeFrom="column">
                <wp:posOffset>-36195</wp:posOffset>
              </wp:positionH>
              <wp:positionV relativeFrom="paragraph">
                <wp:posOffset>-21590</wp:posOffset>
              </wp:positionV>
              <wp:extent cx="6054725" cy="0"/>
              <wp:effectExtent l="6985" t="5715" r="5715" b="1333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4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BF3D01D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7pt" to="47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" strokecolor="#99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EAA2" w14:textId="77777777" w:rsidR="002118EC" w:rsidRDefault="002118EC">
    <w:pPr>
      <w:pStyle w:val="a6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D94E17" wp14:editId="69959A8D">
              <wp:simplePos x="0" y="0"/>
              <wp:positionH relativeFrom="column">
                <wp:posOffset>5610225</wp:posOffset>
              </wp:positionH>
              <wp:positionV relativeFrom="paragraph">
                <wp:posOffset>14605</wp:posOffset>
              </wp:positionV>
              <wp:extent cx="398145" cy="10858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50359" w14:textId="25D41D1F" w:rsidR="002118EC" w:rsidRPr="009D1314" w:rsidRDefault="002118EC" w:rsidP="0090039C">
                          <w:pPr>
                            <w:jc w:val="right"/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F0D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F0D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94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1.75pt;margin-top:1.15pt;width:31.35pt;height:8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" filled="f" stroked="f">
              <v:textbox inset="0,0,0,0">
                <w:txbxContent>
                  <w:p w14:paraId="63050359" w14:textId="25D41D1F" w:rsidR="002118EC" w:rsidRPr="009D1314" w:rsidRDefault="002118EC" w:rsidP="0090039C">
                    <w:pPr>
                      <w:jc w:val="right"/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F92F0D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>/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F92F0D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56F707" wp14:editId="424F9F49">
              <wp:simplePos x="0" y="0"/>
              <wp:positionH relativeFrom="column">
                <wp:posOffset>-36195</wp:posOffset>
              </wp:positionH>
              <wp:positionV relativeFrom="paragraph">
                <wp:posOffset>-21590</wp:posOffset>
              </wp:positionV>
              <wp:extent cx="604456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3165BF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7pt" to="473.1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" strokecolor="#03c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ABE9" w14:textId="77777777" w:rsidR="00686E00" w:rsidRDefault="00686E00">
      <w:r>
        <w:separator/>
      </w:r>
    </w:p>
  </w:footnote>
  <w:footnote w:type="continuationSeparator" w:id="0">
    <w:p w14:paraId="380DF372" w14:textId="77777777" w:rsidR="00686E00" w:rsidRDefault="00686E00">
      <w:r>
        <w:continuationSeparator/>
      </w:r>
    </w:p>
  </w:footnote>
  <w:footnote w:type="continuationNotice" w:id="1">
    <w:p w14:paraId="02FEEAF6" w14:textId="77777777" w:rsidR="00686E00" w:rsidRDefault="00686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655D" w14:textId="77777777" w:rsidR="002118EC" w:rsidRDefault="002118EC" w:rsidP="004B661B">
    <w:pPr>
      <w:pStyle w:val="a4"/>
      <w:tabs>
        <w:tab w:val="left" w:pos="540"/>
        <w:tab w:val="center" w:pos="4662"/>
      </w:tabs>
    </w:pPr>
    <w:r>
      <w:tab/>
    </w:r>
    <w:r>
      <w:tab/>
    </w:r>
    <w:r>
      <w:tab/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7035B7" wp14:editId="40C9957B">
              <wp:simplePos x="0" y="0"/>
              <wp:positionH relativeFrom="column">
                <wp:posOffset>3655695</wp:posOffset>
              </wp:positionH>
              <wp:positionV relativeFrom="paragraph">
                <wp:posOffset>-13335</wp:posOffset>
              </wp:positionV>
              <wp:extent cx="2461260" cy="217170"/>
              <wp:effectExtent l="3175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E81E6" w14:textId="356CFE94" w:rsidR="002118EC" w:rsidRPr="00EF36F0" w:rsidRDefault="002118EC" w:rsidP="00F60D4C">
                          <w:pPr>
                            <w:jc w:val="right"/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</w:pP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 xml:space="preserve">Dok.Nr. </w: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instrText xml:space="preserve"> REF DOCNR \h  \* MERGEFORMAT </w:instrTex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41F" w:rsidRPr="006A141F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>OK</w: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end"/>
                          </w:r>
                          <w:r w:rsidR="00DE7A44"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>1710</w:t>
                          </w:r>
                          <w:r w:rsid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 w:rsidR="00EF36F0" w:rsidRPr="00EF36F0">
                            <w:rPr>
                              <w:rFonts w:ascii="Franklin Gothic Book" w:hAnsi="Franklin Gothic Book" w:cstheme="minorHAnsi"/>
                              <w:sz w:val="16"/>
                              <w:szCs w:val="16"/>
                            </w:rPr>
                            <w:t>(DESIGNA barjeru nomaiņa)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035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7.85pt;margin-top:-1.05pt;width:193.8pt;height:1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" filled="f" stroked="f">
              <v:textbox>
                <w:txbxContent>
                  <w:p w14:paraId="039E81E6" w14:textId="356CFE94" w:rsidR="002118EC" w:rsidRPr="00EF36F0" w:rsidRDefault="002118EC" w:rsidP="00F60D4C">
                    <w:pPr>
                      <w:jc w:val="right"/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</w:pP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 xml:space="preserve">Dok.Nr. </w: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begin"/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instrText xml:space="preserve"> REF DOCNR \h  \* MERGEFORMAT </w:instrTex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separate"/>
                    </w:r>
                    <w:r w:rsidR="006A141F" w:rsidRPr="006A141F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>OK</w: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end"/>
                    </w:r>
                    <w:r w:rsidR="00DE7A44"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>1710</w:t>
                    </w:r>
                    <w:r w:rsid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 xml:space="preserve"> </w:t>
                    </w:r>
                    <w:r w:rsidR="00EF36F0" w:rsidRPr="00EF36F0">
                      <w:rPr>
                        <w:rFonts w:ascii="Franklin Gothic Book" w:hAnsi="Franklin Gothic Book" w:cstheme="minorHAnsi"/>
                        <w:sz w:val="16"/>
                        <w:szCs w:val="16"/>
                      </w:rPr>
                      <w:t>(DESIGNA barjeru nomaiņa)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0786E06" wp14:editId="77218397">
              <wp:simplePos x="0" y="0"/>
              <wp:positionH relativeFrom="column">
                <wp:posOffset>-36195</wp:posOffset>
              </wp:positionH>
              <wp:positionV relativeFrom="paragraph">
                <wp:posOffset>203835</wp:posOffset>
              </wp:positionV>
              <wp:extent cx="6080760" cy="0"/>
              <wp:effectExtent l="6985" t="13335" r="8255" b="571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9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EAD762E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05pt" to="475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" strokecolor="#99f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2" w:type="dxa"/>
      <w:tblInd w:w="-63" w:type="dxa"/>
      <w:tblLook w:val="01E0" w:firstRow="1" w:lastRow="1" w:firstColumn="1" w:lastColumn="1" w:noHBand="0" w:noVBand="0"/>
    </w:tblPr>
    <w:tblGrid>
      <w:gridCol w:w="5268"/>
      <w:gridCol w:w="4434"/>
    </w:tblGrid>
    <w:tr w:rsidR="008F4A24" w:rsidRPr="008403C4" w14:paraId="48750488" w14:textId="77777777">
      <w:trPr>
        <w:trHeight w:val="887"/>
      </w:trPr>
      <w:tc>
        <w:tcPr>
          <w:tcW w:w="5268" w:type="dxa"/>
          <w:shd w:val="clear" w:color="auto" w:fill="auto"/>
        </w:tcPr>
        <w:bookmarkStart w:id="0" w:name="_Hlk535338481"/>
        <w:p w14:paraId="11E95273" w14:textId="65D7DA3D" w:rsidR="008F4A24" w:rsidRPr="004828BA" w:rsidRDefault="00C30598" w:rsidP="008F4A24">
          <w:pPr>
            <w:pStyle w:val="a4"/>
            <w:ind w:left="720" w:hanging="777"/>
            <w:rPr>
              <w:rFonts w:ascii="Impact" w:hAnsi="Impact"/>
              <w:sz w:val="10"/>
              <w:szCs w:val="10"/>
            </w:rPr>
          </w:pPr>
          <w:r w:rsidRPr="00C30598">
            <w:rPr>
              <w:rFonts w:ascii="Bahnschrift Light SemiCondensed" w:hAnsi="Bahnschrift Light SemiCondensed"/>
              <w:noProof/>
              <w:sz w:val="20"/>
              <w:szCs w:val="20"/>
              <w:lang w:eastAsia="lv-LV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4CFF894" wp14:editId="61F2301E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500053</wp:posOffset>
                    </wp:positionV>
                    <wp:extent cx="6124996" cy="0"/>
                    <wp:effectExtent l="0" t="0" r="0" b="0"/>
                    <wp:wrapNone/>
                    <wp:docPr id="22" name="Straight Connector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499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3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line w14:anchorId="68DAF968" id="Straight Connector 22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39.35pt" to="479.3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" strokecolor="#03c" strokeweight=".5pt"/>
                </w:pict>
              </mc:Fallback>
            </mc:AlternateContent>
          </w:r>
          <w:r w:rsidR="008F4A24">
            <w:rPr>
              <w:rFonts w:ascii="Impact" w:hAnsi="Impact"/>
              <w:noProof/>
              <w:sz w:val="10"/>
              <w:szCs w:val="10"/>
              <w:lang w:eastAsia="lv-LV"/>
            </w:rPr>
            <w:drawing>
              <wp:inline distT="0" distB="0" distL="0" distR="0" wp14:anchorId="4C3BBE28" wp14:editId="0B546FF7">
                <wp:extent cx="2240911" cy="433641"/>
                <wp:effectExtent l="0" t="0" r="0" b="508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iP header 2020 863x167 strok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5630" cy="44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4" w:type="dxa"/>
          <w:shd w:val="clear" w:color="auto" w:fill="auto"/>
        </w:tcPr>
        <w:p w14:paraId="3F0CAFAA" w14:textId="77777777" w:rsidR="008F4A24" w:rsidRPr="00EB1134" w:rsidRDefault="008F4A24" w:rsidP="008F4A24">
          <w:pPr>
            <w:spacing w:after="10"/>
            <w:jc w:val="right"/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>HiPark Systems SIA,  LV40003660280</w:t>
          </w:r>
        </w:p>
        <w:p w14:paraId="14E10BE8" w14:textId="5C4889B5" w:rsidR="008F4A24" w:rsidRPr="00EB1134" w:rsidRDefault="008F4A24" w:rsidP="008F4A24">
          <w:pPr>
            <w:spacing w:after="10"/>
            <w:jc w:val="right"/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>Spilves iela 22 (1st), Rīga, LV-1055, Latvija</w:t>
          </w:r>
        </w:p>
        <w:p w14:paraId="189287EB" w14:textId="77777777" w:rsidR="008F4A24" w:rsidRPr="008403C4" w:rsidRDefault="008F4A24" w:rsidP="008F4A24">
          <w:pPr>
            <w:spacing w:after="10"/>
            <w:jc w:val="right"/>
            <w:rPr>
              <w:rFonts w:ascii="Verdana" w:hAnsi="Verdana"/>
              <w:color w:val="333333"/>
              <w:sz w:val="20"/>
              <w:szCs w:val="20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 xml:space="preserve">Tālr. +371-2777-0045, </w:t>
          </w:r>
          <w:hyperlink r:id="rId2" w:history="1">
            <w:r w:rsidRPr="00C30598">
              <w:rPr>
                <w:rStyle w:val="a8"/>
                <w:rFonts w:ascii="Bahnschrift Light" w:hAnsi="Bahnschrift Light" w:cs="Arial"/>
                <w:noProof/>
                <w:sz w:val="18"/>
                <w:szCs w:val="18"/>
              </w:rPr>
              <w:t>info@hipark.lv</w:t>
            </w:r>
          </w:hyperlink>
          <w:r w:rsidRPr="008403C4">
            <w:rPr>
              <w:rFonts w:ascii="Verdana" w:hAnsi="Verdana" w:cs="Arial"/>
              <w:noProof/>
              <w:color w:val="6666FF"/>
              <w:sz w:val="16"/>
              <w:szCs w:val="16"/>
            </w:rPr>
            <w:t xml:space="preserve"> </w:t>
          </w:r>
        </w:p>
      </w:tc>
    </w:tr>
    <w:bookmarkEnd w:id="0"/>
  </w:tbl>
  <w:p w14:paraId="4DD1A878" w14:textId="77777777" w:rsidR="002118EC" w:rsidRPr="005C2880" w:rsidRDefault="002118EC" w:rsidP="008F4A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6D1"/>
    <w:multiLevelType w:val="hybridMultilevel"/>
    <w:tmpl w:val="83B8D24E"/>
    <w:lvl w:ilvl="0" w:tplc="CDFCD00A">
      <w:start w:val="1"/>
      <w:numFmt w:val="bullet"/>
      <w:pStyle w:val="a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C0086DB6">
      <w:start w:val="1"/>
      <w:numFmt w:val="bullet"/>
      <w:lvlText w:val=""/>
      <w:lvlJc w:val="left"/>
      <w:pPr>
        <w:tabs>
          <w:tab w:val="num" w:pos="1198"/>
        </w:tabs>
        <w:ind w:left="119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1" w15:restartNumberingAfterBreak="0">
    <w:nsid w:val="15B50206"/>
    <w:multiLevelType w:val="multilevel"/>
    <w:tmpl w:val="1CC2A0DC"/>
    <w:lvl w:ilvl="0">
      <w:start w:val="1"/>
      <w:numFmt w:val="decimal"/>
      <w:pStyle w:val="HRS1"/>
      <w:lvlText w:val="%1."/>
      <w:lvlJc w:val="left"/>
      <w:pPr>
        <w:tabs>
          <w:tab w:val="num" w:pos="792"/>
        </w:tabs>
        <w:ind w:left="360" w:hanging="36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pStyle w:val="HRS2"/>
      <w:lvlText w:val="%1.%2."/>
      <w:lvlJc w:val="left"/>
      <w:pPr>
        <w:tabs>
          <w:tab w:val="num" w:pos="792"/>
        </w:tabs>
        <w:ind w:left="792" w:hanging="792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HRS3"/>
      <w:lvlText w:val="%1.%2.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79C5377"/>
    <w:multiLevelType w:val="hybridMultilevel"/>
    <w:tmpl w:val="F8C68214"/>
    <w:lvl w:ilvl="0" w:tplc="04260001">
      <w:start w:val="1"/>
      <w:numFmt w:val="bullet"/>
      <w:lvlText w:val=""/>
      <w:lvlJc w:val="left"/>
      <w:pPr>
        <w:tabs>
          <w:tab w:val="num" w:pos="554"/>
        </w:tabs>
        <w:ind w:left="5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3" w15:restartNumberingAfterBreak="0">
    <w:nsid w:val="2A8A332E"/>
    <w:multiLevelType w:val="hybridMultilevel"/>
    <w:tmpl w:val="A83EEE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F0746"/>
    <w:multiLevelType w:val="hybridMultilevel"/>
    <w:tmpl w:val="1D883D0E"/>
    <w:lvl w:ilvl="0" w:tplc="CDB2AA94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955A2"/>
    <w:multiLevelType w:val="multilevel"/>
    <w:tmpl w:val="EA4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24099D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931A17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E90AE6"/>
    <w:multiLevelType w:val="hybridMultilevel"/>
    <w:tmpl w:val="90045A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9466D"/>
    <w:multiLevelType w:val="hybridMultilevel"/>
    <w:tmpl w:val="9D681A14"/>
    <w:lvl w:ilvl="0" w:tplc="F91429B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774E"/>
    <w:multiLevelType w:val="hybridMultilevel"/>
    <w:tmpl w:val="8808450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4D52"/>
    <w:multiLevelType w:val="hybridMultilevel"/>
    <w:tmpl w:val="B4FC9CAC"/>
    <w:lvl w:ilvl="0" w:tplc="0062FB7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2C1B"/>
    <w:multiLevelType w:val="hybridMultilevel"/>
    <w:tmpl w:val="8E3282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7947"/>
    <w:multiLevelType w:val="hybridMultilevel"/>
    <w:tmpl w:val="E926EA46"/>
    <w:lvl w:ilvl="0" w:tplc="FE1AB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C2124"/>
    <w:multiLevelType w:val="hybridMultilevel"/>
    <w:tmpl w:val="767836DC"/>
    <w:lvl w:ilvl="0" w:tplc="F58469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5A2F01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5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66f,#99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EC"/>
    <w:rsid w:val="00002209"/>
    <w:rsid w:val="00004BE9"/>
    <w:rsid w:val="00011954"/>
    <w:rsid w:val="00012076"/>
    <w:rsid w:val="00015B94"/>
    <w:rsid w:val="00015CE6"/>
    <w:rsid w:val="00016304"/>
    <w:rsid w:val="00017A4F"/>
    <w:rsid w:val="00017D61"/>
    <w:rsid w:val="0002001D"/>
    <w:rsid w:val="00022FBB"/>
    <w:rsid w:val="00024BB0"/>
    <w:rsid w:val="00026E76"/>
    <w:rsid w:val="00027153"/>
    <w:rsid w:val="0003031E"/>
    <w:rsid w:val="0003065A"/>
    <w:rsid w:val="00031967"/>
    <w:rsid w:val="00031BAD"/>
    <w:rsid w:val="00031C38"/>
    <w:rsid w:val="000321FF"/>
    <w:rsid w:val="00032494"/>
    <w:rsid w:val="00032CA0"/>
    <w:rsid w:val="000331E8"/>
    <w:rsid w:val="00034682"/>
    <w:rsid w:val="0003503F"/>
    <w:rsid w:val="00037F98"/>
    <w:rsid w:val="000400A1"/>
    <w:rsid w:val="00041031"/>
    <w:rsid w:val="00042A50"/>
    <w:rsid w:val="00042E68"/>
    <w:rsid w:val="0004399C"/>
    <w:rsid w:val="000453F0"/>
    <w:rsid w:val="000479E0"/>
    <w:rsid w:val="00047EC3"/>
    <w:rsid w:val="00050F84"/>
    <w:rsid w:val="00052E18"/>
    <w:rsid w:val="0005475B"/>
    <w:rsid w:val="00055168"/>
    <w:rsid w:val="00055D64"/>
    <w:rsid w:val="00057B6A"/>
    <w:rsid w:val="00062BDF"/>
    <w:rsid w:val="00066135"/>
    <w:rsid w:val="0007465D"/>
    <w:rsid w:val="0007484E"/>
    <w:rsid w:val="00075311"/>
    <w:rsid w:val="000770CE"/>
    <w:rsid w:val="00077313"/>
    <w:rsid w:val="00077ABF"/>
    <w:rsid w:val="00081A93"/>
    <w:rsid w:val="0008283A"/>
    <w:rsid w:val="00082B87"/>
    <w:rsid w:val="00082F5B"/>
    <w:rsid w:val="00083D50"/>
    <w:rsid w:val="00084290"/>
    <w:rsid w:val="0008542C"/>
    <w:rsid w:val="00087BA9"/>
    <w:rsid w:val="00090579"/>
    <w:rsid w:val="00091652"/>
    <w:rsid w:val="00091A6D"/>
    <w:rsid w:val="00093380"/>
    <w:rsid w:val="00093D84"/>
    <w:rsid w:val="000945B2"/>
    <w:rsid w:val="0009684C"/>
    <w:rsid w:val="00097F20"/>
    <w:rsid w:val="00097F35"/>
    <w:rsid w:val="000A0396"/>
    <w:rsid w:val="000A0E23"/>
    <w:rsid w:val="000A101A"/>
    <w:rsid w:val="000A4763"/>
    <w:rsid w:val="000A4EC4"/>
    <w:rsid w:val="000A56E0"/>
    <w:rsid w:val="000A63D3"/>
    <w:rsid w:val="000A6646"/>
    <w:rsid w:val="000A69E5"/>
    <w:rsid w:val="000A777E"/>
    <w:rsid w:val="000B00A3"/>
    <w:rsid w:val="000B6B6C"/>
    <w:rsid w:val="000B79CB"/>
    <w:rsid w:val="000C123B"/>
    <w:rsid w:val="000C223C"/>
    <w:rsid w:val="000C3A40"/>
    <w:rsid w:val="000C5AAD"/>
    <w:rsid w:val="000C5C3A"/>
    <w:rsid w:val="000D018A"/>
    <w:rsid w:val="000D13F8"/>
    <w:rsid w:val="000D1677"/>
    <w:rsid w:val="000D24C5"/>
    <w:rsid w:val="000D323F"/>
    <w:rsid w:val="000D5B3C"/>
    <w:rsid w:val="000E00BB"/>
    <w:rsid w:val="000E0273"/>
    <w:rsid w:val="000E169D"/>
    <w:rsid w:val="000E4660"/>
    <w:rsid w:val="000E591D"/>
    <w:rsid w:val="000F0071"/>
    <w:rsid w:val="000F1B3C"/>
    <w:rsid w:val="000F1F77"/>
    <w:rsid w:val="000F297D"/>
    <w:rsid w:val="000F2A7F"/>
    <w:rsid w:val="000F3B5E"/>
    <w:rsid w:val="000F5417"/>
    <w:rsid w:val="00100433"/>
    <w:rsid w:val="00101DB7"/>
    <w:rsid w:val="001026BE"/>
    <w:rsid w:val="00104BBA"/>
    <w:rsid w:val="001066A8"/>
    <w:rsid w:val="00106E4A"/>
    <w:rsid w:val="001079D3"/>
    <w:rsid w:val="001110D3"/>
    <w:rsid w:val="00111FB5"/>
    <w:rsid w:val="00113D25"/>
    <w:rsid w:val="00114920"/>
    <w:rsid w:val="00116E06"/>
    <w:rsid w:val="0012073B"/>
    <w:rsid w:val="0012107F"/>
    <w:rsid w:val="001210C2"/>
    <w:rsid w:val="00122BFA"/>
    <w:rsid w:val="001248E7"/>
    <w:rsid w:val="00124AC6"/>
    <w:rsid w:val="00124C08"/>
    <w:rsid w:val="00124F4F"/>
    <w:rsid w:val="001251DB"/>
    <w:rsid w:val="00125388"/>
    <w:rsid w:val="00133347"/>
    <w:rsid w:val="0013359B"/>
    <w:rsid w:val="00133AEF"/>
    <w:rsid w:val="00134272"/>
    <w:rsid w:val="001367A1"/>
    <w:rsid w:val="001420DA"/>
    <w:rsid w:val="00142334"/>
    <w:rsid w:val="001513F4"/>
    <w:rsid w:val="00152141"/>
    <w:rsid w:val="001531AF"/>
    <w:rsid w:val="00153D10"/>
    <w:rsid w:val="00154BF0"/>
    <w:rsid w:val="00154F13"/>
    <w:rsid w:val="001560B7"/>
    <w:rsid w:val="00156569"/>
    <w:rsid w:val="00156C2B"/>
    <w:rsid w:val="0016217A"/>
    <w:rsid w:val="001629E2"/>
    <w:rsid w:val="00162F65"/>
    <w:rsid w:val="001653E6"/>
    <w:rsid w:val="00165491"/>
    <w:rsid w:val="00172D5B"/>
    <w:rsid w:val="00174758"/>
    <w:rsid w:val="00174C92"/>
    <w:rsid w:val="00175AC7"/>
    <w:rsid w:val="00176D17"/>
    <w:rsid w:val="001806DD"/>
    <w:rsid w:val="001825F6"/>
    <w:rsid w:val="00182851"/>
    <w:rsid w:val="00183A29"/>
    <w:rsid w:val="00183A51"/>
    <w:rsid w:val="001844D6"/>
    <w:rsid w:val="0018450D"/>
    <w:rsid w:val="00184689"/>
    <w:rsid w:val="00184C69"/>
    <w:rsid w:val="0018511D"/>
    <w:rsid w:val="0018590F"/>
    <w:rsid w:val="00186F9F"/>
    <w:rsid w:val="00193123"/>
    <w:rsid w:val="001932CA"/>
    <w:rsid w:val="001937E1"/>
    <w:rsid w:val="00194723"/>
    <w:rsid w:val="00195185"/>
    <w:rsid w:val="00197F71"/>
    <w:rsid w:val="001A0DFC"/>
    <w:rsid w:val="001A1031"/>
    <w:rsid w:val="001A597A"/>
    <w:rsid w:val="001A5C81"/>
    <w:rsid w:val="001A61BA"/>
    <w:rsid w:val="001A7466"/>
    <w:rsid w:val="001B3583"/>
    <w:rsid w:val="001B3CAC"/>
    <w:rsid w:val="001B42E0"/>
    <w:rsid w:val="001B5ECE"/>
    <w:rsid w:val="001C1974"/>
    <w:rsid w:val="001C278D"/>
    <w:rsid w:val="001C29D5"/>
    <w:rsid w:val="001C35D7"/>
    <w:rsid w:val="001C4472"/>
    <w:rsid w:val="001C4A4B"/>
    <w:rsid w:val="001C4B5E"/>
    <w:rsid w:val="001C5DD2"/>
    <w:rsid w:val="001C6F3C"/>
    <w:rsid w:val="001D0B83"/>
    <w:rsid w:val="001D1349"/>
    <w:rsid w:val="001D23F2"/>
    <w:rsid w:val="001D265D"/>
    <w:rsid w:val="001D4B0F"/>
    <w:rsid w:val="001D4FF5"/>
    <w:rsid w:val="001D52B1"/>
    <w:rsid w:val="001D7E0E"/>
    <w:rsid w:val="001E1A06"/>
    <w:rsid w:val="001E296E"/>
    <w:rsid w:val="001E2A79"/>
    <w:rsid w:val="001E31C4"/>
    <w:rsid w:val="001E5622"/>
    <w:rsid w:val="001E5A56"/>
    <w:rsid w:val="001F01AA"/>
    <w:rsid w:val="001F150A"/>
    <w:rsid w:val="001F3819"/>
    <w:rsid w:val="001F39B9"/>
    <w:rsid w:val="001F4709"/>
    <w:rsid w:val="001F5A85"/>
    <w:rsid w:val="001F622E"/>
    <w:rsid w:val="001F6296"/>
    <w:rsid w:val="001F65D7"/>
    <w:rsid w:val="001F7C4F"/>
    <w:rsid w:val="00201A7A"/>
    <w:rsid w:val="00205228"/>
    <w:rsid w:val="0020658A"/>
    <w:rsid w:val="002100FD"/>
    <w:rsid w:val="002104CF"/>
    <w:rsid w:val="00210929"/>
    <w:rsid w:val="002118EC"/>
    <w:rsid w:val="00212D65"/>
    <w:rsid w:val="00214C72"/>
    <w:rsid w:val="002158AC"/>
    <w:rsid w:val="00216BF1"/>
    <w:rsid w:val="00216CD3"/>
    <w:rsid w:val="00216E54"/>
    <w:rsid w:val="00216FA3"/>
    <w:rsid w:val="0021754D"/>
    <w:rsid w:val="002175F4"/>
    <w:rsid w:val="00220868"/>
    <w:rsid w:val="00221771"/>
    <w:rsid w:val="002223F7"/>
    <w:rsid w:val="00222D8F"/>
    <w:rsid w:val="0022446E"/>
    <w:rsid w:val="00224EBE"/>
    <w:rsid w:val="00225434"/>
    <w:rsid w:val="00225D27"/>
    <w:rsid w:val="00226D4F"/>
    <w:rsid w:val="00226DBE"/>
    <w:rsid w:val="0023087D"/>
    <w:rsid w:val="0023094E"/>
    <w:rsid w:val="00232355"/>
    <w:rsid w:val="00232530"/>
    <w:rsid w:val="00232979"/>
    <w:rsid w:val="0023543F"/>
    <w:rsid w:val="00235455"/>
    <w:rsid w:val="00237E98"/>
    <w:rsid w:val="00242D80"/>
    <w:rsid w:val="00243B8B"/>
    <w:rsid w:val="00246104"/>
    <w:rsid w:val="00251357"/>
    <w:rsid w:val="00251FE8"/>
    <w:rsid w:val="002554A0"/>
    <w:rsid w:val="002569FA"/>
    <w:rsid w:val="002573EC"/>
    <w:rsid w:val="00257B6F"/>
    <w:rsid w:val="0026060E"/>
    <w:rsid w:val="002611D3"/>
    <w:rsid w:val="00261AAA"/>
    <w:rsid w:val="00261BDB"/>
    <w:rsid w:val="0026555B"/>
    <w:rsid w:val="00265B7F"/>
    <w:rsid w:val="00265D34"/>
    <w:rsid w:val="00270CD5"/>
    <w:rsid w:val="002749F7"/>
    <w:rsid w:val="00274F07"/>
    <w:rsid w:val="002761C7"/>
    <w:rsid w:val="002828DA"/>
    <w:rsid w:val="002844F7"/>
    <w:rsid w:val="00285A39"/>
    <w:rsid w:val="00290702"/>
    <w:rsid w:val="00292801"/>
    <w:rsid w:val="00292B37"/>
    <w:rsid w:val="00293EB7"/>
    <w:rsid w:val="00295A26"/>
    <w:rsid w:val="002975FD"/>
    <w:rsid w:val="002A0612"/>
    <w:rsid w:val="002A1299"/>
    <w:rsid w:val="002A449E"/>
    <w:rsid w:val="002A53CF"/>
    <w:rsid w:val="002A6568"/>
    <w:rsid w:val="002B029B"/>
    <w:rsid w:val="002B031C"/>
    <w:rsid w:val="002B0871"/>
    <w:rsid w:val="002B10D0"/>
    <w:rsid w:val="002B26CA"/>
    <w:rsid w:val="002B4DC4"/>
    <w:rsid w:val="002B4F23"/>
    <w:rsid w:val="002B5CC1"/>
    <w:rsid w:val="002B5D52"/>
    <w:rsid w:val="002B7207"/>
    <w:rsid w:val="002C08B0"/>
    <w:rsid w:val="002C121B"/>
    <w:rsid w:val="002C1E03"/>
    <w:rsid w:val="002C21F3"/>
    <w:rsid w:val="002C3DF1"/>
    <w:rsid w:val="002C4B48"/>
    <w:rsid w:val="002C4D0F"/>
    <w:rsid w:val="002C57DD"/>
    <w:rsid w:val="002C6584"/>
    <w:rsid w:val="002C6650"/>
    <w:rsid w:val="002D3479"/>
    <w:rsid w:val="002D3F98"/>
    <w:rsid w:val="002D4120"/>
    <w:rsid w:val="002D6DCF"/>
    <w:rsid w:val="002D7152"/>
    <w:rsid w:val="002D72B8"/>
    <w:rsid w:val="002D7C5C"/>
    <w:rsid w:val="002E098C"/>
    <w:rsid w:val="002E3007"/>
    <w:rsid w:val="002E385B"/>
    <w:rsid w:val="002E4896"/>
    <w:rsid w:val="002E5B47"/>
    <w:rsid w:val="002E7982"/>
    <w:rsid w:val="002F1903"/>
    <w:rsid w:val="002F1C50"/>
    <w:rsid w:val="002F253B"/>
    <w:rsid w:val="002F2911"/>
    <w:rsid w:val="002F3CB5"/>
    <w:rsid w:val="002F72B3"/>
    <w:rsid w:val="00304063"/>
    <w:rsid w:val="003064F9"/>
    <w:rsid w:val="0030778F"/>
    <w:rsid w:val="00310BD8"/>
    <w:rsid w:val="00310C0E"/>
    <w:rsid w:val="00310F00"/>
    <w:rsid w:val="00311ED3"/>
    <w:rsid w:val="003132AC"/>
    <w:rsid w:val="00313C54"/>
    <w:rsid w:val="00314735"/>
    <w:rsid w:val="003153B6"/>
    <w:rsid w:val="00315ECB"/>
    <w:rsid w:val="00316D98"/>
    <w:rsid w:val="00317B65"/>
    <w:rsid w:val="00317BAB"/>
    <w:rsid w:val="00320615"/>
    <w:rsid w:val="003220D2"/>
    <w:rsid w:val="0032235D"/>
    <w:rsid w:val="00322482"/>
    <w:rsid w:val="00322624"/>
    <w:rsid w:val="00323311"/>
    <w:rsid w:val="0032451D"/>
    <w:rsid w:val="00325FE8"/>
    <w:rsid w:val="00326721"/>
    <w:rsid w:val="00326D77"/>
    <w:rsid w:val="00327140"/>
    <w:rsid w:val="003303B1"/>
    <w:rsid w:val="00330512"/>
    <w:rsid w:val="00331DB7"/>
    <w:rsid w:val="00332E0D"/>
    <w:rsid w:val="003346CD"/>
    <w:rsid w:val="00334CD8"/>
    <w:rsid w:val="003353F4"/>
    <w:rsid w:val="00335B91"/>
    <w:rsid w:val="00336F25"/>
    <w:rsid w:val="00341211"/>
    <w:rsid w:val="00342A4C"/>
    <w:rsid w:val="00342B94"/>
    <w:rsid w:val="00343A7F"/>
    <w:rsid w:val="00344EF6"/>
    <w:rsid w:val="003456DC"/>
    <w:rsid w:val="0034609D"/>
    <w:rsid w:val="00346474"/>
    <w:rsid w:val="003471AC"/>
    <w:rsid w:val="0035272A"/>
    <w:rsid w:val="003533E7"/>
    <w:rsid w:val="0035363B"/>
    <w:rsid w:val="00355E90"/>
    <w:rsid w:val="00355F9C"/>
    <w:rsid w:val="0035782B"/>
    <w:rsid w:val="00357A2E"/>
    <w:rsid w:val="00357EA9"/>
    <w:rsid w:val="00362120"/>
    <w:rsid w:val="0036222D"/>
    <w:rsid w:val="00362A65"/>
    <w:rsid w:val="003637B1"/>
    <w:rsid w:val="00364319"/>
    <w:rsid w:val="003645E9"/>
    <w:rsid w:val="0037043A"/>
    <w:rsid w:val="00370636"/>
    <w:rsid w:val="003723A0"/>
    <w:rsid w:val="003729E0"/>
    <w:rsid w:val="003753AA"/>
    <w:rsid w:val="003753D0"/>
    <w:rsid w:val="003758DD"/>
    <w:rsid w:val="00377EC2"/>
    <w:rsid w:val="00381934"/>
    <w:rsid w:val="0038281F"/>
    <w:rsid w:val="00382C50"/>
    <w:rsid w:val="003838B4"/>
    <w:rsid w:val="00385715"/>
    <w:rsid w:val="00385B3B"/>
    <w:rsid w:val="003874B9"/>
    <w:rsid w:val="00387A8A"/>
    <w:rsid w:val="00390ADC"/>
    <w:rsid w:val="00390C30"/>
    <w:rsid w:val="00390EAC"/>
    <w:rsid w:val="00391991"/>
    <w:rsid w:val="00391FCF"/>
    <w:rsid w:val="003943E7"/>
    <w:rsid w:val="00396697"/>
    <w:rsid w:val="003A0448"/>
    <w:rsid w:val="003A0AD6"/>
    <w:rsid w:val="003A1984"/>
    <w:rsid w:val="003A3A83"/>
    <w:rsid w:val="003B0DD9"/>
    <w:rsid w:val="003B0F75"/>
    <w:rsid w:val="003B2674"/>
    <w:rsid w:val="003B3489"/>
    <w:rsid w:val="003B4120"/>
    <w:rsid w:val="003B47A6"/>
    <w:rsid w:val="003B5C5D"/>
    <w:rsid w:val="003B673A"/>
    <w:rsid w:val="003B78FC"/>
    <w:rsid w:val="003C1AD7"/>
    <w:rsid w:val="003C25F9"/>
    <w:rsid w:val="003C3DD2"/>
    <w:rsid w:val="003C7BAA"/>
    <w:rsid w:val="003D20C7"/>
    <w:rsid w:val="003D34AE"/>
    <w:rsid w:val="003D4134"/>
    <w:rsid w:val="003D4825"/>
    <w:rsid w:val="003D5143"/>
    <w:rsid w:val="003D59C4"/>
    <w:rsid w:val="003D60D9"/>
    <w:rsid w:val="003D673D"/>
    <w:rsid w:val="003E1B5E"/>
    <w:rsid w:val="003E1EB3"/>
    <w:rsid w:val="003E2E68"/>
    <w:rsid w:val="003F13CD"/>
    <w:rsid w:val="003F242E"/>
    <w:rsid w:val="003F2F89"/>
    <w:rsid w:val="003F3745"/>
    <w:rsid w:val="003F4C1A"/>
    <w:rsid w:val="003F4FCD"/>
    <w:rsid w:val="003F68EE"/>
    <w:rsid w:val="00400A6E"/>
    <w:rsid w:val="004022DF"/>
    <w:rsid w:val="00403555"/>
    <w:rsid w:val="00404076"/>
    <w:rsid w:val="00404210"/>
    <w:rsid w:val="00405AE8"/>
    <w:rsid w:val="00414AF0"/>
    <w:rsid w:val="004153C3"/>
    <w:rsid w:val="00415480"/>
    <w:rsid w:val="00417036"/>
    <w:rsid w:val="004179D2"/>
    <w:rsid w:val="00417E8D"/>
    <w:rsid w:val="00420ED2"/>
    <w:rsid w:val="00423208"/>
    <w:rsid w:val="00424149"/>
    <w:rsid w:val="0042488E"/>
    <w:rsid w:val="00424F59"/>
    <w:rsid w:val="00427B8D"/>
    <w:rsid w:val="00427D71"/>
    <w:rsid w:val="00430CF7"/>
    <w:rsid w:val="00431731"/>
    <w:rsid w:val="00431C89"/>
    <w:rsid w:val="0043209D"/>
    <w:rsid w:val="0043315F"/>
    <w:rsid w:val="00437D69"/>
    <w:rsid w:val="00440960"/>
    <w:rsid w:val="00443327"/>
    <w:rsid w:val="00443B1B"/>
    <w:rsid w:val="00445362"/>
    <w:rsid w:val="00445480"/>
    <w:rsid w:val="00445A27"/>
    <w:rsid w:val="00446660"/>
    <w:rsid w:val="0045106C"/>
    <w:rsid w:val="0045403F"/>
    <w:rsid w:val="004558F7"/>
    <w:rsid w:val="00456963"/>
    <w:rsid w:val="00456D60"/>
    <w:rsid w:val="004601B1"/>
    <w:rsid w:val="00460CFA"/>
    <w:rsid w:val="0046114F"/>
    <w:rsid w:val="00462EED"/>
    <w:rsid w:val="00463DEA"/>
    <w:rsid w:val="0046444E"/>
    <w:rsid w:val="00464568"/>
    <w:rsid w:val="004648F3"/>
    <w:rsid w:val="00464F0B"/>
    <w:rsid w:val="00465851"/>
    <w:rsid w:val="00465A26"/>
    <w:rsid w:val="00465CD6"/>
    <w:rsid w:val="00466416"/>
    <w:rsid w:val="0046695B"/>
    <w:rsid w:val="00472751"/>
    <w:rsid w:val="00472B99"/>
    <w:rsid w:val="004736E3"/>
    <w:rsid w:val="00477499"/>
    <w:rsid w:val="00486AE8"/>
    <w:rsid w:val="00487572"/>
    <w:rsid w:val="00487D84"/>
    <w:rsid w:val="00487E35"/>
    <w:rsid w:val="004919DD"/>
    <w:rsid w:val="00494F78"/>
    <w:rsid w:val="004964E8"/>
    <w:rsid w:val="004973B2"/>
    <w:rsid w:val="00497BFC"/>
    <w:rsid w:val="004A052A"/>
    <w:rsid w:val="004A05A5"/>
    <w:rsid w:val="004A0B17"/>
    <w:rsid w:val="004A35D2"/>
    <w:rsid w:val="004A48C5"/>
    <w:rsid w:val="004A54B7"/>
    <w:rsid w:val="004A5A1C"/>
    <w:rsid w:val="004A7723"/>
    <w:rsid w:val="004B045A"/>
    <w:rsid w:val="004B058B"/>
    <w:rsid w:val="004B0F08"/>
    <w:rsid w:val="004B2E37"/>
    <w:rsid w:val="004B4AF5"/>
    <w:rsid w:val="004B576D"/>
    <w:rsid w:val="004B661B"/>
    <w:rsid w:val="004C07AD"/>
    <w:rsid w:val="004C0CCA"/>
    <w:rsid w:val="004C1170"/>
    <w:rsid w:val="004C15E7"/>
    <w:rsid w:val="004C1FED"/>
    <w:rsid w:val="004C388A"/>
    <w:rsid w:val="004C3EAF"/>
    <w:rsid w:val="004C4757"/>
    <w:rsid w:val="004C4A74"/>
    <w:rsid w:val="004C63DA"/>
    <w:rsid w:val="004C67DA"/>
    <w:rsid w:val="004C6D9C"/>
    <w:rsid w:val="004C7DC2"/>
    <w:rsid w:val="004D11D0"/>
    <w:rsid w:val="004D1294"/>
    <w:rsid w:val="004D1746"/>
    <w:rsid w:val="004D1CF6"/>
    <w:rsid w:val="004D36BB"/>
    <w:rsid w:val="004D3A4A"/>
    <w:rsid w:val="004D40C1"/>
    <w:rsid w:val="004D6516"/>
    <w:rsid w:val="004D71E5"/>
    <w:rsid w:val="004E02B6"/>
    <w:rsid w:val="004E07B4"/>
    <w:rsid w:val="004E083A"/>
    <w:rsid w:val="004E10F9"/>
    <w:rsid w:val="004E224C"/>
    <w:rsid w:val="004E2E31"/>
    <w:rsid w:val="004E344E"/>
    <w:rsid w:val="004E49E4"/>
    <w:rsid w:val="004E4BDA"/>
    <w:rsid w:val="004E4F99"/>
    <w:rsid w:val="004E5070"/>
    <w:rsid w:val="004E5EB5"/>
    <w:rsid w:val="004F1AD0"/>
    <w:rsid w:val="004F23F3"/>
    <w:rsid w:val="004F2B32"/>
    <w:rsid w:val="004F3321"/>
    <w:rsid w:val="004F484A"/>
    <w:rsid w:val="004F4D13"/>
    <w:rsid w:val="004F5AB2"/>
    <w:rsid w:val="004F5CEC"/>
    <w:rsid w:val="004F5E7B"/>
    <w:rsid w:val="004F7D31"/>
    <w:rsid w:val="004F7D80"/>
    <w:rsid w:val="00501827"/>
    <w:rsid w:val="00501FC5"/>
    <w:rsid w:val="005026DE"/>
    <w:rsid w:val="005029B0"/>
    <w:rsid w:val="00502B01"/>
    <w:rsid w:val="00502F33"/>
    <w:rsid w:val="005060DB"/>
    <w:rsid w:val="00507FD9"/>
    <w:rsid w:val="0051044F"/>
    <w:rsid w:val="005109C7"/>
    <w:rsid w:val="0051147E"/>
    <w:rsid w:val="005118F4"/>
    <w:rsid w:val="005141D3"/>
    <w:rsid w:val="00514884"/>
    <w:rsid w:val="00515D4D"/>
    <w:rsid w:val="005161B4"/>
    <w:rsid w:val="005173A3"/>
    <w:rsid w:val="005175F9"/>
    <w:rsid w:val="00520317"/>
    <w:rsid w:val="00522335"/>
    <w:rsid w:val="00522C5E"/>
    <w:rsid w:val="00525CE6"/>
    <w:rsid w:val="00525DBF"/>
    <w:rsid w:val="005264BD"/>
    <w:rsid w:val="00526572"/>
    <w:rsid w:val="0052704B"/>
    <w:rsid w:val="005302F0"/>
    <w:rsid w:val="005317C1"/>
    <w:rsid w:val="00532AB6"/>
    <w:rsid w:val="00533CC6"/>
    <w:rsid w:val="00534F95"/>
    <w:rsid w:val="00535823"/>
    <w:rsid w:val="005369C4"/>
    <w:rsid w:val="0054117E"/>
    <w:rsid w:val="00541CB8"/>
    <w:rsid w:val="00541F80"/>
    <w:rsid w:val="0054390A"/>
    <w:rsid w:val="00545BCD"/>
    <w:rsid w:val="00551610"/>
    <w:rsid w:val="005547E7"/>
    <w:rsid w:val="005550B7"/>
    <w:rsid w:val="00555FDF"/>
    <w:rsid w:val="005578FB"/>
    <w:rsid w:val="005619F5"/>
    <w:rsid w:val="005629AD"/>
    <w:rsid w:val="00565D6A"/>
    <w:rsid w:val="005661C5"/>
    <w:rsid w:val="005661E5"/>
    <w:rsid w:val="00566576"/>
    <w:rsid w:val="00567154"/>
    <w:rsid w:val="005724BE"/>
    <w:rsid w:val="00573832"/>
    <w:rsid w:val="00573A26"/>
    <w:rsid w:val="0057553E"/>
    <w:rsid w:val="0057556D"/>
    <w:rsid w:val="00576E19"/>
    <w:rsid w:val="0058041C"/>
    <w:rsid w:val="005805BF"/>
    <w:rsid w:val="00581981"/>
    <w:rsid w:val="00581CED"/>
    <w:rsid w:val="0058203B"/>
    <w:rsid w:val="0058203C"/>
    <w:rsid w:val="005831A2"/>
    <w:rsid w:val="005851DA"/>
    <w:rsid w:val="00585E1C"/>
    <w:rsid w:val="00586FB9"/>
    <w:rsid w:val="0058726F"/>
    <w:rsid w:val="005911A2"/>
    <w:rsid w:val="00591891"/>
    <w:rsid w:val="0059292F"/>
    <w:rsid w:val="00592E93"/>
    <w:rsid w:val="00593C70"/>
    <w:rsid w:val="00593E7F"/>
    <w:rsid w:val="005944D9"/>
    <w:rsid w:val="005954A3"/>
    <w:rsid w:val="005A2137"/>
    <w:rsid w:val="005A22C2"/>
    <w:rsid w:val="005A3104"/>
    <w:rsid w:val="005A3355"/>
    <w:rsid w:val="005A3CB7"/>
    <w:rsid w:val="005A3E7E"/>
    <w:rsid w:val="005B1E76"/>
    <w:rsid w:val="005B2482"/>
    <w:rsid w:val="005B3EA7"/>
    <w:rsid w:val="005B4E7E"/>
    <w:rsid w:val="005B58B9"/>
    <w:rsid w:val="005B5D8E"/>
    <w:rsid w:val="005B5E17"/>
    <w:rsid w:val="005B7E23"/>
    <w:rsid w:val="005C101B"/>
    <w:rsid w:val="005C18F6"/>
    <w:rsid w:val="005C2880"/>
    <w:rsid w:val="005C30D1"/>
    <w:rsid w:val="005C35AD"/>
    <w:rsid w:val="005C3665"/>
    <w:rsid w:val="005C3EA5"/>
    <w:rsid w:val="005C3F7D"/>
    <w:rsid w:val="005C4C00"/>
    <w:rsid w:val="005C4EDB"/>
    <w:rsid w:val="005C5E3D"/>
    <w:rsid w:val="005C642A"/>
    <w:rsid w:val="005D0910"/>
    <w:rsid w:val="005D0D9A"/>
    <w:rsid w:val="005D17A2"/>
    <w:rsid w:val="005D2DB2"/>
    <w:rsid w:val="005D44DB"/>
    <w:rsid w:val="005D7C1B"/>
    <w:rsid w:val="005E0F96"/>
    <w:rsid w:val="005E1DBE"/>
    <w:rsid w:val="005E2549"/>
    <w:rsid w:val="005E2928"/>
    <w:rsid w:val="005E32DC"/>
    <w:rsid w:val="005E3547"/>
    <w:rsid w:val="005E3692"/>
    <w:rsid w:val="005E4CBE"/>
    <w:rsid w:val="005E53A2"/>
    <w:rsid w:val="005F029D"/>
    <w:rsid w:val="005F02BC"/>
    <w:rsid w:val="005F07D7"/>
    <w:rsid w:val="005F1979"/>
    <w:rsid w:val="005F3544"/>
    <w:rsid w:val="005F3EE9"/>
    <w:rsid w:val="005F6EA2"/>
    <w:rsid w:val="005F6EEF"/>
    <w:rsid w:val="005F787E"/>
    <w:rsid w:val="005F7B8A"/>
    <w:rsid w:val="006001A0"/>
    <w:rsid w:val="00601A96"/>
    <w:rsid w:val="00603020"/>
    <w:rsid w:val="00603E2E"/>
    <w:rsid w:val="0060480F"/>
    <w:rsid w:val="0060483D"/>
    <w:rsid w:val="0060587D"/>
    <w:rsid w:val="00606175"/>
    <w:rsid w:val="00606293"/>
    <w:rsid w:val="00607490"/>
    <w:rsid w:val="0061047C"/>
    <w:rsid w:val="00610814"/>
    <w:rsid w:val="00613E9A"/>
    <w:rsid w:val="006140B7"/>
    <w:rsid w:val="00614A40"/>
    <w:rsid w:val="006155A8"/>
    <w:rsid w:val="00615F30"/>
    <w:rsid w:val="006165B1"/>
    <w:rsid w:val="00617423"/>
    <w:rsid w:val="0062326D"/>
    <w:rsid w:val="0062448A"/>
    <w:rsid w:val="006255C6"/>
    <w:rsid w:val="006268B1"/>
    <w:rsid w:val="006308FB"/>
    <w:rsid w:val="00631DA3"/>
    <w:rsid w:val="00631E16"/>
    <w:rsid w:val="0063284E"/>
    <w:rsid w:val="00632DE6"/>
    <w:rsid w:val="00633334"/>
    <w:rsid w:val="00633EBC"/>
    <w:rsid w:val="00636627"/>
    <w:rsid w:val="00637155"/>
    <w:rsid w:val="00642EF1"/>
    <w:rsid w:val="00643525"/>
    <w:rsid w:val="00644440"/>
    <w:rsid w:val="0064692A"/>
    <w:rsid w:val="0064735E"/>
    <w:rsid w:val="00651C4A"/>
    <w:rsid w:val="00651CBA"/>
    <w:rsid w:val="00656412"/>
    <w:rsid w:val="00657BDF"/>
    <w:rsid w:val="00660286"/>
    <w:rsid w:val="00661BB5"/>
    <w:rsid w:val="00662B3A"/>
    <w:rsid w:val="006656A2"/>
    <w:rsid w:val="00673411"/>
    <w:rsid w:val="00673913"/>
    <w:rsid w:val="00673BFB"/>
    <w:rsid w:val="00677832"/>
    <w:rsid w:val="0067784A"/>
    <w:rsid w:val="00680CA7"/>
    <w:rsid w:val="0068180A"/>
    <w:rsid w:val="00684387"/>
    <w:rsid w:val="00684857"/>
    <w:rsid w:val="00685F5F"/>
    <w:rsid w:val="00686E00"/>
    <w:rsid w:val="0069071B"/>
    <w:rsid w:val="00690B9E"/>
    <w:rsid w:val="00691479"/>
    <w:rsid w:val="00692C32"/>
    <w:rsid w:val="006930E0"/>
    <w:rsid w:val="00693D31"/>
    <w:rsid w:val="00695EAE"/>
    <w:rsid w:val="006A075E"/>
    <w:rsid w:val="006A0A67"/>
    <w:rsid w:val="006A0BC8"/>
    <w:rsid w:val="006A141F"/>
    <w:rsid w:val="006A28D7"/>
    <w:rsid w:val="006A3D96"/>
    <w:rsid w:val="006A434D"/>
    <w:rsid w:val="006A6BBD"/>
    <w:rsid w:val="006A7DFC"/>
    <w:rsid w:val="006B0F7F"/>
    <w:rsid w:val="006B3F12"/>
    <w:rsid w:val="006C0CDD"/>
    <w:rsid w:val="006C4384"/>
    <w:rsid w:val="006C4433"/>
    <w:rsid w:val="006C5C2E"/>
    <w:rsid w:val="006C6322"/>
    <w:rsid w:val="006C66C8"/>
    <w:rsid w:val="006C7384"/>
    <w:rsid w:val="006D06E2"/>
    <w:rsid w:val="006D0A27"/>
    <w:rsid w:val="006D1054"/>
    <w:rsid w:val="006D2348"/>
    <w:rsid w:val="006D286A"/>
    <w:rsid w:val="006D4BD1"/>
    <w:rsid w:val="006D6016"/>
    <w:rsid w:val="006E1150"/>
    <w:rsid w:val="006E240B"/>
    <w:rsid w:val="006E259F"/>
    <w:rsid w:val="006E2DE9"/>
    <w:rsid w:val="006E52B3"/>
    <w:rsid w:val="006E66F9"/>
    <w:rsid w:val="006F158A"/>
    <w:rsid w:val="006F5051"/>
    <w:rsid w:val="006F58CF"/>
    <w:rsid w:val="006F6EC9"/>
    <w:rsid w:val="006F74D1"/>
    <w:rsid w:val="006F7654"/>
    <w:rsid w:val="00700ECE"/>
    <w:rsid w:val="007010A6"/>
    <w:rsid w:val="00702075"/>
    <w:rsid w:val="0070488D"/>
    <w:rsid w:val="00705DD3"/>
    <w:rsid w:val="007069B4"/>
    <w:rsid w:val="0071076D"/>
    <w:rsid w:val="00712ED0"/>
    <w:rsid w:val="00713B86"/>
    <w:rsid w:val="007143A1"/>
    <w:rsid w:val="00714E8E"/>
    <w:rsid w:val="0071678B"/>
    <w:rsid w:val="00720365"/>
    <w:rsid w:val="007215A9"/>
    <w:rsid w:val="007228A0"/>
    <w:rsid w:val="00722BAD"/>
    <w:rsid w:val="0072352F"/>
    <w:rsid w:val="0072390D"/>
    <w:rsid w:val="007241FA"/>
    <w:rsid w:val="00726307"/>
    <w:rsid w:val="00730014"/>
    <w:rsid w:val="00730E7D"/>
    <w:rsid w:val="00730EC6"/>
    <w:rsid w:val="00731E21"/>
    <w:rsid w:val="00732192"/>
    <w:rsid w:val="00732580"/>
    <w:rsid w:val="00733466"/>
    <w:rsid w:val="00734104"/>
    <w:rsid w:val="00735022"/>
    <w:rsid w:val="00735D37"/>
    <w:rsid w:val="00735FD1"/>
    <w:rsid w:val="007367FC"/>
    <w:rsid w:val="00736CC6"/>
    <w:rsid w:val="007440C7"/>
    <w:rsid w:val="007445E0"/>
    <w:rsid w:val="00750420"/>
    <w:rsid w:val="007509B7"/>
    <w:rsid w:val="00750ED7"/>
    <w:rsid w:val="00753440"/>
    <w:rsid w:val="00753E7A"/>
    <w:rsid w:val="00754899"/>
    <w:rsid w:val="00755B46"/>
    <w:rsid w:val="00757192"/>
    <w:rsid w:val="007571B2"/>
    <w:rsid w:val="007652F5"/>
    <w:rsid w:val="007709FC"/>
    <w:rsid w:val="00770D83"/>
    <w:rsid w:val="00770E85"/>
    <w:rsid w:val="00772CEF"/>
    <w:rsid w:val="00773B7B"/>
    <w:rsid w:val="00774823"/>
    <w:rsid w:val="007772A9"/>
    <w:rsid w:val="007813FF"/>
    <w:rsid w:val="00781830"/>
    <w:rsid w:val="007826AC"/>
    <w:rsid w:val="007839F9"/>
    <w:rsid w:val="00785FDE"/>
    <w:rsid w:val="00787A16"/>
    <w:rsid w:val="00787AF2"/>
    <w:rsid w:val="007946E7"/>
    <w:rsid w:val="007956B4"/>
    <w:rsid w:val="00795C4C"/>
    <w:rsid w:val="007964B2"/>
    <w:rsid w:val="00796E49"/>
    <w:rsid w:val="00796F61"/>
    <w:rsid w:val="00796FD0"/>
    <w:rsid w:val="007A168D"/>
    <w:rsid w:val="007A1D81"/>
    <w:rsid w:val="007A1EF9"/>
    <w:rsid w:val="007A2CAC"/>
    <w:rsid w:val="007A3573"/>
    <w:rsid w:val="007A3D08"/>
    <w:rsid w:val="007A5860"/>
    <w:rsid w:val="007A5B33"/>
    <w:rsid w:val="007A7097"/>
    <w:rsid w:val="007A765F"/>
    <w:rsid w:val="007B0DAC"/>
    <w:rsid w:val="007B1644"/>
    <w:rsid w:val="007B1C74"/>
    <w:rsid w:val="007B235F"/>
    <w:rsid w:val="007B287C"/>
    <w:rsid w:val="007B2F09"/>
    <w:rsid w:val="007B3735"/>
    <w:rsid w:val="007B4E91"/>
    <w:rsid w:val="007B5EE0"/>
    <w:rsid w:val="007B5FFB"/>
    <w:rsid w:val="007B6C38"/>
    <w:rsid w:val="007B7E5F"/>
    <w:rsid w:val="007C0326"/>
    <w:rsid w:val="007C04D4"/>
    <w:rsid w:val="007C10E3"/>
    <w:rsid w:val="007C14F0"/>
    <w:rsid w:val="007C167A"/>
    <w:rsid w:val="007C209A"/>
    <w:rsid w:val="007C21DB"/>
    <w:rsid w:val="007C3458"/>
    <w:rsid w:val="007C4AA3"/>
    <w:rsid w:val="007C6C88"/>
    <w:rsid w:val="007C76C3"/>
    <w:rsid w:val="007C7DF3"/>
    <w:rsid w:val="007D053D"/>
    <w:rsid w:val="007D0861"/>
    <w:rsid w:val="007D0EBB"/>
    <w:rsid w:val="007D1A77"/>
    <w:rsid w:val="007D44BD"/>
    <w:rsid w:val="007D550C"/>
    <w:rsid w:val="007D5716"/>
    <w:rsid w:val="007E1C79"/>
    <w:rsid w:val="007E284E"/>
    <w:rsid w:val="007E44C2"/>
    <w:rsid w:val="007E4AB5"/>
    <w:rsid w:val="007E5590"/>
    <w:rsid w:val="007E6A2D"/>
    <w:rsid w:val="007F0592"/>
    <w:rsid w:val="007F1C92"/>
    <w:rsid w:val="007F299F"/>
    <w:rsid w:val="007F2C5E"/>
    <w:rsid w:val="007F2FBA"/>
    <w:rsid w:val="007F31C9"/>
    <w:rsid w:val="007F3E64"/>
    <w:rsid w:val="007F4F97"/>
    <w:rsid w:val="007F5B2D"/>
    <w:rsid w:val="007F5DBE"/>
    <w:rsid w:val="007F74F2"/>
    <w:rsid w:val="00800C6B"/>
    <w:rsid w:val="00802730"/>
    <w:rsid w:val="008027A9"/>
    <w:rsid w:val="00802852"/>
    <w:rsid w:val="00802891"/>
    <w:rsid w:val="0080572F"/>
    <w:rsid w:val="00807DB6"/>
    <w:rsid w:val="00810738"/>
    <w:rsid w:val="00810968"/>
    <w:rsid w:val="008111F3"/>
    <w:rsid w:val="008112B3"/>
    <w:rsid w:val="00812BC2"/>
    <w:rsid w:val="00813218"/>
    <w:rsid w:val="0081438F"/>
    <w:rsid w:val="00814505"/>
    <w:rsid w:val="008155F5"/>
    <w:rsid w:val="00816E72"/>
    <w:rsid w:val="00817882"/>
    <w:rsid w:val="008239F2"/>
    <w:rsid w:val="00824E66"/>
    <w:rsid w:val="0082529D"/>
    <w:rsid w:val="008258F9"/>
    <w:rsid w:val="0082602C"/>
    <w:rsid w:val="00826D11"/>
    <w:rsid w:val="00827903"/>
    <w:rsid w:val="0083032E"/>
    <w:rsid w:val="00830383"/>
    <w:rsid w:val="00830EEB"/>
    <w:rsid w:val="00831C5E"/>
    <w:rsid w:val="00832340"/>
    <w:rsid w:val="0083236E"/>
    <w:rsid w:val="00833331"/>
    <w:rsid w:val="00834677"/>
    <w:rsid w:val="00834B76"/>
    <w:rsid w:val="00834D20"/>
    <w:rsid w:val="008356E5"/>
    <w:rsid w:val="00835810"/>
    <w:rsid w:val="00837AB8"/>
    <w:rsid w:val="008403C4"/>
    <w:rsid w:val="00840EF0"/>
    <w:rsid w:val="008412C0"/>
    <w:rsid w:val="00843C94"/>
    <w:rsid w:val="008440D6"/>
    <w:rsid w:val="0085133D"/>
    <w:rsid w:val="0085226C"/>
    <w:rsid w:val="008531F4"/>
    <w:rsid w:val="00855D7D"/>
    <w:rsid w:val="00862038"/>
    <w:rsid w:val="0086254E"/>
    <w:rsid w:val="00864844"/>
    <w:rsid w:val="00864C5B"/>
    <w:rsid w:val="008650EE"/>
    <w:rsid w:val="00874713"/>
    <w:rsid w:val="008749AD"/>
    <w:rsid w:val="00874C7D"/>
    <w:rsid w:val="00874EAA"/>
    <w:rsid w:val="00875326"/>
    <w:rsid w:val="0087640B"/>
    <w:rsid w:val="00876650"/>
    <w:rsid w:val="0088084E"/>
    <w:rsid w:val="008810DD"/>
    <w:rsid w:val="0088179D"/>
    <w:rsid w:val="00881F0E"/>
    <w:rsid w:val="008825DD"/>
    <w:rsid w:val="0088599A"/>
    <w:rsid w:val="00885C03"/>
    <w:rsid w:val="00885CD2"/>
    <w:rsid w:val="00886E3E"/>
    <w:rsid w:val="0089025A"/>
    <w:rsid w:val="00893518"/>
    <w:rsid w:val="00893E0D"/>
    <w:rsid w:val="0089528C"/>
    <w:rsid w:val="008975D0"/>
    <w:rsid w:val="008977AC"/>
    <w:rsid w:val="00897FA6"/>
    <w:rsid w:val="008A0936"/>
    <w:rsid w:val="008A0AD1"/>
    <w:rsid w:val="008A10B0"/>
    <w:rsid w:val="008A24E0"/>
    <w:rsid w:val="008A2E52"/>
    <w:rsid w:val="008A528C"/>
    <w:rsid w:val="008A6DE3"/>
    <w:rsid w:val="008A6EC6"/>
    <w:rsid w:val="008A7351"/>
    <w:rsid w:val="008B134E"/>
    <w:rsid w:val="008B1F01"/>
    <w:rsid w:val="008B24F3"/>
    <w:rsid w:val="008B4103"/>
    <w:rsid w:val="008B46E2"/>
    <w:rsid w:val="008B517C"/>
    <w:rsid w:val="008B5C4C"/>
    <w:rsid w:val="008B5DDA"/>
    <w:rsid w:val="008B7894"/>
    <w:rsid w:val="008C0649"/>
    <w:rsid w:val="008C458D"/>
    <w:rsid w:val="008C4817"/>
    <w:rsid w:val="008C5AFF"/>
    <w:rsid w:val="008D2152"/>
    <w:rsid w:val="008D23D3"/>
    <w:rsid w:val="008D37DD"/>
    <w:rsid w:val="008D42E0"/>
    <w:rsid w:val="008D6E8C"/>
    <w:rsid w:val="008D717A"/>
    <w:rsid w:val="008D782A"/>
    <w:rsid w:val="008E0B62"/>
    <w:rsid w:val="008E21F3"/>
    <w:rsid w:val="008E37DF"/>
    <w:rsid w:val="008E386F"/>
    <w:rsid w:val="008E3F09"/>
    <w:rsid w:val="008E6562"/>
    <w:rsid w:val="008E6CB6"/>
    <w:rsid w:val="008E7D94"/>
    <w:rsid w:val="008F2CA7"/>
    <w:rsid w:val="008F31AE"/>
    <w:rsid w:val="008F471B"/>
    <w:rsid w:val="008F4A24"/>
    <w:rsid w:val="008F5C82"/>
    <w:rsid w:val="0090039C"/>
    <w:rsid w:val="00902753"/>
    <w:rsid w:val="00903F09"/>
    <w:rsid w:val="00904159"/>
    <w:rsid w:val="00904AC6"/>
    <w:rsid w:val="009069E4"/>
    <w:rsid w:val="009103D9"/>
    <w:rsid w:val="00911D13"/>
    <w:rsid w:val="009123F3"/>
    <w:rsid w:val="009135B5"/>
    <w:rsid w:val="00913E3F"/>
    <w:rsid w:val="009140EC"/>
    <w:rsid w:val="0091451A"/>
    <w:rsid w:val="00917486"/>
    <w:rsid w:val="00917FCC"/>
    <w:rsid w:val="00921743"/>
    <w:rsid w:val="00921BB3"/>
    <w:rsid w:val="00922392"/>
    <w:rsid w:val="00923C38"/>
    <w:rsid w:val="009258F2"/>
    <w:rsid w:val="0093015B"/>
    <w:rsid w:val="00931621"/>
    <w:rsid w:val="00931E72"/>
    <w:rsid w:val="009339AC"/>
    <w:rsid w:val="00935888"/>
    <w:rsid w:val="00935EB5"/>
    <w:rsid w:val="00935F3D"/>
    <w:rsid w:val="00940CF0"/>
    <w:rsid w:val="00941700"/>
    <w:rsid w:val="009419DA"/>
    <w:rsid w:val="00942D8B"/>
    <w:rsid w:val="00943C22"/>
    <w:rsid w:val="009461DD"/>
    <w:rsid w:val="00946975"/>
    <w:rsid w:val="00946EDD"/>
    <w:rsid w:val="00947CB4"/>
    <w:rsid w:val="00951C23"/>
    <w:rsid w:val="00955B7C"/>
    <w:rsid w:val="00956105"/>
    <w:rsid w:val="00960724"/>
    <w:rsid w:val="009615A9"/>
    <w:rsid w:val="0096312C"/>
    <w:rsid w:val="00964CC7"/>
    <w:rsid w:val="009664AC"/>
    <w:rsid w:val="0096785F"/>
    <w:rsid w:val="00967A8E"/>
    <w:rsid w:val="00973D00"/>
    <w:rsid w:val="0097406B"/>
    <w:rsid w:val="00975FDC"/>
    <w:rsid w:val="00976BC3"/>
    <w:rsid w:val="00980CA0"/>
    <w:rsid w:val="00980EE8"/>
    <w:rsid w:val="00981773"/>
    <w:rsid w:val="00981B6D"/>
    <w:rsid w:val="009827A1"/>
    <w:rsid w:val="00986895"/>
    <w:rsid w:val="00987477"/>
    <w:rsid w:val="00992098"/>
    <w:rsid w:val="00994D72"/>
    <w:rsid w:val="009956DF"/>
    <w:rsid w:val="00995824"/>
    <w:rsid w:val="00996F08"/>
    <w:rsid w:val="009A1CAF"/>
    <w:rsid w:val="009A23AA"/>
    <w:rsid w:val="009A26B8"/>
    <w:rsid w:val="009A3944"/>
    <w:rsid w:val="009A60C3"/>
    <w:rsid w:val="009B179A"/>
    <w:rsid w:val="009B3248"/>
    <w:rsid w:val="009B406B"/>
    <w:rsid w:val="009B6525"/>
    <w:rsid w:val="009B7F4A"/>
    <w:rsid w:val="009C1E06"/>
    <w:rsid w:val="009C3839"/>
    <w:rsid w:val="009C797E"/>
    <w:rsid w:val="009D06EB"/>
    <w:rsid w:val="009D101B"/>
    <w:rsid w:val="009D1314"/>
    <w:rsid w:val="009D13D2"/>
    <w:rsid w:val="009D163F"/>
    <w:rsid w:val="009D2B14"/>
    <w:rsid w:val="009D2DBB"/>
    <w:rsid w:val="009D3728"/>
    <w:rsid w:val="009D5AB2"/>
    <w:rsid w:val="009D6D7D"/>
    <w:rsid w:val="009D7B3C"/>
    <w:rsid w:val="009E046E"/>
    <w:rsid w:val="009E1739"/>
    <w:rsid w:val="009E2417"/>
    <w:rsid w:val="009E3F65"/>
    <w:rsid w:val="009E541E"/>
    <w:rsid w:val="009E6B45"/>
    <w:rsid w:val="009E71D6"/>
    <w:rsid w:val="009E7E3F"/>
    <w:rsid w:val="009F0495"/>
    <w:rsid w:val="009F2CB2"/>
    <w:rsid w:val="009F45AD"/>
    <w:rsid w:val="009F5980"/>
    <w:rsid w:val="009F5A1F"/>
    <w:rsid w:val="009F5AC4"/>
    <w:rsid w:val="009F5F65"/>
    <w:rsid w:val="009F7010"/>
    <w:rsid w:val="009F746D"/>
    <w:rsid w:val="009F76AB"/>
    <w:rsid w:val="00A00E42"/>
    <w:rsid w:val="00A01361"/>
    <w:rsid w:val="00A0178A"/>
    <w:rsid w:val="00A02C55"/>
    <w:rsid w:val="00A07183"/>
    <w:rsid w:val="00A075F8"/>
    <w:rsid w:val="00A07639"/>
    <w:rsid w:val="00A1055D"/>
    <w:rsid w:val="00A11A0C"/>
    <w:rsid w:val="00A12904"/>
    <w:rsid w:val="00A13639"/>
    <w:rsid w:val="00A14C20"/>
    <w:rsid w:val="00A15995"/>
    <w:rsid w:val="00A16C61"/>
    <w:rsid w:val="00A21E68"/>
    <w:rsid w:val="00A227DA"/>
    <w:rsid w:val="00A229F7"/>
    <w:rsid w:val="00A22DE5"/>
    <w:rsid w:val="00A23C28"/>
    <w:rsid w:val="00A23D84"/>
    <w:rsid w:val="00A27B96"/>
    <w:rsid w:val="00A3095E"/>
    <w:rsid w:val="00A309A3"/>
    <w:rsid w:val="00A31EEB"/>
    <w:rsid w:val="00A329D8"/>
    <w:rsid w:val="00A33103"/>
    <w:rsid w:val="00A34A12"/>
    <w:rsid w:val="00A37402"/>
    <w:rsid w:val="00A37D64"/>
    <w:rsid w:val="00A410FB"/>
    <w:rsid w:val="00A42AB7"/>
    <w:rsid w:val="00A452BE"/>
    <w:rsid w:val="00A45729"/>
    <w:rsid w:val="00A45C48"/>
    <w:rsid w:val="00A46CF1"/>
    <w:rsid w:val="00A4706E"/>
    <w:rsid w:val="00A47DE3"/>
    <w:rsid w:val="00A516ED"/>
    <w:rsid w:val="00A5270F"/>
    <w:rsid w:val="00A5367D"/>
    <w:rsid w:val="00A546D7"/>
    <w:rsid w:val="00A5483A"/>
    <w:rsid w:val="00A55997"/>
    <w:rsid w:val="00A5650C"/>
    <w:rsid w:val="00A5705F"/>
    <w:rsid w:val="00A57817"/>
    <w:rsid w:val="00A609AF"/>
    <w:rsid w:val="00A610C1"/>
    <w:rsid w:val="00A62006"/>
    <w:rsid w:val="00A62028"/>
    <w:rsid w:val="00A62262"/>
    <w:rsid w:val="00A6249F"/>
    <w:rsid w:val="00A633B0"/>
    <w:rsid w:val="00A647B9"/>
    <w:rsid w:val="00A65446"/>
    <w:rsid w:val="00A6746C"/>
    <w:rsid w:val="00A72EEA"/>
    <w:rsid w:val="00A73004"/>
    <w:rsid w:val="00A76774"/>
    <w:rsid w:val="00A808D7"/>
    <w:rsid w:val="00A80B96"/>
    <w:rsid w:val="00A81197"/>
    <w:rsid w:val="00A83DD9"/>
    <w:rsid w:val="00A84319"/>
    <w:rsid w:val="00A846E8"/>
    <w:rsid w:val="00A84953"/>
    <w:rsid w:val="00A86112"/>
    <w:rsid w:val="00A86578"/>
    <w:rsid w:val="00A865EA"/>
    <w:rsid w:val="00A8670F"/>
    <w:rsid w:val="00A90CE6"/>
    <w:rsid w:val="00A923EA"/>
    <w:rsid w:val="00A947F2"/>
    <w:rsid w:val="00A94C36"/>
    <w:rsid w:val="00A9526D"/>
    <w:rsid w:val="00A9545D"/>
    <w:rsid w:val="00A97BDE"/>
    <w:rsid w:val="00A97E5E"/>
    <w:rsid w:val="00AA11B3"/>
    <w:rsid w:val="00AA25BC"/>
    <w:rsid w:val="00AA27C8"/>
    <w:rsid w:val="00AA4A72"/>
    <w:rsid w:val="00AA5CE0"/>
    <w:rsid w:val="00AA6F9D"/>
    <w:rsid w:val="00AB1905"/>
    <w:rsid w:val="00AB1E1B"/>
    <w:rsid w:val="00AB3BCE"/>
    <w:rsid w:val="00AB3F8C"/>
    <w:rsid w:val="00AB4E65"/>
    <w:rsid w:val="00AB5289"/>
    <w:rsid w:val="00AB5BF8"/>
    <w:rsid w:val="00AC023E"/>
    <w:rsid w:val="00AC094F"/>
    <w:rsid w:val="00AC10AF"/>
    <w:rsid w:val="00AC18E9"/>
    <w:rsid w:val="00AC4242"/>
    <w:rsid w:val="00AC4502"/>
    <w:rsid w:val="00AC4C51"/>
    <w:rsid w:val="00AC5284"/>
    <w:rsid w:val="00AC5296"/>
    <w:rsid w:val="00AD0826"/>
    <w:rsid w:val="00AD2FA8"/>
    <w:rsid w:val="00AD329E"/>
    <w:rsid w:val="00AE0330"/>
    <w:rsid w:val="00AE0FC1"/>
    <w:rsid w:val="00AE14A8"/>
    <w:rsid w:val="00AE26C8"/>
    <w:rsid w:val="00AE5EC4"/>
    <w:rsid w:val="00AE6869"/>
    <w:rsid w:val="00AE6CC3"/>
    <w:rsid w:val="00AE72EE"/>
    <w:rsid w:val="00AF0773"/>
    <w:rsid w:val="00AF0E6B"/>
    <w:rsid w:val="00AF1330"/>
    <w:rsid w:val="00AF17FC"/>
    <w:rsid w:val="00AF24B5"/>
    <w:rsid w:val="00AF26F9"/>
    <w:rsid w:val="00AF361B"/>
    <w:rsid w:val="00AF5BAC"/>
    <w:rsid w:val="00AF750E"/>
    <w:rsid w:val="00B0106A"/>
    <w:rsid w:val="00B01A9A"/>
    <w:rsid w:val="00B047FD"/>
    <w:rsid w:val="00B06ACF"/>
    <w:rsid w:val="00B06FBD"/>
    <w:rsid w:val="00B07642"/>
    <w:rsid w:val="00B10DB0"/>
    <w:rsid w:val="00B11883"/>
    <w:rsid w:val="00B11D1B"/>
    <w:rsid w:val="00B15F39"/>
    <w:rsid w:val="00B174B4"/>
    <w:rsid w:val="00B179CB"/>
    <w:rsid w:val="00B20D72"/>
    <w:rsid w:val="00B21FEA"/>
    <w:rsid w:val="00B24813"/>
    <w:rsid w:val="00B30547"/>
    <w:rsid w:val="00B312A3"/>
    <w:rsid w:val="00B31F7B"/>
    <w:rsid w:val="00B3202B"/>
    <w:rsid w:val="00B344CB"/>
    <w:rsid w:val="00B357A0"/>
    <w:rsid w:val="00B357D0"/>
    <w:rsid w:val="00B35C5A"/>
    <w:rsid w:val="00B368FB"/>
    <w:rsid w:val="00B42215"/>
    <w:rsid w:val="00B4452B"/>
    <w:rsid w:val="00B501DB"/>
    <w:rsid w:val="00B51C36"/>
    <w:rsid w:val="00B51F2D"/>
    <w:rsid w:val="00B52E91"/>
    <w:rsid w:val="00B538F9"/>
    <w:rsid w:val="00B5397E"/>
    <w:rsid w:val="00B54DD0"/>
    <w:rsid w:val="00B60FFB"/>
    <w:rsid w:val="00B61B77"/>
    <w:rsid w:val="00B62610"/>
    <w:rsid w:val="00B63E33"/>
    <w:rsid w:val="00B63EEA"/>
    <w:rsid w:val="00B64B96"/>
    <w:rsid w:val="00B66B09"/>
    <w:rsid w:val="00B66C28"/>
    <w:rsid w:val="00B7019E"/>
    <w:rsid w:val="00B755C1"/>
    <w:rsid w:val="00B75952"/>
    <w:rsid w:val="00B7599B"/>
    <w:rsid w:val="00B75D53"/>
    <w:rsid w:val="00B77770"/>
    <w:rsid w:val="00B8040C"/>
    <w:rsid w:val="00B822A6"/>
    <w:rsid w:val="00B82B05"/>
    <w:rsid w:val="00B82B2C"/>
    <w:rsid w:val="00B83350"/>
    <w:rsid w:val="00B846B4"/>
    <w:rsid w:val="00B84842"/>
    <w:rsid w:val="00B850EA"/>
    <w:rsid w:val="00B855FC"/>
    <w:rsid w:val="00B86E97"/>
    <w:rsid w:val="00B8791D"/>
    <w:rsid w:val="00B903D6"/>
    <w:rsid w:val="00B90D3D"/>
    <w:rsid w:val="00B91B39"/>
    <w:rsid w:val="00B924E6"/>
    <w:rsid w:val="00B929B0"/>
    <w:rsid w:val="00B95633"/>
    <w:rsid w:val="00B95A45"/>
    <w:rsid w:val="00B9635C"/>
    <w:rsid w:val="00B97C42"/>
    <w:rsid w:val="00BA005B"/>
    <w:rsid w:val="00BA1B5E"/>
    <w:rsid w:val="00BA27A5"/>
    <w:rsid w:val="00BA4C3B"/>
    <w:rsid w:val="00BA4CFF"/>
    <w:rsid w:val="00BA4DA5"/>
    <w:rsid w:val="00BA55C0"/>
    <w:rsid w:val="00BA6325"/>
    <w:rsid w:val="00BA7BCC"/>
    <w:rsid w:val="00BA7CB4"/>
    <w:rsid w:val="00BB099C"/>
    <w:rsid w:val="00BB149F"/>
    <w:rsid w:val="00BB5970"/>
    <w:rsid w:val="00BB64B2"/>
    <w:rsid w:val="00BC2613"/>
    <w:rsid w:val="00BC2E81"/>
    <w:rsid w:val="00BC4CC9"/>
    <w:rsid w:val="00BC4DC3"/>
    <w:rsid w:val="00BC546B"/>
    <w:rsid w:val="00BC68F6"/>
    <w:rsid w:val="00BD2480"/>
    <w:rsid w:val="00BD25B0"/>
    <w:rsid w:val="00BD346E"/>
    <w:rsid w:val="00BD3B8E"/>
    <w:rsid w:val="00BD4C2D"/>
    <w:rsid w:val="00BD6B57"/>
    <w:rsid w:val="00BE0044"/>
    <w:rsid w:val="00BE085D"/>
    <w:rsid w:val="00BE0DCA"/>
    <w:rsid w:val="00BE11A5"/>
    <w:rsid w:val="00BE1E3C"/>
    <w:rsid w:val="00BE1F73"/>
    <w:rsid w:val="00BE22AF"/>
    <w:rsid w:val="00BE4084"/>
    <w:rsid w:val="00BE4493"/>
    <w:rsid w:val="00BE572E"/>
    <w:rsid w:val="00BE6F8A"/>
    <w:rsid w:val="00BF0ACC"/>
    <w:rsid w:val="00BF1D40"/>
    <w:rsid w:val="00BF2065"/>
    <w:rsid w:val="00BF2E0D"/>
    <w:rsid w:val="00BF31D6"/>
    <w:rsid w:val="00BF45AD"/>
    <w:rsid w:val="00BF4B2E"/>
    <w:rsid w:val="00BF5035"/>
    <w:rsid w:val="00C003C8"/>
    <w:rsid w:val="00C00435"/>
    <w:rsid w:val="00C013A4"/>
    <w:rsid w:val="00C02215"/>
    <w:rsid w:val="00C0273F"/>
    <w:rsid w:val="00C05C47"/>
    <w:rsid w:val="00C06C9E"/>
    <w:rsid w:val="00C1007A"/>
    <w:rsid w:val="00C10934"/>
    <w:rsid w:val="00C10B96"/>
    <w:rsid w:val="00C11A0C"/>
    <w:rsid w:val="00C1269C"/>
    <w:rsid w:val="00C130FD"/>
    <w:rsid w:val="00C15607"/>
    <w:rsid w:val="00C16235"/>
    <w:rsid w:val="00C1652F"/>
    <w:rsid w:val="00C16B16"/>
    <w:rsid w:val="00C17302"/>
    <w:rsid w:val="00C20BA1"/>
    <w:rsid w:val="00C22199"/>
    <w:rsid w:val="00C2374B"/>
    <w:rsid w:val="00C25021"/>
    <w:rsid w:val="00C262C7"/>
    <w:rsid w:val="00C27807"/>
    <w:rsid w:val="00C27F8E"/>
    <w:rsid w:val="00C30598"/>
    <w:rsid w:val="00C32960"/>
    <w:rsid w:val="00C33B2B"/>
    <w:rsid w:val="00C354B1"/>
    <w:rsid w:val="00C360BC"/>
    <w:rsid w:val="00C409A7"/>
    <w:rsid w:val="00C40A65"/>
    <w:rsid w:val="00C4276D"/>
    <w:rsid w:val="00C42BA4"/>
    <w:rsid w:val="00C42BF1"/>
    <w:rsid w:val="00C44BBA"/>
    <w:rsid w:val="00C458DA"/>
    <w:rsid w:val="00C45944"/>
    <w:rsid w:val="00C46220"/>
    <w:rsid w:val="00C47F02"/>
    <w:rsid w:val="00C51369"/>
    <w:rsid w:val="00C52595"/>
    <w:rsid w:val="00C52FE6"/>
    <w:rsid w:val="00C53CBD"/>
    <w:rsid w:val="00C54AE6"/>
    <w:rsid w:val="00C56083"/>
    <w:rsid w:val="00C56D5D"/>
    <w:rsid w:val="00C60ED5"/>
    <w:rsid w:val="00C61193"/>
    <w:rsid w:val="00C61B7B"/>
    <w:rsid w:val="00C62835"/>
    <w:rsid w:val="00C63260"/>
    <w:rsid w:val="00C65346"/>
    <w:rsid w:val="00C658BD"/>
    <w:rsid w:val="00C65E7A"/>
    <w:rsid w:val="00C6667A"/>
    <w:rsid w:val="00C67602"/>
    <w:rsid w:val="00C704EA"/>
    <w:rsid w:val="00C71A86"/>
    <w:rsid w:val="00C73D36"/>
    <w:rsid w:val="00C754FB"/>
    <w:rsid w:val="00C75816"/>
    <w:rsid w:val="00C76C76"/>
    <w:rsid w:val="00C7726C"/>
    <w:rsid w:val="00C806AE"/>
    <w:rsid w:val="00C815CD"/>
    <w:rsid w:val="00C81B12"/>
    <w:rsid w:val="00C82114"/>
    <w:rsid w:val="00C825F5"/>
    <w:rsid w:val="00C82E71"/>
    <w:rsid w:val="00C832DC"/>
    <w:rsid w:val="00C83943"/>
    <w:rsid w:val="00C84161"/>
    <w:rsid w:val="00C8514D"/>
    <w:rsid w:val="00C8581A"/>
    <w:rsid w:val="00C86447"/>
    <w:rsid w:val="00C8687E"/>
    <w:rsid w:val="00C905F1"/>
    <w:rsid w:val="00C90870"/>
    <w:rsid w:val="00C90A67"/>
    <w:rsid w:val="00C925FC"/>
    <w:rsid w:val="00C94731"/>
    <w:rsid w:val="00C95DAD"/>
    <w:rsid w:val="00C96B0C"/>
    <w:rsid w:val="00CA197F"/>
    <w:rsid w:val="00CA29B2"/>
    <w:rsid w:val="00CA2BBB"/>
    <w:rsid w:val="00CA391D"/>
    <w:rsid w:val="00CA55D6"/>
    <w:rsid w:val="00CA6871"/>
    <w:rsid w:val="00CB151A"/>
    <w:rsid w:val="00CB3F5C"/>
    <w:rsid w:val="00CB53DD"/>
    <w:rsid w:val="00CB70E8"/>
    <w:rsid w:val="00CC1842"/>
    <w:rsid w:val="00CC2EBF"/>
    <w:rsid w:val="00CC499A"/>
    <w:rsid w:val="00CC5305"/>
    <w:rsid w:val="00CC7519"/>
    <w:rsid w:val="00CC7859"/>
    <w:rsid w:val="00CD0A71"/>
    <w:rsid w:val="00CD2E39"/>
    <w:rsid w:val="00CD3072"/>
    <w:rsid w:val="00CD326D"/>
    <w:rsid w:val="00CD388C"/>
    <w:rsid w:val="00CD4989"/>
    <w:rsid w:val="00CD65D6"/>
    <w:rsid w:val="00CE04BC"/>
    <w:rsid w:val="00CE29D5"/>
    <w:rsid w:val="00CE2DE0"/>
    <w:rsid w:val="00CE37C2"/>
    <w:rsid w:val="00CE3983"/>
    <w:rsid w:val="00CE4BCD"/>
    <w:rsid w:val="00CE619F"/>
    <w:rsid w:val="00CF279F"/>
    <w:rsid w:val="00CF2BEC"/>
    <w:rsid w:val="00CF3146"/>
    <w:rsid w:val="00CF4E25"/>
    <w:rsid w:val="00CF4FE7"/>
    <w:rsid w:val="00CF5A09"/>
    <w:rsid w:val="00CF6540"/>
    <w:rsid w:val="00D0022A"/>
    <w:rsid w:val="00D005FE"/>
    <w:rsid w:val="00D013AB"/>
    <w:rsid w:val="00D04B26"/>
    <w:rsid w:val="00D07DB8"/>
    <w:rsid w:val="00D1094D"/>
    <w:rsid w:val="00D1581A"/>
    <w:rsid w:val="00D159EC"/>
    <w:rsid w:val="00D167F4"/>
    <w:rsid w:val="00D16E44"/>
    <w:rsid w:val="00D21659"/>
    <w:rsid w:val="00D229B6"/>
    <w:rsid w:val="00D23951"/>
    <w:rsid w:val="00D24B8E"/>
    <w:rsid w:val="00D24DE5"/>
    <w:rsid w:val="00D276C9"/>
    <w:rsid w:val="00D27B9F"/>
    <w:rsid w:val="00D30487"/>
    <w:rsid w:val="00D30662"/>
    <w:rsid w:val="00D318DE"/>
    <w:rsid w:val="00D31CA4"/>
    <w:rsid w:val="00D32425"/>
    <w:rsid w:val="00D33550"/>
    <w:rsid w:val="00D33A0A"/>
    <w:rsid w:val="00D34215"/>
    <w:rsid w:val="00D34649"/>
    <w:rsid w:val="00D34C7F"/>
    <w:rsid w:val="00D35A0A"/>
    <w:rsid w:val="00D375EA"/>
    <w:rsid w:val="00D37D8F"/>
    <w:rsid w:val="00D409D6"/>
    <w:rsid w:val="00D40F25"/>
    <w:rsid w:val="00D41ABC"/>
    <w:rsid w:val="00D434DC"/>
    <w:rsid w:val="00D43AA6"/>
    <w:rsid w:val="00D44918"/>
    <w:rsid w:val="00D4499E"/>
    <w:rsid w:val="00D45F2D"/>
    <w:rsid w:val="00D46778"/>
    <w:rsid w:val="00D509E9"/>
    <w:rsid w:val="00D509EE"/>
    <w:rsid w:val="00D50BBB"/>
    <w:rsid w:val="00D56260"/>
    <w:rsid w:val="00D56EC9"/>
    <w:rsid w:val="00D6221C"/>
    <w:rsid w:val="00D63186"/>
    <w:rsid w:val="00D63E38"/>
    <w:rsid w:val="00D6440F"/>
    <w:rsid w:val="00D64C75"/>
    <w:rsid w:val="00D65551"/>
    <w:rsid w:val="00D6676D"/>
    <w:rsid w:val="00D672C4"/>
    <w:rsid w:val="00D67DAB"/>
    <w:rsid w:val="00D7344A"/>
    <w:rsid w:val="00D737CA"/>
    <w:rsid w:val="00D73A7A"/>
    <w:rsid w:val="00D73D5C"/>
    <w:rsid w:val="00D74F66"/>
    <w:rsid w:val="00D75E51"/>
    <w:rsid w:val="00D76C66"/>
    <w:rsid w:val="00D77093"/>
    <w:rsid w:val="00D82A93"/>
    <w:rsid w:val="00D834E8"/>
    <w:rsid w:val="00D83A34"/>
    <w:rsid w:val="00D867AF"/>
    <w:rsid w:val="00D87410"/>
    <w:rsid w:val="00D879DD"/>
    <w:rsid w:val="00D87BD6"/>
    <w:rsid w:val="00D91030"/>
    <w:rsid w:val="00D93FCB"/>
    <w:rsid w:val="00D97623"/>
    <w:rsid w:val="00D97727"/>
    <w:rsid w:val="00DA009F"/>
    <w:rsid w:val="00DA0212"/>
    <w:rsid w:val="00DA0407"/>
    <w:rsid w:val="00DA1834"/>
    <w:rsid w:val="00DA1AB0"/>
    <w:rsid w:val="00DA2236"/>
    <w:rsid w:val="00DA688A"/>
    <w:rsid w:val="00DA695C"/>
    <w:rsid w:val="00DB074C"/>
    <w:rsid w:val="00DB6F92"/>
    <w:rsid w:val="00DC0F75"/>
    <w:rsid w:val="00DC33D0"/>
    <w:rsid w:val="00DD155F"/>
    <w:rsid w:val="00DD15FE"/>
    <w:rsid w:val="00DD2F81"/>
    <w:rsid w:val="00DD3419"/>
    <w:rsid w:val="00DD3E17"/>
    <w:rsid w:val="00DD420E"/>
    <w:rsid w:val="00DD437A"/>
    <w:rsid w:val="00DD4564"/>
    <w:rsid w:val="00DD5586"/>
    <w:rsid w:val="00DD6370"/>
    <w:rsid w:val="00DE074D"/>
    <w:rsid w:val="00DE0ACA"/>
    <w:rsid w:val="00DE14B2"/>
    <w:rsid w:val="00DE1FF2"/>
    <w:rsid w:val="00DE201C"/>
    <w:rsid w:val="00DE367C"/>
    <w:rsid w:val="00DE395F"/>
    <w:rsid w:val="00DE397A"/>
    <w:rsid w:val="00DE3EDC"/>
    <w:rsid w:val="00DE7A44"/>
    <w:rsid w:val="00DF32D7"/>
    <w:rsid w:val="00DF4D72"/>
    <w:rsid w:val="00DF5BAA"/>
    <w:rsid w:val="00E0261D"/>
    <w:rsid w:val="00E03434"/>
    <w:rsid w:val="00E038A8"/>
    <w:rsid w:val="00E043E2"/>
    <w:rsid w:val="00E0477B"/>
    <w:rsid w:val="00E05FA0"/>
    <w:rsid w:val="00E065A6"/>
    <w:rsid w:val="00E11CB3"/>
    <w:rsid w:val="00E12144"/>
    <w:rsid w:val="00E12801"/>
    <w:rsid w:val="00E130C4"/>
    <w:rsid w:val="00E13480"/>
    <w:rsid w:val="00E13B8F"/>
    <w:rsid w:val="00E144E9"/>
    <w:rsid w:val="00E158D6"/>
    <w:rsid w:val="00E15A86"/>
    <w:rsid w:val="00E1642D"/>
    <w:rsid w:val="00E20908"/>
    <w:rsid w:val="00E21326"/>
    <w:rsid w:val="00E215A9"/>
    <w:rsid w:val="00E21862"/>
    <w:rsid w:val="00E218E9"/>
    <w:rsid w:val="00E21D17"/>
    <w:rsid w:val="00E231BD"/>
    <w:rsid w:val="00E2366A"/>
    <w:rsid w:val="00E2388D"/>
    <w:rsid w:val="00E247B4"/>
    <w:rsid w:val="00E256FB"/>
    <w:rsid w:val="00E25C60"/>
    <w:rsid w:val="00E26E91"/>
    <w:rsid w:val="00E27888"/>
    <w:rsid w:val="00E27AEA"/>
    <w:rsid w:val="00E3184C"/>
    <w:rsid w:val="00E332FA"/>
    <w:rsid w:val="00E37944"/>
    <w:rsid w:val="00E40117"/>
    <w:rsid w:val="00E405B7"/>
    <w:rsid w:val="00E40CF0"/>
    <w:rsid w:val="00E44D57"/>
    <w:rsid w:val="00E45733"/>
    <w:rsid w:val="00E50A3E"/>
    <w:rsid w:val="00E50B68"/>
    <w:rsid w:val="00E528A2"/>
    <w:rsid w:val="00E52A6F"/>
    <w:rsid w:val="00E54307"/>
    <w:rsid w:val="00E55C3A"/>
    <w:rsid w:val="00E55F54"/>
    <w:rsid w:val="00E56A45"/>
    <w:rsid w:val="00E623E5"/>
    <w:rsid w:val="00E64106"/>
    <w:rsid w:val="00E673E4"/>
    <w:rsid w:val="00E70EFB"/>
    <w:rsid w:val="00E735D3"/>
    <w:rsid w:val="00E7365E"/>
    <w:rsid w:val="00E74C3B"/>
    <w:rsid w:val="00E75F83"/>
    <w:rsid w:val="00E76598"/>
    <w:rsid w:val="00E767BE"/>
    <w:rsid w:val="00E8355B"/>
    <w:rsid w:val="00E84634"/>
    <w:rsid w:val="00E86715"/>
    <w:rsid w:val="00E87BF5"/>
    <w:rsid w:val="00E90DA6"/>
    <w:rsid w:val="00E910BE"/>
    <w:rsid w:val="00E93280"/>
    <w:rsid w:val="00E935B4"/>
    <w:rsid w:val="00E97001"/>
    <w:rsid w:val="00EA0C94"/>
    <w:rsid w:val="00EA1066"/>
    <w:rsid w:val="00EA1423"/>
    <w:rsid w:val="00EA2190"/>
    <w:rsid w:val="00EA238D"/>
    <w:rsid w:val="00EA23F9"/>
    <w:rsid w:val="00EA26DB"/>
    <w:rsid w:val="00EA3437"/>
    <w:rsid w:val="00EA4FAB"/>
    <w:rsid w:val="00EA5B95"/>
    <w:rsid w:val="00EA6CCD"/>
    <w:rsid w:val="00EA7210"/>
    <w:rsid w:val="00EB1134"/>
    <w:rsid w:val="00EB18CE"/>
    <w:rsid w:val="00EB1FF2"/>
    <w:rsid w:val="00EB399C"/>
    <w:rsid w:val="00EB3AEF"/>
    <w:rsid w:val="00EB3D05"/>
    <w:rsid w:val="00EB5459"/>
    <w:rsid w:val="00EB5D50"/>
    <w:rsid w:val="00EC174F"/>
    <w:rsid w:val="00EC18D3"/>
    <w:rsid w:val="00EC1D10"/>
    <w:rsid w:val="00EC303E"/>
    <w:rsid w:val="00EC51B6"/>
    <w:rsid w:val="00EC6A81"/>
    <w:rsid w:val="00EC6D48"/>
    <w:rsid w:val="00EC76CF"/>
    <w:rsid w:val="00EC7DE5"/>
    <w:rsid w:val="00ED28AC"/>
    <w:rsid w:val="00ED3CF2"/>
    <w:rsid w:val="00ED46F2"/>
    <w:rsid w:val="00EE02F9"/>
    <w:rsid w:val="00EE457C"/>
    <w:rsid w:val="00EE49FC"/>
    <w:rsid w:val="00EE6156"/>
    <w:rsid w:val="00EE753A"/>
    <w:rsid w:val="00EF3108"/>
    <w:rsid w:val="00EF36F0"/>
    <w:rsid w:val="00EF3918"/>
    <w:rsid w:val="00EF4BFE"/>
    <w:rsid w:val="00EF51F8"/>
    <w:rsid w:val="00EF7B86"/>
    <w:rsid w:val="00F009DC"/>
    <w:rsid w:val="00F015E8"/>
    <w:rsid w:val="00F0167C"/>
    <w:rsid w:val="00F02349"/>
    <w:rsid w:val="00F04098"/>
    <w:rsid w:val="00F04520"/>
    <w:rsid w:val="00F05634"/>
    <w:rsid w:val="00F05963"/>
    <w:rsid w:val="00F05F94"/>
    <w:rsid w:val="00F064AD"/>
    <w:rsid w:val="00F07A09"/>
    <w:rsid w:val="00F07AC5"/>
    <w:rsid w:val="00F12DD2"/>
    <w:rsid w:val="00F139E8"/>
    <w:rsid w:val="00F17F54"/>
    <w:rsid w:val="00F20F99"/>
    <w:rsid w:val="00F216FD"/>
    <w:rsid w:val="00F2239A"/>
    <w:rsid w:val="00F232FF"/>
    <w:rsid w:val="00F23B9B"/>
    <w:rsid w:val="00F31AB7"/>
    <w:rsid w:val="00F32A1A"/>
    <w:rsid w:val="00F33389"/>
    <w:rsid w:val="00F35011"/>
    <w:rsid w:val="00F3561F"/>
    <w:rsid w:val="00F41FA0"/>
    <w:rsid w:val="00F42A44"/>
    <w:rsid w:val="00F43059"/>
    <w:rsid w:val="00F446A6"/>
    <w:rsid w:val="00F451E3"/>
    <w:rsid w:val="00F46B4B"/>
    <w:rsid w:val="00F520BA"/>
    <w:rsid w:val="00F549D0"/>
    <w:rsid w:val="00F5524C"/>
    <w:rsid w:val="00F5630F"/>
    <w:rsid w:val="00F56FF3"/>
    <w:rsid w:val="00F57A10"/>
    <w:rsid w:val="00F6070B"/>
    <w:rsid w:val="00F608FA"/>
    <w:rsid w:val="00F60D4C"/>
    <w:rsid w:val="00F62608"/>
    <w:rsid w:val="00F63A1E"/>
    <w:rsid w:val="00F63C41"/>
    <w:rsid w:val="00F643DE"/>
    <w:rsid w:val="00F67080"/>
    <w:rsid w:val="00F70961"/>
    <w:rsid w:val="00F70CCD"/>
    <w:rsid w:val="00F7199C"/>
    <w:rsid w:val="00F72459"/>
    <w:rsid w:val="00F73F0C"/>
    <w:rsid w:val="00F74204"/>
    <w:rsid w:val="00F74B84"/>
    <w:rsid w:val="00F75ED5"/>
    <w:rsid w:val="00F77E20"/>
    <w:rsid w:val="00F80A6D"/>
    <w:rsid w:val="00F8205D"/>
    <w:rsid w:val="00F84692"/>
    <w:rsid w:val="00F8550D"/>
    <w:rsid w:val="00F860EE"/>
    <w:rsid w:val="00F86173"/>
    <w:rsid w:val="00F86706"/>
    <w:rsid w:val="00F900F7"/>
    <w:rsid w:val="00F901E3"/>
    <w:rsid w:val="00F918C5"/>
    <w:rsid w:val="00F92BFD"/>
    <w:rsid w:val="00F92F0D"/>
    <w:rsid w:val="00F93E87"/>
    <w:rsid w:val="00F94502"/>
    <w:rsid w:val="00F94BC6"/>
    <w:rsid w:val="00F94D69"/>
    <w:rsid w:val="00F957AF"/>
    <w:rsid w:val="00F95BA5"/>
    <w:rsid w:val="00F96115"/>
    <w:rsid w:val="00F9704B"/>
    <w:rsid w:val="00F97622"/>
    <w:rsid w:val="00FA271A"/>
    <w:rsid w:val="00FA2C65"/>
    <w:rsid w:val="00FA3CE1"/>
    <w:rsid w:val="00FA4997"/>
    <w:rsid w:val="00FA4E71"/>
    <w:rsid w:val="00FA505B"/>
    <w:rsid w:val="00FB011E"/>
    <w:rsid w:val="00FB04CB"/>
    <w:rsid w:val="00FB1769"/>
    <w:rsid w:val="00FB6303"/>
    <w:rsid w:val="00FB7650"/>
    <w:rsid w:val="00FC11C1"/>
    <w:rsid w:val="00FC17FC"/>
    <w:rsid w:val="00FC1A63"/>
    <w:rsid w:val="00FC2B40"/>
    <w:rsid w:val="00FC3D80"/>
    <w:rsid w:val="00FC592D"/>
    <w:rsid w:val="00FC7BBB"/>
    <w:rsid w:val="00FD16CB"/>
    <w:rsid w:val="00FD1A5A"/>
    <w:rsid w:val="00FD30AF"/>
    <w:rsid w:val="00FE09A7"/>
    <w:rsid w:val="00FE1661"/>
    <w:rsid w:val="00FE2176"/>
    <w:rsid w:val="00FE2448"/>
    <w:rsid w:val="00FE5E02"/>
    <w:rsid w:val="00FE7AD3"/>
    <w:rsid w:val="00FF27AD"/>
    <w:rsid w:val="00FF3F93"/>
    <w:rsid w:val="00FF5463"/>
    <w:rsid w:val="00FF7A17"/>
    <w:rsid w:val="00FF7E3B"/>
    <w:rsid w:val="04ED5AFF"/>
    <w:rsid w:val="06356725"/>
    <w:rsid w:val="078F97F2"/>
    <w:rsid w:val="327AA80E"/>
    <w:rsid w:val="43BC81B6"/>
    <w:rsid w:val="62E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6f,#99f"/>
    </o:shapedefaults>
    <o:shapelayout v:ext="edit">
      <o:idmap v:ext="edit" data="1"/>
    </o:shapelayout>
  </w:shapeDefaults>
  <w:decimalSymbol w:val=","/>
  <w:listSeparator w:val=";"/>
  <w14:docId w14:val="357DF438"/>
  <w15:docId w15:val="{E3C4BBFE-BA4E-40C9-9F8F-DD394E16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C21F3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744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qFormat/>
    <w:rsid w:val="00A11A0C"/>
    <w:pPr>
      <w:keepNext/>
      <w:tabs>
        <w:tab w:val="num" w:pos="720"/>
        <w:tab w:val="left" w:pos="1920"/>
      </w:tabs>
      <w:ind w:left="720" w:hanging="432"/>
      <w:jc w:val="both"/>
      <w:outlineLvl w:val="2"/>
    </w:pPr>
    <w:rPr>
      <w:rFonts w:ascii="Tahoma" w:hAnsi="Tahoma" w:cs="Tahoma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6A6BBD"/>
    <w:pPr>
      <w:tabs>
        <w:tab w:val="center" w:pos="4320"/>
        <w:tab w:val="right" w:pos="8640"/>
      </w:tabs>
    </w:pPr>
  </w:style>
  <w:style w:type="paragraph" w:styleId="a6">
    <w:name w:val="footer"/>
    <w:basedOn w:val="a0"/>
    <w:rsid w:val="006A6BBD"/>
    <w:pPr>
      <w:tabs>
        <w:tab w:val="center" w:pos="4320"/>
        <w:tab w:val="right" w:pos="8640"/>
      </w:tabs>
    </w:pPr>
  </w:style>
  <w:style w:type="table" w:styleId="a7">
    <w:name w:val="Table Grid"/>
    <w:basedOn w:val="a2"/>
    <w:rsid w:val="006A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C66C8"/>
    <w:rPr>
      <w:color w:val="0000FF"/>
      <w:u w:val="single"/>
    </w:rPr>
  </w:style>
  <w:style w:type="character" w:styleId="a9">
    <w:name w:val="Strong"/>
    <w:qFormat/>
    <w:rsid w:val="00C354B1"/>
    <w:rPr>
      <w:b/>
      <w:bCs/>
    </w:rPr>
  </w:style>
  <w:style w:type="paragraph" w:styleId="aa">
    <w:name w:val="Balloon Text"/>
    <w:basedOn w:val="a0"/>
    <w:semiHidden/>
    <w:rsid w:val="004C0CCA"/>
    <w:rPr>
      <w:rFonts w:ascii="Tahoma" w:hAnsi="Tahoma" w:cs="Tahoma"/>
      <w:sz w:val="16"/>
      <w:szCs w:val="16"/>
    </w:rPr>
  </w:style>
  <w:style w:type="paragraph" w:styleId="ab">
    <w:name w:val="endnote text"/>
    <w:basedOn w:val="a0"/>
    <w:semiHidden/>
    <w:rsid w:val="00F42A44"/>
    <w:rPr>
      <w:sz w:val="20"/>
      <w:szCs w:val="20"/>
    </w:rPr>
  </w:style>
  <w:style w:type="character" w:styleId="ac">
    <w:name w:val="endnote reference"/>
    <w:semiHidden/>
    <w:rsid w:val="00F42A44"/>
    <w:rPr>
      <w:vertAlign w:val="superscript"/>
    </w:rPr>
  </w:style>
  <w:style w:type="character" w:styleId="ad">
    <w:name w:val="page number"/>
    <w:basedOn w:val="a1"/>
    <w:rsid w:val="0090039C"/>
  </w:style>
  <w:style w:type="paragraph" w:styleId="ae">
    <w:name w:val="Document Map"/>
    <w:basedOn w:val="a0"/>
    <w:semiHidden/>
    <w:rsid w:val="00690B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0"/>
    <w:rsid w:val="00C832DC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2">
    <w:name w:val="Body Text 2"/>
    <w:basedOn w:val="a0"/>
    <w:rsid w:val="00A11A0C"/>
    <w:pPr>
      <w:jc w:val="both"/>
    </w:pPr>
    <w:rPr>
      <w:rFonts w:ascii="Tahoma" w:hAnsi="Tahoma"/>
      <w:b/>
      <w:szCs w:val="20"/>
    </w:rPr>
  </w:style>
  <w:style w:type="paragraph" w:customStyle="1" w:styleId="a">
    <w:name w:val="Пункт параграфа"/>
    <w:basedOn w:val="a0"/>
    <w:rsid w:val="00592E93"/>
    <w:pPr>
      <w:numPr>
        <w:numId w:val="1"/>
      </w:numPr>
    </w:pPr>
  </w:style>
  <w:style w:type="paragraph" w:styleId="af">
    <w:name w:val="Body Text Indent"/>
    <w:basedOn w:val="a0"/>
    <w:rsid w:val="003F242E"/>
    <w:pPr>
      <w:ind w:firstLine="360"/>
    </w:pPr>
  </w:style>
  <w:style w:type="character" w:styleId="af0">
    <w:name w:val="annotation reference"/>
    <w:uiPriority w:val="99"/>
    <w:semiHidden/>
    <w:rsid w:val="009E71D6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9E71D6"/>
    <w:rPr>
      <w:sz w:val="20"/>
      <w:szCs w:val="20"/>
    </w:rPr>
  </w:style>
  <w:style w:type="paragraph" w:styleId="af3">
    <w:name w:val="annotation subject"/>
    <w:basedOn w:val="af1"/>
    <w:next w:val="af1"/>
    <w:semiHidden/>
    <w:rsid w:val="009E71D6"/>
    <w:rPr>
      <w:b/>
      <w:bCs/>
    </w:rPr>
  </w:style>
  <w:style w:type="paragraph" w:styleId="af4">
    <w:name w:val="List Paragraph"/>
    <w:basedOn w:val="a0"/>
    <w:uiPriority w:val="34"/>
    <w:qFormat/>
    <w:rsid w:val="00502B01"/>
    <w:pPr>
      <w:ind w:left="720"/>
      <w:contextualSpacing/>
    </w:pPr>
  </w:style>
  <w:style w:type="paragraph" w:styleId="af5">
    <w:name w:val="Body Text"/>
    <w:basedOn w:val="a0"/>
    <w:link w:val="af6"/>
    <w:rsid w:val="004B661B"/>
    <w:pPr>
      <w:spacing w:after="120"/>
    </w:pPr>
  </w:style>
  <w:style w:type="character" w:customStyle="1" w:styleId="af6">
    <w:name w:val="Основной текст Знак"/>
    <w:basedOn w:val="a1"/>
    <w:link w:val="af5"/>
    <w:rsid w:val="004B661B"/>
    <w:rPr>
      <w:sz w:val="24"/>
      <w:szCs w:val="24"/>
      <w:lang w:val="en-US" w:eastAsia="en-US"/>
    </w:rPr>
  </w:style>
  <w:style w:type="paragraph" w:customStyle="1" w:styleId="af7">
    <w:name w:val="a"/>
    <w:basedOn w:val="a0"/>
    <w:rsid w:val="004B661B"/>
    <w:pPr>
      <w:tabs>
        <w:tab w:val="num" w:pos="360"/>
      </w:tabs>
    </w:pPr>
    <w:rPr>
      <w:rFonts w:eastAsiaTheme="minorHAnsi"/>
      <w:lang w:eastAsia="lv-LV"/>
    </w:rPr>
  </w:style>
  <w:style w:type="character" w:customStyle="1" w:styleId="a5">
    <w:name w:val="Верхний колонтитул Знак"/>
    <w:basedOn w:val="a1"/>
    <w:link w:val="a4"/>
    <w:rsid w:val="005C2880"/>
    <w:rPr>
      <w:sz w:val="24"/>
      <w:szCs w:val="24"/>
      <w:lang w:val="en-US" w:eastAsia="en-US"/>
    </w:rPr>
  </w:style>
  <w:style w:type="paragraph" w:customStyle="1" w:styleId="HRS1">
    <w:name w:val="HRS 1"/>
    <w:basedOn w:val="a0"/>
    <w:autoRedefine/>
    <w:rsid w:val="0036222D"/>
    <w:pPr>
      <w:numPr>
        <w:numId w:val="3"/>
      </w:numPr>
      <w:tabs>
        <w:tab w:val="left" w:pos="3375"/>
      </w:tabs>
      <w:spacing w:before="200" w:after="60" w:line="280" w:lineRule="exact"/>
      <w:jc w:val="both"/>
    </w:pPr>
    <w:rPr>
      <w:rFonts w:ascii="Tahoma" w:hAnsi="Tahoma" w:cs="Tahoma"/>
      <w:b/>
      <w:sz w:val="20"/>
      <w:szCs w:val="20"/>
      <w:lang w:eastAsia="ru-RU"/>
    </w:rPr>
  </w:style>
  <w:style w:type="paragraph" w:customStyle="1" w:styleId="HRS2">
    <w:name w:val="HRS2"/>
    <w:basedOn w:val="a0"/>
    <w:rsid w:val="0036222D"/>
    <w:pPr>
      <w:numPr>
        <w:ilvl w:val="1"/>
        <w:numId w:val="3"/>
      </w:numPr>
      <w:tabs>
        <w:tab w:val="left" w:pos="3375"/>
      </w:tabs>
      <w:spacing w:before="120" w:line="280" w:lineRule="exact"/>
      <w:jc w:val="both"/>
    </w:pPr>
    <w:rPr>
      <w:rFonts w:ascii="Tahoma" w:hAnsi="Tahoma" w:cs="Tahoma"/>
      <w:sz w:val="20"/>
      <w:szCs w:val="20"/>
      <w:lang w:eastAsia="ru-RU"/>
    </w:rPr>
  </w:style>
  <w:style w:type="paragraph" w:customStyle="1" w:styleId="HRS3">
    <w:name w:val="HRS3"/>
    <w:basedOn w:val="a0"/>
    <w:rsid w:val="0036222D"/>
    <w:pPr>
      <w:numPr>
        <w:ilvl w:val="2"/>
        <w:numId w:val="3"/>
      </w:numPr>
      <w:tabs>
        <w:tab w:val="left" w:pos="3375"/>
      </w:tabs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StyleHRS3Before3pt">
    <w:name w:val="Style HRS3 + Before:  3 pt"/>
    <w:basedOn w:val="HRS3"/>
    <w:rsid w:val="0036222D"/>
    <w:pPr>
      <w:spacing w:before="60" w:line="240" w:lineRule="exact"/>
    </w:pPr>
    <w:rPr>
      <w:rFonts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C14F0"/>
    <w:rPr>
      <w:color w:val="605E5C"/>
      <w:shd w:val="clear" w:color="auto" w:fill="E1DFDD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62835"/>
    <w:rPr>
      <w:lang w:val="en-US" w:eastAsia="en-US"/>
    </w:rPr>
  </w:style>
  <w:style w:type="character" w:customStyle="1" w:styleId="normaltextrun">
    <w:name w:val="normaltextrun"/>
    <w:basedOn w:val="a1"/>
    <w:rsid w:val="00C806AE"/>
  </w:style>
  <w:style w:type="character" w:customStyle="1" w:styleId="eop">
    <w:name w:val="eop"/>
    <w:basedOn w:val="a1"/>
    <w:rsid w:val="00C806AE"/>
  </w:style>
  <w:style w:type="paragraph" w:customStyle="1" w:styleId="paragraph">
    <w:name w:val="paragraph"/>
    <w:basedOn w:val="a0"/>
    <w:rsid w:val="0003503F"/>
    <w:pPr>
      <w:spacing w:before="100" w:beforeAutospacing="1" w:after="100" w:afterAutospacing="1"/>
    </w:pPr>
    <w:rPr>
      <w:lang w:val="en-GB" w:eastAsia="en-GB"/>
    </w:rPr>
  </w:style>
  <w:style w:type="character" w:customStyle="1" w:styleId="bestinplace">
    <w:name w:val="best_in_place"/>
    <w:basedOn w:val="a1"/>
    <w:rsid w:val="00DE7A44"/>
  </w:style>
  <w:style w:type="character" w:customStyle="1" w:styleId="tld-sibling-1-0-1">
    <w:name w:val="tld-sibling-1-0-1"/>
    <w:basedOn w:val="a1"/>
    <w:rsid w:val="006A141F"/>
  </w:style>
  <w:style w:type="character" w:customStyle="1" w:styleId="ng-star-inserted">
    <w:name w:val="ng-star-inserted"/>
    <w:basedOn w:val="a1"/>
    <w:rsid w:val="006A141F"/>
  </w:style>
  <w:style w:type="character" w:customStyle="1" w:styleId="tld-sibling-1-0-2">
    <w:name w:val="tld-sibling-1-0-2"/>
    <w:basedOn w:val="a1"/>
    <w:rsid w:val="006A141F"/>
  </w:style>
  <w:style w:type="character" w:customStyle="1" w:styleId="tld-sibling-1-0-0">
    <w:name w:val="tld-sibling-1-0-0"/>
    <w:basedOn w:val="a1"/>
    <w:rsid w:val="006A141F"/>
  </w:style>
  <w:style w:type="character" w:customStyle="1" w:styleId="tld-sibling-0-0-0">
    <w:name w:val="tld-sibling-0-0-0"/>
    <w:basedOn w:val="a1"/>
    <w:rsid w:val="00390C30"/>
  </w:style>
  <w:style w:type="character" w:customStyle="1" w:styleId="tld-sibling-0-0-1">
    <w:name w:val="tld-sibling-0-0-1"/>
    <w:basedOn w:val="a1"/>
    <w:rsid w:val="00390C30"/>
  </w:style>
  <w:style w:type="character" w:customStyle="1" w:styleId="tld-sibling-0-0-5">
    <w:name w:val="tld-sibling-0-0-5"/>
    <w:basedOn w:val="a1"/>
    <w:rsid w:val="00390C30"/>
  </w:style>
  <w:style w:type="character" w:customStyle="1" w:styleId="tld-sibling-0-0-3">
    <w:name w:val="tld-sibling-0-0-3"/>
    <w:basedOn w:val="a1"/>
    <w:rsid w:val="00390C30"/>
  </w:style>
  <w:style w:type="character" w:customStyle="1" w:styleId="tld-sibling-0-0-2">
    <w:name w:val="tld-sibling-0-0-2"/>
    <w:basedOn w:val="a1"/>
    <w:rsid w:val="00390C30"/>
  </w:style>
  <w:style w:type="character" w:styleId="af8">
    <w:name w:val="Emphasis"/>
    <w:basedOn w:val="a1"/>
    <w:qFormat/>
    <w:rsid w:val="007440C7"/>
    <w:rPr>
      <w:i/>
      <w:iCs/>
    </w:rPr>
  </w:style>
  <w:style w:type="paragraph" w:styleId="af9">
    <w:name w:val="Title"/>
    <w:basedOn w:val="a0"/>
    <w:next w:val="a0"/>
    <w:link w:val="afa"/>
    <w:qFormat/>
    <w:rsid w:val="007440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1"/>
    <w:link w:val="af9"/>
    <w:rsid w:val="007440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1"/>
    <w:link w:val="1"/>
    <w:rsid w:val="007440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2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kasenoks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park.lv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OneDrive\HIPARK\DOC%20TEMPLATES\OFFERS\HiPark%20Offer%20Entry%20Exit%20AK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_x0020_TS xmlns="d89f7809-f753-4e68-b049-b55882a4d76e" xsi:nil="true"/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  <TaxCatchAll xmlns="d89f7809-f753-4e68-b049-b55882a4d76e">
      <Value>1</Value>
      <Value>56</Value>
      <Value>110</Value>
      <Value>99</Value>
      <Value>98</Value>
    </TaxCatchAll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EfTEN Dunte, SIA</TermName>
          <TermId xmlns="http://schemas.microsoft.com/office/infopath/2007/PartnerControls">7e1e4fc3-b269-4925-989d-d8590f288c16</TermId>
        </TermInfo>
      </Terms>
    </mbf0278545b442c69218fafb67c95f30>
    <fa1f5caeb57b415db74e5bd819136db2 xmlns="d89f7809-f753-4e68-b049-b55882a4d76e">
      <Terms xmlns="http://schemas.microsoft.com/office/infopath/2007/PartnerControls"/>
    </fa1f5caeb57b415db74e5bd819136db2>
    <ff3b3572cda44b1caf7d26007e97ffb3 xmlns="d89f7809-f753-4e68-b049-b55882a4d76e">
      <Terms xmlns="http://schemas.microsoft.com/office/infopath/2007/PartnerControls"/>
    </ff3b3572cda44b1caf7d26007e97ffb3>
    <b85fc9fd83b549edafc27e0eb62c33b8 xmlns="d89f7809-f753-4e68-b049-b55882a4d76e">
      <Terms xmlns="http://schemas.microsoft.com/office/infopath/2007/PartnerControls"/>
    </b85fc9fd83b549edafc27e0eb62c33b8>
    <g393e228e6af444ba3dcacf5accf61cb xmlns="d89f7809-f753-4e68-b049-b55882a4d76e">
      <Terms xmlns="http://schemas.microsoft.com/office/infopath/2007/PartnerControls"/>
    </g393e228e6af444ba3dcacf5accf61cb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Mape xmlns="76f8c1ad-5570-4018-8e07-20a5cac1fc10">OFFERS</Mape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ID28</TermName>
          <TermId xmlns="http://schemas.microsoft.com/office/infopath/2007/PartnerControls">c07af148-0205-4e8d-b9ea-b3a4160b2676</TermId>
        </TermInfo>
      </Terms>
    </n0792de0e2264884940913f24b1a1a6a>
    <m3dd035959d44699bf7103a4c905b76b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Piedāvājums</TermName>
          <TermId xmlns="http://schemas.microsoft.com/office/infopath/2007/PartnerControls">f9c45f93-e476-424b-99df-e4884d0e6e44</TermId>
        </TermInfo>
      </Terms>
    </m3dd035959d44699bf7103a4c905b76b>
  </documentManagement>
</p:properties>
</file>

<file path=customXml/item3.xml><?xml version="1.0" encoding="utf-8"?>
<?mso-contentType ?>
<SharedContentType xmlns="Microsoft.SharePoint.Taxonomy.ContentTypeSync" SourceId="78d0ef7d-942e-458e-8c97-8a0642223176" ContentTypeId="0x010100C1B1AB108DAA5E45B98A4DD4558CDA59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er" ma:contentTypeID="0x010100C1B1AB108DAA5E45B98A4DD4558CDA5900CA9F98EB41D10F4B86868D8FC0F63B90" ma:contentTypeVersion="14" ma:contentTypeDescription="Piedāvājums " ma:contentTypeScope="" ma:versionID="d53fc8df6be92d99475d319a908fca81">
  <xsd:schema xmlns:xsd="http://www.w3.org/2001/XMLSchema" xmlns:xs="http://www.w3.org/2001/XMLSchema" xmlns:p="http://schemas.microsoft.com/office/2006/metadata/properties" xmlns:ns2="d89f7809-f753-4e68-b049-b55882a4d76e" xmlns:ns3="76f8c1ad-5570-4018-8e07-20a5cac1fc10" targetNamespace="http://schemas.microsoft.com/office/2006/metadata/properties" ma:root="true" ma:fieldsID="810fe707575724d2c95e4baf4bf23f8a" ns2:_="" ns3:_="">
    <xsd:import namespace="d89f7809-f753-4e68-b049-b55882a4d76e"/>
    <xsd:import namespace="76f8c1ad-5570-4018-8e07-20a5cac1fc10"/>
    <xsd:element name="properties">
      <xsd:complexType>
        <xsd:sequence>
          <xsd:element name="documentManagement">
            <xsd:complexType>
              <xsd:all>
                <xsd:element ref="ns2:ha2376f115634845bdf295f71c2eb90c" minOccurs="0"/>
                <xsd:element ref="ns2:TaxCatchAll" minOccurs="0"/>
                <xsd:element ref="ns2:TaxCatchAllLabel" minOccurs="0"/>
                <xsd:element ref="ns2:mbf0278545b442c69218fafb67c95f30" minOccurs="0"/>
                <xsd:element ref="ns2:ff3b3572cda44b1caf7d26007e97ffb3" minOccurs="0"/>
                <xsd:element ref="ns2:b85fc9fd83b549edafc27e0eb62c33b8" minOccurs="0"/>
                <xsd:element ref="ns2:fa1f5caeb57b415db74e5bd819136db2" minOccurs="0"/>
                <xsd:element ref="ns2:Datums_x0020_TS" minOccurs="0"/>
                <xsd:element ref="ns2:m3dd035959d44699bf7103a4c905b76b" minOccurs="0"/>
                <xsd:element ref="ns2:g393e228e6af444ba3dcacf5accf61cb" minOccurs="0"/>
                <xsd:element ref="ns2:p9a2439fea1b4f58bf623d718c967b3c" minOccurs="0"/>
                <xsd:element ref="ns3:Mape" minOccurs="0"/>
                <xsd:element ref="ns2:n0792de0e2264884940913f24b1a1a6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ha2376f115634845bdf295f71c2eb90c" ma:index="8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f0278545b442c69218fafb67c95f30" ma:index="12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3b3572cda44b1caf7d26007e97ffb3" ma:index="14" nillable="true" ma:taxonomy="true" ma:internalName="ff3b3572cda44b1caf7d26007e97ffb3" ma:taxonomyFieldName="Statuss_x0020_TS" ma:displayName="Statuss TS" ma:indexed="true" ma:default="" ma:fieldId="{ff3b3572-cda4-4b1c-af7d-26007e97ffb3}" ma:sspId="78d0ef7d-942e-458e-8c97-8a0642223176" ma:termSetId="27e50e87-0999-4b8c-ac32-d5f3ebd44a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85fc9fd83b549edafc27e0eb62c33b8" ma:index="16" nillable="true" ma:taxonomy="true" ma:internalName="b85fc9fd83b549edafc27e0eb62c33b8" ma:taxonomyFieldName="Activity" ma:displayName="Activity TS" ma:indexed="true" ma:default="" ma:fieldId="{b85fc9fd-83b5-49ed-afc2-7e0eb62c33b8}" ma:sspId="78d0ef7d-942e-458e-8c97-8a0642223176" ma:termSetId="eb833964-11a3-4d7d-9543-2d645d7056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a1f5caeb57b415db74e5bd819136db2" ma:index="18" nillable="true" ma:taxonomy="true" ma:internalName="fa1f5caeb57b415db74e5bd819136db2" ma:taxonomyFieldName="Gads_x0020_TS" ma:displayName="Gads TS" ma:indexed="true" ma:default="" ma:fieldId="{fa1f5cae-b57b-415d-b74e-5bd819136db2}" ma:sspId="78d0ef7d-942e-458e-8c97-8a0642223176" ma:termSetId="d3db3cf0-1a1b-49ec-8a39-1282d854d2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s_x0020_TS" ma:index="20" nillable="true" ma:displayName="Datums TS" ma:description="Datums" ma:format="DateOnly" ma:indexed="true" ma:internalName="Datums_x0020_TS">
      <xsd:simpleType>
        <xsd:restriction base="dms:DateTime"/>
      </xsd:simpleType>
    </xsd:element>
    <xsd:element name="m3dd035959d44699bf7103a4c905b76b" ma:index="21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393e228e6af444ba3dcacf5accf61cb" ma:index="23" nillable="true" ma:taxonomy="true" ma:internalName="g393e228e6af444ba3dcacf5accf61cb" ma:taxonomyFieldName="Products_x0020_TS" ma:displayName="Products TS" ma:default="" ma:fieldId="{0393e228-e6af-444b-a3dc-acf5accf61cb}" ma:taxonomyMulti="true" ma:sspId="78d0ef7d-942e-458e-8c97-8a0642223176" ma:termSetId="fbf3f8c8-e948-4379-b5ed-f443dce0907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9a2439fea1b4f58bf623d718c967b3c" ma:index="25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792de0e2264884940913f24b1a1a6a" ma:index="28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27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1F458-FC67-4114-A089-105480767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971E8-CCA0-43D9-9DC9-D659FFFB9CDA}">
  <ds:schemaRefs>
    <ds:schemaRef ds:uri="http://schemas.microsoft.com/office/2006/metadata/properties"/>
    <ds:schemaRef ds:uri="http://schemas.microsoft.com/office/infopath/2007/PartnerControls"/>
    <ds:schemaRef ds:uri="d89f7809-f753-4e68-b049-b55882a4d76e"/>
    <ds:schemaRef ds:uri="76f8c1ad-5570-4018-8e07-20a5cac1fc10"/>
  </ds:schemaRefs>
</ds:datastoreItem>
</file>

<file path=customXml/itemProps3.xml><?xml version="1.0" encoding="utf-8"?>
<ds:datastoreItem xmlns:ds="http://schemas.openxmlformats.org/officeDocument/2006/customXml" ds:itemID="{A0D91F68-0098-4B6E-838E-4CE807336DF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13CC9EA-3E94-4329-A6CF-18A54237C9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FB841C-D5EF-455D-80B7-B125A47A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f7809-f753-4e68-b049-b55882a4d76e"/>
    <ds:schemaRef ds:uri="76f8c1ad-5570-4018-8e07-20a5cac1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HiPark Offer Entry Exit AKM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HiPark business offer</vt:lpstr>
      <vt:lpstr>HiPark business offer</vt:lpstr>
    </vt:vector>
  </TitlesOfParts>
  <Company>HOME</Company>
  <LinksUpToDate>false</LinksUpToDate>
  <CharactersWithSpaces>940</CharactersWithSpaces>
  <SharedDoc>false</SharedDoc>
  <HLinks>
    <vt:vector size="18" baseType="variant">
      <vt:variant>
        <vt:i4>1638495</vt:i4>
      </vt:variant>
      <vt:variant>
        <vt:i4>27</vt:i4>
      </vt:variant>
      <vt:variant>
        <vt:i4>0</vt:i4>
      </vt:variant>
      <vt:variant>
        <vt:i4>5</vt:i4>
      </vt:variant>
      <vt:variant>
        <vt:lpwstr>http://www.hipark.lv/</vt:lpwstr>
      </vt:variant>
      <vt:variant>
        <vt:lpwstr/>
      </vt:variant>
      <vt:variant>
        <vt:i4>3801159</vt:i4>
      </vt:variant>
      <vt:variant>
        <vt:i4>0</vt:i4>
      </vt:variant>
      <vt:variant>
        <vt:i4>0</vt:i4>
      </vt:variant>
      <vt:variant>
        <vt:i4>5</vt:i4>
      </vt:variant>
      <vt:variant>
        <vt:lpwstr>mailto:uldis.cirulis@mondot.lv</vt:lpwstr>
      </vt:variant>
      <vt:variant>
        <vt:lpwstr/>
      </vt:variant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mailto:info@hipark.lv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HiPark business offer</dc:title>
  <dc:subject/>
  <dc:creator>DMZ</dc:creator>
  <cp:keywords>HiPark;Garāžu kooperatīvs;AKM X1</cp:keywords>
  <cp:lastModifiedBy>Valery Aleksandrov</cp:lastModifiedBy>
  <cp:revision>3</cp:revision>
  <cp:lastPrinted>2024-01-08T08:29:00Z</cp:lastPrinted>
  <dcterms:created xsi:type="dcterms:W3CDTF">2026-03-26T13:34:00Z</dcterms:created>
  <dcterms:modified xsi:type="dcterms:W3CDTF">2026-03-26T13:35:00Z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0x010100C1B1AB108DAA5E45B98A4DD4558CDA5900CA9F98EB41D10F4B86868D8FC0F63B90</vt:lpwstr>
  </property>
  <property fmtid="{D5CDD505-2E9C-101B-9397-08002B2CF9AE}" pid="3" name="Sp_x0113_k_x0101__x0020_esam_x012b_ba">
    <vt:lpwstr/>
  </property>
  <property fmtid="{D5CDD505-2E9C-101B-9397-08002B2CF9AE}" pid="4" name="Gads TS">
    <vt:lpwstr/>
  </property>
  <property fmtid="{D5CDD505-2E9C-101B-9397-08002B2CF9AE}" pid="5" name="Activity">
    <vt:lpwstr/>
  </property>
  <property fmtid="{D5CDD505-2E9C-101B-9397-08002B2CF9AE}" pid="6" name="Dok-ta veids TS">
    <vt:lpwstr>56;#Piedāvājums|f9c45f93-e476-424b-99df-e4884d0e6e44</vt:lpwstr>
  </property>
  <property fmtid="{D5CDD505-2E9C-101B-9397-08002B2CF9AE}" pid="7" name="Statuss TS">
    <vt:lpwstr/>
  </property>
  <property fmtid="{D5CDD505-2E9C-101B-9397-08002B2CF9AE}" pid="8" name="p3530a81400e4842a3465a423ce9f05f">
    <vt:lpwstr/>
  </property>
  <property fmtid="{D5CDD505-2E9C-101B-9397-08002B2CF9AE}" pid="9" name="mcc3c398305b4ca4859d2c1f6fa64aca">
    <vt:lpwstr/>
  </property>
  <property fmtid="{D5CDD505-2E9C-101B-9397-08002B2CF9AE}" pid="10" name="Partner TS">
    <vt:lpwstr>98;#EfTEN Dunte, SIA|7e1e4fc3-b269-4925-989d-d8590f288c16</vt:lpwstr>
  </property>
  <property fmtid="{D5CDD505-2E9C-101B-9397-08002B2CF9AE}" pid="11" name="Kategorija TS">
    <vt:lpwstr>1;#Customer|a5aa788a-fc9b-4f83-b8f5-bc32a5be1889</vt:lpwstr>
  </property>
  <property fmtid="{D5CDD505-2E9C-101B-9397-08002B2CF9AE}" pid="12" name="gbc2af6bdad842a2ac5603773554bb69">
    <vt:lpwstr/>
  </property>
  <property fmtid="{D5CDD505-2E9C-101B-9397-08002B2CF9AE}" pid="13" name="Objekta ID">
    <vt:lpwstr>99;#ID28|c07af148-0205-4e8d-b9ea-b3a4160b2676</vt:lpwstr>
  </property>
  <property fmtid="{D5CDD505-2E9C-101B-9397-08002B2CF9AE}" pid="14" name="Projekta veids TS">
    <vt:lpwstr>110;#HiPark sistēma|678b9f6b-b626-46cf-8844-b76144e64dc9</vt:lpwstr>
  </property>
  <property fmtid="{D5CDD505-2E9C-101B-9397-08002B2CF9AE}" pid="15" name="Dok_x002d_ta_x0020_statuss_x0020_TS">
    <vt:lpwstr/>
  </property>
  <property fmtid="{D5CDD505-2E9C-101B-9397-08002B2CF9AE}" pid="16" name="L_x012b_guma_x0020_veids_x0020_TS">
    <vt:lpwstr/>
  </property>
  <property fmtid="{D5CDD505-2E9C-101B-9397-08002B2CF9AE}" pid="17" name="Spēkā esamība">
    <vt:lpwstr/>
  </property>
  <property fmtid="{D5CDD505-2E9C-101B-9397-08002B2CF9AE}" pid="18" name="Līguma veids TS">
    <vt:lpwstr/>
  </property>
  <property fmtid="{D5CDD505-2E9C-101B-9397-08002B2CF9AE}" pid="19" name="Dok-ta statuss TS">
    <vt:lpwstr/>
  </property>
  <property fmtid="{D5CDD505-2E9C-101B-9397-08002B2CF9AE}" pid="20" name="_docset_NoMedatataSyncRequired">
    <vt:lpwstr>False</vt:lpwstr>
  </property>
  <property fmtid="{D5CDD505-2E9C-101B-9397-08002B2CF9AE}" pid="21" name="n0792de0e2264884940913f24b1a1a6a">
    <vt:lpwstr>ID5|21f40db2-7244-4f71-9075-3975efc562a0</vt:lpwstr>
  </property>
  <property fmtid="{D5CDD505-2E9C-101B-9397-08002B2CF9AE}" pid="22" name="m3dd035959d44699bf7103a4c905b76b">
    <vt:lpwstr>Piedāvājums|f9c45f93-e476-424b-99df-e4884d0e6e44</vt:lpwstr>
  </property>
  <property fmtid="{D5CDD505-2E9C-101B-9397-08002B2CF9AE}" pid="23" name="p9a2439fea1b4f58bf623d718c967b3c">
    <vt:lpwstr>HiPark sistēma|678b9f6b-b626-46cf-8844-b76144e64dc9</vt:lpwstr>
  </property>
  <property fmtid="{D5CDD505-2E9C-101B-9397-08002B2CF9AE}" pid="24" name="Mape">
    <vt:lpwstr>OFFERS</vt:lpwstr>
  </property>
  <property fmtid="{D5CDD505-2E9C-101B-9397-08002B2CF9AE}" pid="25" name="Products TS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</Properties>
</file>